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A616" w14:textId="649ED0C5" w:rsidR="005F0EAE" w:rsidRDefault="005F0EAE" w:rsidP="005F0EAE">
      <w:pPr>
        <w:jc w:val="center"/>
      </w:pPr>
      <w:r>
        <w:t xml:space="preserve"> </w:t>
      </w:r>
      <w:bookmarkStart w:id="0" w:name="bmLogo"/>
      <w:bookmarkEnd w:id="0"/>
      <w:r w:rsidR="00D21DA8">
        <w:rPr>
          <w:noProof/>
        </w:rPr>
        <w:drawing>
          <wp:inline distT="0" distB="0" distL="0" distR="0" wp14:anchorId="3BBC0ED7" wp14:editId="014CAE01">
            <wp:extent cx="1526540" cy="164592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08613F" w14:textId="77777777" w:rsidR="005F0EAE" w:rsidRDefault="005F0EAE" w:rsidP="005F0EAE">
      <w:pPr>
        <w:pStyle w:val="Heading1"/>
        <w:jc w:val="center"/>
      </w:pPr>
      <w:bookmarkStart w:id="1" w:name="bmSch"/>
      <w:bookmarkEnd w:id="1"/>
    </w:p>
    <w:p w14:paraId="6887A41F" w14:textId="77777777" w:rsidR="005F0EAE" w:rsidRPr="00CE407F" w:rsidRDefault="005F0EAE" w:rsidP="005F0EAE">
      <w:pPr>
        <w:jc w:val="center"/>
      </w:pPr>
    </w:p>
    <w:p w14:paraId="36B02B61" w14:textId="3765C915" w:rsidR="005F0EAE" w:rsidRDefault="00D21DA8" w:rsidP="005F0EAE">
      <w:pPr>
        <w:pStyle w:val="Heading3"/>
      </w:pPr>
      <w:bookmarkStart w:id="2" w:name="RightTitle"/>
      <w:bookmarkEnd w:id="2"/>
      <w:r>
        <w:t>Semester One Examination, 2020</w:t>
      </w:r>
    </w:p>
    <w:p w14:paraId="1F7CF438" w14:textId="77777777" w:rsidR="005F0EAE" w:rsidRPr="00273806" w:rsidRDefault="005F0EAE" w:rsidP="005F0EAE"/>
    <w:p w14:paraId="17B1C2DE" w14:textId="77777777" w:rsidR="005F0EAE" w:rsidRPr="0032717C" w:rsidRDefault="005F0EAE" w:rsidP="005F0EAE">
      <w:pPr>
        <w:pStyle w:val="Heading3"/>
      </w:pPr>
      <w:r>
        <w:t>Question/Answer b</w:t>
      </w:r>
      <w:r w:rsidRPr="0032717C">
        <w:t>ooklet</w:t>
      </w:r>
    </w:p>
    <w:p w14:paraId="198D6CCF" w14:textId="77777777"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770C" wp14:editId="0258BD4F">
                <wp:simplePos x="0" y="0"/>
                <wp:positionH relativeFrom="column">
                  <wp:posOffset>2635250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27767F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2F9DDB8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6BBD827" w14:textId="42A16604" w:rsidR="005F0EAE" w:rsidRPr="00D21DA8" w:rsidRDefault="00D21DA8" w:rsidP="005F0EAE">
                            <w:pPr>
                              <w:jc w:val="center"/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</w:pPr>
                            <w:bookmarkStart w:id="3" w:name="bmSticker"/>
                            <w:bookmarkEnd w:id="3"/>
                            <w:r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8770C" id="AutoShape 1855" o:spid="_x0000_s1026" style="position:absolute;margin-left:207.5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" fillcolor="#d9e2f3" strokeweight="1pt">
                <v:textbox>
                  <w:txbxContent>
                    <w:p w14:paraId="7627767F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62F9DDB8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26BBD827" w14:textId="42A16604" w:rsidR="005F0EAE" w:rsidRPr="00D21DA8" w:rsidRDefault="00D21DA8" w:rsidP="005F0EAE">
                      <w:pPr>
                        <w:jc w:val="center"/>
                        <w:rPr>
                          <w:rFonts w:cs="Arial"/>
                          <w:b/>
                          <w:color w:val="2F5597"/>
                          <w:sz w:val="72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b/>
                          <w:color w:val="2F5597"/>
                          <w:sz w:val="72"/>
                        </w:rPr>
                        <w:t>SOLUTIONS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14:paraId="6193F07A" w14:textId="56DFE9CB" w:rsidR="005F0EAE" w:rsidRPr="00DD2D7D" w:rsidRDefault="00D21DA8" w:rsidP="005F0EAE">
      <w:pPr>
        <w:rPr>
          <w:rFonts w:eastAsiaTheme="majorEastAsia" w:cstheme="majorBidi"/>
          <w:b/>
          <w:sz w:val="36"/>
          <w:szCs w:val="32"/>
        </w:rPr>
      </w:pPr>
      <w:bookmarkStart w:id="5" w:name="bmCourse"/>
      <w:bookmarkEnd w:id="5"/>
      <w:r>
        <w:rPr>
          <w:rFonts w:eastAsiaTheme="majorEastAsia" w:cstheme="majorBidi"/>
          <w:b/>
          <w:sz w:val="36"/>
          <w:szCs w:val="32"/>
        </w:rPr>
        <w:t>METHODS</w:t>
      </w:r>
    </w:p>
    <w:p w14:paraId="037D69C4" w14:textId="6718EF4E" w:rsidR="005F0EAE" w:rsidRPr="00DD2D7D" w:rsidRDefault="00D21DA8" w:rsidP="005F0EAE">
      <w:pPr>
        <w:rPr>
          <w:rFonts w:eastAsiaTheme="majorEastAsia" w:cstheme="majorBidi"/>
          <w:b/>
          <w:sz w:val="36"/>
          <w:szCs w:val="32"/>
        </w:rPr>
      </w:pPr>
      <w:bookmarkStart w:id="6" w:name="bmUnit"/>
      <w:bookmarkEnd w:id="6"/>
      <w:r>
        <w:rPr>
          <w:rFonts w:eastAsiaTheme="majorEastAsia" w:cstheme="majorBidi"/>
          <w:b/>
          <w:sz w:val="36"/>
          <w:szCs w:val="32"/>
        </w:rPr>
        <w:t>UNIT 3</w:t>
      </w:r>
    </w:p>
    <w:p w14:paraId="7D4F37D3" w14:textId="21632D68" w:rsidR="005F0EAE" w:rsidRPr="0032717C" w:rsidRDefault="005F0EAE" w:rsidP="005F0EAE">
      <w:pPr>
        <w:pStyle w:val="Heading2"/>
      </w:pPr>
      <w:r>
        <w:t xml:space="preserve">Section </w:t>
      </w:r>
      <w:bookmarkStart w:id="7" w:name="bmSec1"/>
      <w:bookmarkEnd w:id="7"/>
      <w:r w:rsidR="00D21DA8">
        <w:t>One</w:t>
      </w:r>
      <w:r>
        <w:t>:</w:t>
      </w:r>
    </w:p>
    <w:p w14:paraId="631D9F9F" w14:textId="74D1C0FA" w:rsidR="005F0EAE" w:rsidRPr="007936BA" w:rsidRDefault="005F0EAE" w:rsidP="005F0EAE">
      <w:pPr>
        <w:pStyle w:val="Heading2"/>
      </w:pPr>
      <w:r>
        <w:t>Calculator-</w:t>
      </w:r>
      <w:bookmarkStart w:id="8" w:name="bmCal1"/>
      <w:bookmarkEnd w:id="8"/>
      <w:r w:rsidR="00D21DA8">
        <w:t>free</w:t>
      </w:r>
    </w:p>
    <w:p w14:paraId="02818E47" w14:textId="77777777" w:rsidR="005F0EAE" w:rsidRPr="0032717C" w:rsidRDefault="005F0EAE" w:rsidP="005F0EAE">
      <w:pPr>
        <w:tabs>
          <w:tab w:val="right" w:pos="9270"/>
        </w:tabs>
      </w:pPr>
    </w:p>
    <w:tbl>
      <w:tblPr>
        <w:tblW w:w="893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3909"/>
        <w:gridCol w:w="594"/>
        <w:gridCol w:w="594"/>
        <w:gridCol w:w="140"/>
        <w:gridCol w:w="593"/>
        <w:gridCol w:w="593"/>
        <w:gridCol w:w="593"/>
        <w:gridCol w:w="136"/>
        <w:gridCol w:w="593"/>
        <w:gridCol w:w="593"/>
        <w:gridCol w:w="593"/>
      </w:tblGrid>
      <w:tr w:rsidR="00701653" w:rsidRPr="007936BA" w14:paraId="4E59BA11" w14:textId="77777777" w:rsidTr="00701653">
        <w:trPr>
          <w:trHeight w:val="540"/>
        </w:trPr>
        <w:tc>
          <w:tcPr>
            <w:tcW w:w="42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3BE268" w14:textId="67CFCA83" w:rsidR="005F0EAE" w:rsidRPr="007936BA" w:rsidRDefault="00546B03" w:rsidP="00546B03">
            <w:pPr>
              <w:tabs>
                <w:tab w:val="left" w:pos="2439"/>
                <w:tab w:val="right" w:pos="927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 s</w:t>
            </w:r>
            <w:r w:rsidR="00B36EC2">
              <w:rPr>
                <w:rFonts w:cs="Arial"/>
                <w:szCs w:val="22"/>
              </w:rPr>
              <w:t>tudent n</w:t>
            </w:r>
            <w:r w:rsidR="005F0EAE" w:rsidRPr="007936BA">
              <w:rPr>
                <w:rFonts w:cs="Arial"/>
                <w:szCs w:val="22"/>
              </w:rPr>
              <w:t>umber:</w:t>
            </w:r>
            <w:r w:rsidR="005F0EAE" w:rsidRPr="007936BA">
              <w:rPr>
                <w:rFonts w:cs="Arial"/>
                <w:szCs w:val="22"/>
              </w:rPr>
              <w:tab/>
              <w:t>In figures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9747D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E5E9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41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ED0E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1A6D5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9FC98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0413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136" w:type="dxa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510DE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BE76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B75F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9F21B" w14:textId="77777777" w:rsidR="005F0EAE" w:rsidRPr="007936BA" w:rsidRDefault="005F0EAE" w:rsidP="00677954">
            <w:pPr>
              <w:tabs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14:paraId="63440A38" w14:textId="77777777" w:rsidR="005F0EAE" w:rsidRPr="007936BA" w:rsidRDefault="005F0EAE" w:rsidP="005F0EAE">
      <w:pPr>
        <w:tabs>
          <w:tab w:val="right" w:pos="9270"/>
        </w:tabs>
        <w:rPr>
          <w:rFonts w:cs="Arial"/>
          <w:szCs w:val="22"/>
        </w:rPr>
      </w:pPr>
    </w:p>
    <w:p w14:paraId="444903B3" w14:textId="0E640AC6" w:rsidR="005F0EAE" w:rsidRPr="007936BA" w:rsidRDefault="005F0EAE" w:rsidP="00701653">
      <w:pPr>
        <w:tabs>
          <w:tab w:val="left" w:pos="3119"/>
          <w:tab w:val="left" w:pos="4479"/>
          <w:tab w:val="right" w:pos="9469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  <w:t>In words</w:t>
      </w:r>
      <w:r w:rsidRPr="007936BA">
        <w:rPr>
          <w:rFonts w:cs="Arial"/>
          <w:szCs w:val="22"/>
        </w:rPr>
        <w:tab/>
      </w:r>
      <w:r w:rsidR="00701653">
        <w:rPr>
          <w:rFonts w:cs="Arial"/>
          <w:szCs w:val="22"/>
          <w:u w:val="single"/>
        </w:rPr>
        <w:tab/>
      </w:r>
    </w:p>
    <w:p w14:paraId="401FBF72" w14:textId="77777777" w:rsidR="005F0EAE" w:rsidRPr="0032717C" w:rsidRDefault="005F0EAE" w:rsidP="00745A32">
      <w:pPr>
        <w:tabs>
          <w:tab w:val="left" w:pos="2250"/>
          <w:tab w:val="left" w:pos="4590"/>
          <w:tab w:val="left" w:leader="underscore" w:pos="9270"/>
          <w:tab w:val="right" w:pos="9469"/>
        </w:tabs>
      </w:pPr>
    </w:p>
    <w:p w14:paraId="1D0054F4" w14:textId="77777777" w:rsidR="005F0EAE" w:rsidRPr="007936BA" w:rsidRDefault="005F0EAE" w:rsidP="00701653">
      <w:pPr>
        <w:tabs>
          <w:tab w:val="left" w:pos="3119"/>
          <w:tab w:val="left" w:pos="4479"/>
          <w:tab w:val="right" w:pos="9469"/>
        </w:tabs>
        <w:rPr>
          <w:rFonts w:cs="Arial"/>
          <w:szCs w:val="22"/>
        </w:rPr>
      </w:pPr>
      <w:r w:rsidRPr="007936BA">
        <w:rPr>
          <w:rFonts w:cs="Arial"/>
          <w:szCs w:val="22"/>
        </w:rPr>
        <w:tab/>
      </w:r>
      <w:r>
        <w:rPr>
          <w:rFonts w:cs="Arial"/>
          <w:szCs w:val="22"/>
        </w:rPr>
        <w:t>Your name</w:t>
      </w:r>
      <w:r w:rsidRPr="007936BA">
        <w:rPr>
          <w:rFonts w:cs="Arial"/>
          <w:szCs w:val="22"/>
        </w:rPr>
        <w:tab/>
      </w:r>
      <w:r w:rsidRPr="00345CED">
        <w:rPr>
          <w:rFonts w:cs="Arial"/>
          <w:szCs w:val="22"/>
          <w:u w:val="single"/>
        </w:rPr>
        <w:tab/>
      </w:r>
    </w:p>
    <w:p w14:paraId="30C7D4A1" w14:textId="77777777" w:rsidR="005F0EAE" w:rsidRPr="00206EE6" w:rsidRDefault="005F0EAE" w:rsidP="005F0EAE">
      <w:pPr>
        <w:keepNext/>
        <w:outlineLvl w:val="2"/>
        <w:rPr>
          <w:rFonts w:cs="Arial"/>
          <w:b/>
          <w:bCs/>
          <w:noProof/>
          <w:szCs w:val="22"/>
        </w:rPr>
      </w:pPr>
    </w:p>
    <w:tbl>
      <w:tblPr>
        <w:tblStyle w:val="TableGrid"/>
        <w:tblpPr w:leftFromText="181" w:rightFromText="18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2155"/>
        <w:gridCol w:w="851"/>
      </w:tblGrid>
      <w:tr w:rsidR="00345CED" w14:paraId="1C8435A7" w14:textId="77777777" w:rsidTr="00701653">
        <w:trPr>
          <w:trHeight w:val="851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29A633" w14:textId="4C4170B9" w:rsidR="00745A32" w:rsidRPr="00745A32" w:rsidRDefault="00745A32" w:rsidP="00745A32">
            <w:pPr>
              <w:tabs>
                <w:tab w:val="left" w:pos="-720"/>
                <w:tab w:val="left" w:pos="1800"/>
              </w:tabs>
              <w:suppressAutoHyphens/>
              <w:rPr>
                <w:sz w:val="20"/>
              </w:rPr>
            </w:pPr>
            <w:r w:rsidRPr="00745A32">
              <w:rPr>
                <w:sz w:val="20"/>
              </w:rPr>
              <w:t>Number of additional</w:t>
            </w:r>
            <w:r>
              <w:rPr>
                <w:sz w:val="20"/>
              </w:rPr>
              <w:br/>
              <w:t>answer booklets used</w:t>
            </w:r>
            <w:r>
              <w:rPr>
                <w:sz w:val="20"/>
              </w:rPr>
              <w:br/>
              <w:t>(if applicable):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9E71E" w14:textId="7FE9CB96" w:rsidR="00745A32" w:rsidRDefault="00745A32" w:rsidP="00745A32">
            <w:pPr>
              <w:tabs>
                <w:tab w:val="left" w:pos="-720"/>
                <w:tab w:val="left" w:pos="1800"/>
              </w:tabs>
              <w:suppressAutoHyphens/>
            </w:pPr>
          </w:p>
        </w:tc>
      </w:tr>
    </w:tbl>
    <w:p w14:paraId="7D3502F8" w14:textId="77777777" w:rsidR="005F0EAE" w:rsidRPr="00664BC0" w:rsidRDefault="005F0EAE" w:rsidP="005F0EAE">
      <w:pPr>
        <w:pStyle w:val="Heading2"/>
        <w:rPr>
          <w:noProof/>
        </w:rPr>
      </w:pPr>
      <w:r w:rsidRPr="00664BC0">
        <w:rPr>
          <w:noProof/>
        </w:rPr>
        <w:t xml:space="preserve">Time allowed for this </w:t>
      </w:r>
      <w:r>
        <w:rPr>
          <w:noProof/>
        </w:rPr>
        <w:t>section</w:t>
      </w:r>
    </w:p>
    <w:p w14:paraId="75BFE62B" w14:textId="2DE531A1"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 w:rsidRPr="000124CF">
        <w:t>Readin</w:t>
      </w:r>
      <w:r>
        <w:t>g time before commencing work:</w:t>
      </w:r>
      <w:r>
        <w:tab/>
      </w:r>
      <w:bookmarkStart w:id="9" w:name="bmRT"/>
      <w:bookmarkEnd w:id="9"/>
      <w:r w:rsidR="00D21DA8">
        <w:t>five</w:t>
      </w:r>
      <w:r>
        <w:t xml:space="preserve"> minutes</w:t>
      </w:r>
    </w:p>
    <w:p w14:paraId="5DEDE60C" w14:textId="4CADBC3D" w:rsidR="005F0EAE" w:rsidRPr="000124CF" w:rsidRDefault="005F0EAE" w:rsidP="005F0EAE">
      <w:pPr>
        <w:tabs>
          <w:tab w:val="left" w:pos="-720"/>
          <w:tab w:val="left" w:pos="4253"/>
        </w:tabs>
        <w:suppressAutoHyphens/>
      </w:pPr>
      <w:r>
        <w:t>Working time:</w:t>
      </w:r>
      <w:r>
        <w:tab/>
      </w:r>
      <w:bookmarkStart w:id="10" w:name="bmWT"/>
      <w:bookmarkEnd w:id="10"/>
      <w:r w:rsidR="00D21DA8">
        <w:t>fifty</w:t>
      </w:r>
      <w:r w:rsidRPr="000124CF">
        <w:t xml:space="preserve"> minutes</w:t>
      </w:r>
    </w:p>
    <w:p w14:paraId="0A9F3FE4" w14:textId="77777777"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14:paraId="1A62C607" w14:textId="77777777" w:rsidR="005F0EAE" w:rsidRPr="00664BC0" w:rsidRDefault="005F0EAE" w:rsidP="005F0EAE">
      <w:pPr>
        <w:pStyle w:val="Heading2"/>
      </w:pPr>
      <w:r w:rsidRPr="00664BC0">
        <w:t>Material</w:t>
      </w:r>
      <w:r>
        <w:t>s</w:t>
      </w:r>
      <w:r w:rsidRPr="00664BC0">
        <w:t xml:space="preserve"> required/recommended for this </w:t>
      </w:r>
      <w:r>
        <w:t>section</w:t>
      </w:r>
    </w:p>
    <w:p w14:paraId="5A53B6DC" w14:textId="77777777"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supervisor</w:t>
      </w:r>
    </w:p>
    <w:p w14:paraId="589AF83A" w14:textId="77777777"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This </w:t>
      </w:r>
      <w:r w:rsidRPr="000124CF">
        <w:t>Question/</w:t>
      </w:r>
      <w:r>
        <w:t>A</w:t>
      </w:r>
      <w:r w:rsidRPr="000124CF">
        <w:t>nswe</w:t>
      </w:r>
      <w:r>
        <w:t>r booklet</w:t>
      </w:r>
    </w:p>
    <w:p w14:paraId="4C31AEE6" w14:textId="77777777" w:rsidR="005F0EAE" w:rsidRPr="000124CF" w:rsidRDefault="005F0EAE" w:rsidP="005F0EAE">
      <w:pPr>
        <w:tabs>
          <w:tab w:val="left" w:pos="-720"/>
          <w:tab w:val="left" w:pos="2268"/>
        </w:tabs>
        <w:suppressAutoHyphens/>
      </w:pPr>
      <w:r>
        <w:t xml:space="preserve">Formula sheet </w:t>
      </w:r>
      <w:bookmarkStart w:id="11" w:name="bmFS"/>
      <w:bookmarkEnd w:id="11"/>
    </w:p>
    <w:p w14:paraId="290F81A0" w14:textId="77777777" w:rsidR="005F0EAE" w:rsidRPr="000124CF" w:rsidRDefault="005F0EAE" w:rsidP="005F0EAE">
      <w:pPr>
        <w:tabs>
          <w:tab w:val="left" w:pos="-720"/>
          <w:tab w:val="left" w:pos="1800"/>
        </w:tabs>
        <w:suppressAutoHyphens/>
      </w:pPr>
    </w:p>
    <w:p w14:paraId="52ECA952" w14:textId="77777777" w:rsidR="005F0EAE" w:rsidRPr="00500ECA" w:rsidRDefault="005F0EAE" w:rsidP="005F0EAE">
      <w:pPr>
        <w:rPr>
          <w:b/>
          <w:i/>
        </w:rPr>
      </w:pPr>
      <w:r w:rsidRPr="00500ECA">
        <w:rPr>
          <w:b/>
          <w:i/>
        </w:rPr>
        <w:t>To be provided by the candidate</w:t>
      </w:r>
    </w:p>
    <w:p w14:paraId="5C289298" w14:textId="2FCBA3FF"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 xml:space="preserve">Standard items: </w:t>
      </w:r>
      <w:r w:rsidRPr="000124CF">
        <w:tab/>
        <w:t>pens</w:t>
      </w:r>
      <w:r>
        <w:t xml:space="preserve"> (blue/black preferred)</w:t>
      </w:r>
      <w:r w:rsidRPr="000124CF">
        <w:t>,</w:t>
      </w:r>
      <w:r w:rsidR="00B72E46">
        <w:t xml:space="preserve"> </w:t>
      </w:r>
      <w:r w:rsidRPr="000124CF">
        <w:t>pencils</w:t>
      </w:r>
      <w:r>
        <w:t xml:space="preserve"> (including coloured)</w:t>
      </w:r>
      <w:r w:rsidRPr="000124CF">
        <w:t xml:space="preserve">, </w:t>
      </w:r>
      <w:r>
        <w:t>sharpener,</w:t>
      </w:r>
      <w:r w:rsidR="00F85828">
        <w:br/>
      </w:r>
      <w:r>
        <w:t>correction fluid/tape</w:t>
      </w:r>
      <w:r w:rsidRPr="000124CF">
        <w:t>, eraser</w:t>
      </w:r>
      <w:r>
        <w:t>, ruler, highlighters</w:t>
      </w:r>
    </w:p>
    <w:p w14:paraId="1B8CA8F6" w14:textId="77777777" w:rsidR="005F0EAE" w:rsidRDefault="005F0EAE" w:rsidP="005F0EAE"/>
    <w:p w14:paraId="7E3AB3BD" w14:textId="401B4654" w:rsidR="005F0EAE" w:rsidRPr="000124CF" w:rsidRDefault="005F0EAE" w:rsidP="005F0EAE">
      <w:pPr>
        <w:tabs>
          <w:tab w:val="left" w:pos="1843"/>
        </w:tabs>
        <w:suppressAutoHyphens/>
        <w:ind w:left="1843" w:hanging="1843"/>
      </w:pPr>
      <w:r w:rsidRPr="000124CF">
        <w:t>S</w:t>
      </w:r>
      <w:r>
        <w:t>pecial</w:t>
      </w:r>
      <w:r w:rsidRPr="000124CF">
        <w:t xml:space="preserve"> items: </w:t>
      </w:r>
      <w:r w:rsidRPr="000124CF">
        <w:tab/>
      </w:r>
      <w:bookmarkStart w:id="12" w:name="bmItems"/>
      <w:bookmarkEnd w:id="12"/>
      <w:r w:rsidR="00D21DA8">
        <w:t>nil</w:t>
      </w:r>
    </w:p>
    <w:p w14:paraId="2D0E59B7" w14:textId="77777777" w:rsidR="005F0EAE" w:rsidRDefault="005F0EAE" w:rsidP="005F0EAE"/>
    <w:p w14:paraId="1A94854B" w14:textId="77777777" w:rsidR="005F0EAE" w:rsidRPr="0032717C" w:rsidRDefault="005F0EAE" w:rsidP="005F0EAE">
      <w:pPr>
        <w:pStyle w:val="Heading2"/>
      </w:pPr>
      <w:r w:rsidRPr="0032717C">
        <w:t>Important note to candidates</w:t>
      </w:r>
    </w:p>
    <w:p w14:paraId="4ECA507B" w14:textId="77777777" w:rsidR="005F0EAE" w:rsidRDefault="005F0EAE" w:rsidP="005F0EAE">
      <w:r w:rsidRPr="000124CF">
        <w:t xml:space="preserve">No other items may be </w:t>
      </w:r>
      <w:r>
        <w:t xml:space="preserve">taken into the examination room. </w:t>
      </w:r>
      <w:r w:rsidRPr="000124CF">
        <w:t xml:space="preserve">It is </w:t>
      </w:r>
      <w:r w:rsidRPr="00B76587">
        <w:rPr>
          <w:b/>
        </w:rPr>
        <w:t>your</w:t>
      </w:r>
      <w:r w:rsidRPr="000124CF">
        <w:t xml:space="preserve"> responsibility to ensure that you do not have any unauthorised </w:t>
      </w:r>
      <w:r>
        <w:t>material.</w:t>
      </w:r>
      <w:r w:rsidRPr="000124CF">
        <w:t xml:space="preserve"> If you have any unauthorised material with you, hand it to the supervisor </w:t>
      </w:r>
      <w:r w:rsidRPr="00B76587">
        <w:rPr>
          <w:b/>
        </w:rPr>
        <w:t>before</w:t>
      </w:r>
      <w:r w:rsidRPr="000124CF">
        <w:t xml:space="preserve"> reading any further.</w:t>
      </w:r>
    </w:p>
    <w:p w14:paraId="427E6E67" w14:textId="77777777" w:rsidR="005F0EAE" w:rsidRDefault="005F0EAE" w:rsidP="005F0EAE">
      <w:r>
        <w:br w:type="page"/>
      </w:r>
    </w:p>
    <w:p w14:paraId="075E3898" w14:textId="77777777" w:rsidR="005F0EAE" w:rsidRPr="0032717C" w:rsidRDefault="005F0EAE" w:rsidP="005F0EAE">
      <w:pPr>
        <w:pStyle w:val="Heading2"/>
      </w:pPr>
      <w:r>
        <w:lastRenderedPageBreak/>
        <w:t>St</w:t>
      </w:r>
      <w:r w:rsidRPr="008B3C6D">
        <w:t xml:space="preserve">ructure of this </w:t>
      </w:r>
      <w:r>
        <w:t>paper</w:t>
      </w:r>
    </w:p>
    <w:p w14:paraId="44ADC429" w14:textId="77777777"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14:paraId="12310BB0" w14:textId="77777777" w:rsidTr="00677954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16D" w14:textId="77777777" w:rsidR="005F0EAE" w:rsidRPr="007936BA" w:rsidRDefault="005F0EAE" w:rsidP="00677954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5D8" w14:textId="3A1E8D92" w:rsidR="005F0EAE" w:rsidRPr="007936BA" w:rsidRDefault="005F0EAE" w:rsidP="00677954">
            <w:pPr>
              <w:jc w:val="center"/>
            </w:pPr>
            <w:r w:rsidRPr="007936BA">
              <w:t>Number of</w:t>
            </w:r>
            <w:r w:rsidR="00766C8A">
              <w:br/>
            </w:r>
            <w:r w:rsidRPr="007936BA">
              <w:t>questions</w:t>
            </w:r>
            <w:r w:rsidR="00766C8A">
              <w:br/>
            </w:r>
            <w:r>
              <w:t>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EA1BD" w14:textId="2C3B38F4" w:rsidR="005F0EAE" w:rsidRPr="007936BA" w:rsidRDefault="005F0EAE" w:rsidP="00677954">
            <w:pPr>
              <w:jc w:val="center"/>
            </w:pPr>
            <w:r>
              <w:t>Number of</w:t>
            </w:r>
            <w:r w:rsidR="00766C8A">
              <w:br/>
            </w:r>
            <w:r>
              <w:t>questions to</w:t>
            </w:r>
            <w:r w:rsidR="00766C8A">
              <w:br/>
            </w:r>
            <w:r>
              <w:t>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00805" w14:textId="27CC7BED" w:rsidR="005F0EAE" w:rsidRPr="007936BA" w:rsidRDefault="005F0EAE" w:rsidP="00766C8A">
            <w:pPr>
              <w:jc w:val="center"/>
            </w:pPr>
            <w:r>
              <w:t>Working</w:t>
            </w:r>
            <w:r w:rsidR="00766C8A">
              <w:br/>
            </w:r>
            <w:r w:rsidRPr="007936BA">
              <w:t>time</w:t>
            </w:r>
            <w:r w:rsidR="00766C8A">
              <w:br/>
            </w:r>
            <w:r>
              <w:t>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C07D9C" w14:textId="7EE2EE69" w:rsidR="005F0EAE" w:rsidRPr="007936BA" w:rsidRDefault="005F0EAE" w:rsidP="00677954">
            <w:pPr>
              <w:jc w:val="center"/>
            </w:pPr>
            <w:r w:rsidRPr="007936BA">
              <w:t>Marks</w:t>
            </w:r>
            <w:r w:rsidR="00766C8A">
              <w:br/>
            </w:r>
            <w:r w:rsidRPr="007936BA">
              <w:t>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9FA2B1" w14:textId="35D3BFE7" w:rsidR="005F0EAE" w:rsidRPr="007936BA" w:rsidRDefault="005F0EAE" w:rsidP="00677954">
            <w:pPr>
              <w:jc w:val="center"/>
            </w:pPr>
            <w:r>
              <w:t>Percentage</w:t>
            </w:r>
            <w:r w:rsidR="00766C8A">
              <w:br/>
            </w:r>
            <w:r>
              <w:t>of</w:t>
            </w:r>
            <w:r w:rsidR="00766C8A">
              <w:br/>
            </w:r>
            <w:r>
              <w:t>examination</w:t>
            </w:r>
          </w:p>
        </w:tc>
      </w:tr>
      <w:tr w:rsidR="005F0EAE" w:rsidRPr="000124CF" w14:paraId="489D44B0" w14:textId="77777777" w:rsidTr="00D21DA8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2ED" w14:textId="45275859" w:rsidR="005F0EAE" w:rsidRPr="000E7D70" w:rsidRDefault="005F0EAE" w:rsidP="009300C6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  <w:r w:rsidR="009300C6">
              <w:br/>
            </w: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0AA" w14:textId="7165DA02" w:rsidR="005F0EAE" w:rsidRPr="000E7D70" w:rsidRDefault="00D21DA8" w:rsidP="00677954">
            <w:pPr>
              <w:jc w:val="center"/>
            </w:pPr>
            <w:bookmarkStart w:id="13" w:name="MA"/>
            <w:bookmarkEnd w:id="13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941" w14:textId="6B69623B" w:rsidR="005F0EAE" w:rsidRPr="000E7D70" w:rsidRDefault="00D21DA8" w:rsidP="00677954">
            <w:pPr>
              <w:jc w:val="center"/>
            </w:pPr>
            <w:bookmarkStart w:id="14" w:name="MA2"/>
            <w:bookmarkEnd w:id="14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81A" w14:textId="77777777" w:rsidR="005F0EAE" w:rsidRPr="000E7D70" w:rsidRDefault="005F0EAE" w:rsidP="00677954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018" w14:textId="44EA53AA" w:rsidR="005F0EAE" w:rsidRPr="000E7D70" w:rsidRDefault="00D21DA8" w:rsidP="00677954">
            <w:pPr>
              <w:jc w:val="center"/>
            </w:pPr>
            <w:bookmarkStart w:id="15" w:name="MAT"/>
            <w:bookmarkEnd w:id="15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99C" w14:textId="77777777" w:rsidR="005F0EAE" w:rsidRPr="000E7D70" w:rsidRDefault="005F0EAE" w:rsidP="00677954">
            <w:pPr>
              <w:jc w:val="center"/>
            </w:pPr>
            <w:r>
              <w:t>35</w:t>
            </w:r>
          </w:p>
        </w:tc>
      </w:tr>
      <w:tr w:rsidR="005F0EAE" w:rsidRPr="007936BA" w14:paraId="52CEBC48" w14:textId="77777777" w:rsidTr="00D21DA8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D2CE0" w14:textId="572E2AAC" w:rsidR="005F0EAE" w:rsidRPr="00F25E36" w:rsidRDefault="005F0EAE" w:rsidP="009300C6">
            <w:r>
              <w:t xml:space="preserve">Section </w:t>
            </w:r>
            <w:r w:rsidRPr="00F25E36">
              <w:t>Two</w:t>
            </w:r>
            <w:r>
              <w:t>:</w:t>
            </w:r>
            <w:r w:rsidR="009300C6">
              <w:br/>
            </w:r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1F4891" w14:textId="6C987FB1" w:rsidR="005F0EAE" w:rsidRPr="00F25E36" w:rsidRDefault="00D21DA8" w:rsidP="00677954">
            <w:pPr>
              <w:jc w:val="center"/>
            </w:pPr>
            <w:bookmarkStart w:id="16" w:name="MB"/>
            <w:bookmarkEnd w:id="16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FCF8B" w14:textId="31678876" w:rsidR="005F0EAE" w:rsidRPr="00F25E36" w:rsidRDefault="00D21DA8" w:rsidP="00677954">
            <w:pPr>
              <w:jc w:val="center"/>
            </w:pPr>
            <w:bookmarkStart w:id="17" w:name="MB2"/>
            <w:bookmarkEnd w:id="17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A04DB" w14:textId="77777777" w:rsidR="005F0EAE" w:rsidRPr="00F25E36" w:rsidRDefault="005F0EAE" w:rsidP="00677954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8F4B1" w14:textId="6BEAE4B7" w:rsidR="005F0EAE" w:rsidRPr="00F25E36" w:rsidRDefault="00D21DA8" w:rsidP="00677954">
            <w:pPr>
              <w:jc w:val="center"/>
            </w:pPr>
            <w:bookmarkStart w:id="18" w:name="MBT"/>
            <w:bookmarkEnd w:id="18"/>
            <w:r>
              <w:t>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FE772" w14:textId="77777777" w:rsidR="005F0EAE" w:rsidRPr="00F25E36" w:rsidRDefault="005F0EAE" w:rsidP="00677954">
            <w:pPr>
              <w:jc w:val="center"/>
            </w:pPr>
            <w:r>
              <w:t>65</w:t>
            </w:r>
          </w:p>
        </w:tc>
      </w:tr>
      <w:tr w:rsidR="005F0EAE" w:rsidRPr="007936BA" w14:paraId="2889349B" w14:textId="77777777" w:rsidTr="00677954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9F504" w14:textId="77777777" w:rsidR="005F0EAE" w:rsidRPr="00890B4F" w:rsidRDefault="005F0EAE" w:rsidP="00890B4F"/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72A4" w14:textId="77777777" w:rsidR="005F0EAE" w:rsidRPr="00890B4F" w:rsidRDefault="005F0EAE" w:rsidP="00890B4F"/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0FF5C3" w14:textId="77777777" w:rsidR="005F0EAE" w:rsidRPr="00F25E36" w:rsidRDefault="005F0EAE" w:rsidP="00677954">
            <w:pPr>
              <w:jc w:val="center"/>
            </w:pPr>
            <w:bookmarkStart w:id="19" w:name="MT"/>
            <w:bookmarkEnd w:id="19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12B" w14:textId="77777777" w:rsidR="005F0EAE" w:rsidRPr="00F25E36" w:rsidRDefault="005F0EAE" w:rsidP="00677954">
            <w:pPr>
              <w:jc w:val="center"/>
            </w:pPr>
            <w:r>
              <w:t>100</w:t>
            </w:r>
          </w:p>
        </w:tc>
      </w:tr>
    </w:tbl>
    <w:p w14:paraId="32B3EAD0" w14:textId="77777777" w:rsidR="005F0EAE" w:rsidRPr="007936BA" w:rsidRDefault="005F0EAE" w:rsidP="005F0EAE"/>
    <w:p w14:paraId="3B43F27F" w14:textId="77777777" w:rsidR="005F0EAE" w:rsidRPr="007936BA" w:rsidRDefault="005F0EAE" w:rsidP="005F0EAE">
      <w:bookmarkStart w:id="20" w:name="bMkTab"/>
      <w:bookmarkEnd w:id="20"/>
    </w:p>
    <w:p w14:paraId="4EA27194" w14:textId="24746A6A" w:rsidR="00326345" w:rsidRPr="00972F7E" w:rsidRDefault="00326345" w:rsidP="005F0EAE">
      <w:pPr>
        <w:pStyle w:val="QNum"/>
        <w:rPr>
          <w:rFonts w:ascii="Comic Sans MS" w:hAnsi="Comic Sans MS"/>
          <w:color w:val="FF0000"/>
        </w:rPr>
      </w:pPr>
      <w:r w:rsidRPr="00972F7E">
        <w:rPr>
          <w:rFonts w:ascii="Comic Sans MS" w:hAnsi="Comic Sans MS"/>
          <w:color w:val="FF0000"/>
        </w:rPr>
        <w:t>General comments for Calculator free section:</w:t>
      </w:r>
    </w:p>
    <w:p w14:paraId="3C150670" w14:textId="42D1D53D" w:rsidR="005709AC" w:rsidRPr="00972F7E" w:rsidRDefault="00D92697" w:rsidP="00972F7E">
      <w:pPr>
        <w:pStyle w:val="QNum"/>
        <w:numPr>
          <w:ilvl w:val="0"/>
          <w:numId w:val="11"/>
        </w:numPr>
        <w:rPr>
          <w:rFonts w:ascii="Comic Sans MS" w:hAnsi="Comic Sans MS"/>
          <w:b w:val="0"/>
          <w:bCs/>
          <w:color w:val="0070C0"/>
        </w:rPr>
      </w:pPr>
      <w:r w:rsidRPr="00972F7E">
        <w:rPr>
          <w:rFonts w:ascii="Comic Sans MS" w:hAnsi="Comic Sans MS"/>
          <w:b w:val="0"/>
          <w:bCs/>
          <w:color w:val="0070C0"/>
        </w:rPr>
        <w:t>It is clear that when students are practicing and doing class exercises</w:t>
      </w:r>
      <w:r w:rsidR="007B6225" w:rsidRPr="00972F7E">
        <w:rPr>
          <w:rFonts w:ascii="Comic Sans MS" w:hAnsi="Comic Sans MS"/>
          <w:b w:val="0"/>
          <w:bCs/>
          <w:color w:val="0070C0"/>
        </w:rPr>
        <w:t xml:space="preserve"> that they are saying “close enough is good enough” </w:t>
      </w:r>
      <w:r w:rsidR="00360927" w:rsidRPr="00972F7E">
        <w:rPr>
          <w:rFonts w:ascii="Comic Sans MS" w:hAnsi="Comic Sans MS"/>
          <w:b w:val="0"/>
          <w:bCs/>
          <w:color w:val="0070C0"/>
        </w:rPr>
        <w:t>A</w:t>
      </w:r>
      <w:r w:rsidR="007B6225" w:rsidRPr="00972F7E">
        <w:rPr>
          <w:rFonts w:ascii="Comic Sans MS" w:hAnsi="Comic Sans MS"/>
          <w:b w:val="0"/>
          <w:bCs/>
          <w:color w:val="0070C0"/>
        </w:rPr>
        <w:t>s such they do not have the rigour or setting out that is acceptable in an assessment.</w:t>
      </w:r>
      <w:r w:rsidR="00DB7381" w:rsidRPr="00972F7E">
        <w:rPr>
          <w:rFonts w:ascii="Comic Sans MS" w:hAnsi="Comic Sans MS"/>
          <w:b w:val="0"/>
          <w:bCs/>
          <w:color w:val="0070C0"/>
        </w:rPr>
        <w:t xml:space="preserve"> </w:t>
      </w:r>
      <w:r w:rsidR="006F02B4">
        <w:rPr>
          <w:rFonts w:ascii="Comic Sans MS" w:hAnsi="Comic Sans MS"/>
          <w:b w:val="0"/>
          <w:bCs/>
          <w:color w:val="0070C0"/>
        </w:rPr>
        <w:t>It is th</w:t>
      </w:r>
      <w:r w:rsidR="005F636F">
        <w:rPr>
          <w:rFonts w:ascii="Comic Sans MS" w:hAnsi="Comic Sans MS"/>
          <w:b w:val="0"/>
          <w:bCs/>
          <w:color w:val="0070C0"/>
        </w:rPr>
        <w:t>is lack of finishing properly, introducing a process in the middle and the lack of clear and logical working that</w:t>
      </w:r>
      <w:r w:rsidR="00DB7381" w:rsidRPr="00972F7E">
        <w:rPr>
          <w:rFonts w:ascii="Comic Sans MS" w:hAnsi="Comic Sans MS"/>
          <w:b w:val="0"/>
          <w:bCs/>
          <w:color w:val="0070C0"/>
        </w:rPr>
        <w:t xml:space="preserve"> may incur penalties</w:t>
      </w:r>
      <w:r w:rsidR="005F636F">
        <w:rPr>
          <w:rFonts w:ascii="Comic Sans MS" w:hAnsi="Comic Sans MS"/>
          <w:b w:val="0"/>
          <w:bCs/>
          <w:color w:val="0070C0"/>
        </w:rPr>
        <w:t xml:space="preserve">. </w:t>
      </w:r>
      <w:r w:rsidR="00C03D00" w:rsidRPr="00972F7E">
        <w:rPr>
          <w:rFonts w:ascii="Comic Sans MS" w:hAnsi="Comic Sans MS"/>
          <w:b w:val="0"/>
          <w:bCs/>
          <w:color w:val="0070C0"/>
        </w:rPr>
        <w:t xml:space="preserve">If you </w:t>
      </w:r>
      <w:r w:rsidR="00F34AE3" w:rsidRPr="00972F7E">
        <w:rPr>
          <w:rFonts w:ascii="Comic Sans MS" w:hAnsi="Comic Sans MS"/>
          <w:b w:val="0"/>
          <w:bCs/>
          <w:color w:val="0070C0"/>
        </w:rPr>
        <w:t xml:space="preserve">make an arithmetic error, </w:t>
      </w:r>
      <w:r w:rsidR="0070355E">
        <w:rPr>
          <w:rFonts w:ascii="Comic Sans MS" w:hAnsi="Comic Sans MS"/>
          <w:b w:val="0"/>
          <w:bCs/>
          <w:color w:val="0070C0"/>
        </w:rPr>
        <w:t xml:space="preserve">and </w:t>
      </w:r>
      <w:r w:rsidR="00F34AE3" w:rsidRPr="00972F7E">
        <w:rPr>
          <w:rFonts w:ascii="Comic Sans MS" w:hAnsi="Comic Sans MS"/>
          <w:b w:val="0"/>
          <w:bCs/>
          <w:color w:val="0070C0"/>
        </w:rPr>
        <w:t xml:space="preserve">there is no logic for the marker to follow </w:t>
      </w:r>
      <w:r w:rsidR="0070355E">
        <w:rPr>
          <w:rFonts w:ascii="Comic Sans MS" w:hAnsi="Comic Sans MS"/>
          <w:b w:val="0"/>
          <w:bCs/>
          <w:color w:val="0070C0"/>
        </w:rPr>
        <w:t xml:space="preserve">- </w:t>
      </w:r>
      <w:r w:rsidR="00F34AE3" w:rsidRPr="00972F7E">
        <w:rPr>
          <w:rFonts w:ascii="Comic Sans MS" w:hAnsi="Comic Sans MS"/>
          <w:b w:val="0"/>
          <w:bCs/>
          <w:color w:val="0070C0"/>
        </w:rPr>
        <w:t xml:space="preserve">you will lose all marks rather than 1 at the point of error. </w:t>
      </w:r>
      <w:r w:rsidR="005709AC" w:rsidRPr="00972F7E">
        <w:rPr>
          <w:rFonts w:ascii="Comic Sans MS" w:hAnsi="Comic Sans MS"/>
          <w:b w:val="0"/>
          <w:bCs/>
          <w:color w:val="0070C0"/>
        </w:rPr>
        <w:t xml:space="preserve">This is NOT a skill you can pull out of your hat in an assessment – practice this EVERYtime you do a question. Look carefully at the setting out in the solutions…is yours as good? If not FIX it and practice it. </w:t>
      </w:r>
    </w:p>
    <w:p w14:paraId="131440CD" w14:textId="01794307" w:rsidR="00326345" w:rsidRDefault="00F34AE3" w:rsidP="00972F7E">
      <w:pPr>
        <w:pStyle w:val="QNum"/>
        <w:numPr>
          <w:ilvl w:val="0"/>
          <w:numId w:val="11"/>
        </w:numPr>
        <w:rPr>
          <w:rFonts w:ascii="Comic Sans MS" w:hAnsi="Comic Sans MS"/>
          <w:b w:val="0"/>
          <w:bCs/>
          <w:color w:val="0070C0"/>
        </w:rPr>
      </w:pPr>
      <w:r w:rsidRPr="00972F7E">
        <w:rPr>
          <w:rFonts w:ascii="Comic Sans MS" w:hAnsi="Comic Sans MS"/>
          <w:b w:val="0"/>
          <w:bCs/>
          <w:color w:val="0070C0"/>
        </w:rPr>
        <w:t>And let</w:t>
      </w:r>
      <w:r w:rsidR="006518A2">
        <w:rPr>
          <w:rFonts w:ascii="Comic Sans MS" w:hAnsi="Comic Sans MS"/>
          <w:b w:val="0"/>
          <w:bCs/>
          <w:color w:val="0070C0"/>
        </w:rPr>
        <w:t>’</w:t>
      </w:r>
      <w:r w:rsidRPr="00972F7E">
        <w:rPr>
          <w:rFonts w:ascii="Comic Sans MS" w:hAnsi="Comic Sans MS"/>
          <w:b w:val="0"/>
          <w:bCs/>
          <w:color w:val="0070C0"/>
        </w:rPr>
        <w:t>s talk about arithmetic errors…there are WAY too ma</w:t>
      </w:r>
      <w:r w:rsidR="005709AC" w:rsidRPr="00972F7E">
        <w:rPr>
          <w:rFonts w:ascii="Comic Sans MS" w:hAnsi="Comic Sans MS"/>
          <w:b w:val="0"/>
          <w:bCs/>
          <w:color w:val="0070C0"/>
        </w:rPr>
        <w:t>n</w:t>
      </w:r>
      <w:r w:rsidRPr="00972F7E">
        <w:rPr>
          <w:rFonts w:ascii="Comic Sans MS" w:hAnsi="Comic Sans MS"/>
          <w:b w:val="0"/>
          <w:bCs/>
          <w:color w:val="0070C0"/>
        </w:rPr>
        <w:t>y</w:t>
      </w:r>
      <w:r w:rsidR="005709AC" w:rsidRPr="00972F7E">
        <w:rPr>
          <w:rFonts w:ascii="Comic Sans MS" w:hAnsi="Comic Sans MS"/>
          <w:b w:val="0"/>
          <w:bCs/>
          <w:color w:val="0070C0"/>
        </w:rPr>
        <w:t xml:space="preserve"> careless errors</w:t>
      </w:r>
      <w:r w:rsidR="00AE4025" w:rsidRPr="00972F7E">
        <w:rPr>
          <w:rFonts w:ascii="Comic Sans MS" w:hAnsi="Comic Sans MS"/>
          <w:b w:val="0"/>
          <w:bCs/>
          <w:color w:val="0070C0"/>
        </w:rPr>
        <w:t xml:space="preserve"> – </w:t>
      </w:r>
      <w:r w:rsidR="009C7A97">
        <w:rPr>
          <w:rFonts w:ascii="Comic Sans MS" w:hAnsi="Comic Sans MS"/>
          <w:b w:val="0"/>
          <w:bCs/>
          <w:color w:val="0070C0"/>
        </w:rPr>
        <w:t>(here are some examples: 8x8=16, 8x8=</w:t>
      </w:r>
      <w:r w:rsidR="00A749B2">
        <w:rPr>
          <w:rFonts w:ascii="Comic Sans MS" w:hAnsi="Comic Sans MS"/>
          <w:b w:val="0"/>
          <w:bCs/>
          <w:color w:val="0070C0"/>
        </w:rPr>
        <w:t xml:space="preserve">81, 5x5=5…..etc..) </w:t>
      </w:r>
      <w:r w:rsidR="00AE4025" w:rsidRPr="00972F7E">
        <w:rPr>
          <w:rFonts w:ascii="Comic Sans MS" w:hAnsi="Comic Sans MS"/>
          <w:b w:val="0"/>
          <w:bCs/>
          <w:color w:val="0070C0"/>
        </w:rPr>
        <w:t>each one will carry a penalty and can be very costly. If time was an issue, this is understandable, but it there was plenty of time to check – then recalculate</w:t>
      </w:r>
      <w:r w:rsidR="00972F7E" w:rsidRPr="00972F7E">
        <w:rPr>
          <w:rFonts w:ascii="Comic Sans MS" w:hAnsi="Comic Sans MS"/>
          <w:b w:val="0"/>
          <w:bCs/>
          <w:color w:val="0070C0"/>
        </w:rPr>
        <w:t xml:space="preserve"> – this was especially evident in definite integrals with fractions. At your level we expect you to be able to do simple fractions and to keep track of negative signs!!!!</w:t>
      </w:r>
      <w:r w:rsidR="00240FAE" w:rsidRPr="00972F7E">
        <w:rPr>
          <w:rFonts w:ascii="Comic Sans MS" w:hAnsi="Comic Sans MS"/>
          <w:b w:val="0"/>
          <w:bCs/>
          <w:color w:val="0070C0"/>
        </w:rPr>
        <w:t xml:space="preserve"> </w:t>
      </w:r>
    </w:p>
    <w:p w14:paraId="4E0B405C" w14:textId="0120A283" w:rsidR="002C6FAF" w:rsidRDefault="002C6FAF" w:rsidP="00972F7E">
      <w:pPr>
        <w:pStyle w:val="QNum"/>
        <w:numPr>
          <w:ilvl w:val="0"/>
          <w:numId w:val="11"/>
        </w:numPr>
        <w:rPr>
          <w:rFonts w:ascii="Comic Sans MS" w:hAnsi="Comic Sans MS"/>
          <w:b w:val="0"/>
          <w:bCs/>
          <w:color w:val="0070C0"/>
        </w:rPr>
      </w:pPr>
      <w:r>
        <w:rPr>
          <w:rFonts w:ascii="Comic Sans MS" w:hAnsi="Comic Sans MS"/>
          <w:b w:val="0"/>
          <w:bCs/>
          <w:color w:val="0070C0"/>
        </w:rPr>
        <w:t>Don’t half differentiate a function in one line and finish differentiating it in the other line….</w:t>
      </w:r>
      <w:r w:rsidR="006F02B4">
        <w:rPr>
          <w:rFonts w:ascii="Comic Sans MS" w:hAnsi="Comic Sans MS"/>
          <w:b w:val="0"/>
          <w:bCs/>
          <w:color w:val="0070C0"/>
        </w:rPr>
        <w:t>this is incorrect.</w:t>
      </w:r>
    </w:p>
    <w:p w14:paraId="5C07209A" w14:textId="77777777" w:rsidR="006F02B4" w:rsidRPr="00972F7E" w:rsidRDefault="006F02B4" w:rsidP="00972F7E">
      <w:pPr>
        <w:pStyle w:val="QNum"/>
        <w:numPr>
          <w:ilvl w:val="0"/>
          <w:numId w:val="11"/>
        </w:numPr>
        <w:rPr>
          <w:rFonts w:ascii="Comic Sans MS" w:hAnsi="Comic Sans MS"/>
          <w:b w:val="0"/>
          <w:bCs/>
          <w:color w:val="0070C0"/>
        </w:rPr>
      </w:pPr>
    </w:p>
    <w:p w14:paraId="2CD65C23" w14:textId="057D0F55" w:rsidR="005F0EAE" w:rsidRDefault="005F0EAE" w:rsidP="005F0EAE">
      <w:pPr>
        <w:pStyle w:val="QNum"/>
      </w:pPr>
      <w:r w:rsidRPr="00972F7E">
        <w:rPr>
          <w:b w:val="0"/>
          <w:bCs/>
          <w:color w:val="FF0000"/>
        </w:rPr>
        <w:br w:type="page"/>
      </w:r>
      <w:r>
        <w:lastRenderedPageBreak/>
        <w:t xml:space="preserve">Section </w:t>
      </w:r>
      <w:bookmarkStart w:id="21" w:name="bmSec2"/>
      <w:bookmarkEnd w:id="21"/>
      <w:r w:rsidR="00D21DA8">
        <w:t>One</w:t>
      </w:r>
      <w:r>
        <w:t>: Calculator-</w:t>
      </w:r>
      <w:bookmarkStart w:id="22" w:name="bmCal2"/>
      <w:bookmarkEnd w:id="22"/>
      <w:r w:rsidR="00D21DA8">
        <w:t>free</w:t>
      </w:r>
      <w:r>
        <w:tab/>
        <w:t xml:space="preserve"> </w:t>
      </w:r>
      <w:bookmarkStart w:id="23" w:name="bmPercent"/>
      <w:bookmarkEnd w:id="23"/>
      <w:r w:rsidR="00D21DA8">
        <w:t>35</w:t>
      </w:r>
      <w:r>
        <w:t>% (</w:t>
      </w:r>
      <w:bookmarkStart w:id="24" w:name="MPT"/>
      <w:bookmarkEnd w:id="24"/>
      <w:r w:rsidR="00D21DA8">
        <w:t>52</w:t>
      </w:r>
      <w:r>
        <w:t xml:space="preserve"> Marks)</w:t>
      </w:r>
    </w:p>
    <w:p w14:paraId="36997019" w14:textId="255687F3" w:rsidR="005F0EAE" w:rsidRDefault="005F0EAE" w:rsidP="005F0EAE">
      <w:r>
        <w:t>This section has</w:t>
      </w:r>
      <w:r w:rsidRPr="008E4C95">
        <w:rPr>
          <w:b/>
        </w:rPr>
        <w:t xml:space="preserve"> </w:t>
      </w:r>
      <w:bookmarkStart w:id="25" w:name="MPW"/>
      <w:bookmarkEnd w:id="25"/>
      <w:r w:rsidR="00D21DA8">
        <w:rPr>
          <w:b/>
        </w:rPr>
        <w:t>eight</w:t>
      </w:r>
      <w:r>
        <w:t xml:space="preserve"> questions. Answer </w:t>
      </w:r>
      <w:r w:rsidRPr="00A556DC">
        <w:rPr>
          <w:b/>
        </w:rPr>
        <w:t>all</w:t>
      </w:r>
      <w:r>
        <w:t xml:space="preserve"> questions. Write your answers in the spaces provided.</w:t>
      </w:r>
    </w:p>
    <w:p w14:paraId="376E5091" w14:textId="77777777" w:rsidR="005F0EAE" w:rsidRDefault="005F0EAE" w:rsidP="005F0EAE"/>
    <w:p w14:paraId="1E158A38" w14:textId="03AA2FF3" w:rsidR="005F0EAE" w:rsidRDefault="005F0EAE" w:rsidP="005F0EAE">
      <w:r>
        <w:t xml:space="preserve">Working time: </w:t>
      </w:r>
      <w:bookmarkStart w:id="26" w:name="bmWT2"/>
      <w:bookmarkEnd w:id="26"/>
      <w:r w:rsidR="00D21DA8">
        <w:t>50</w:t>
      </w:r>
      <w:r>
        <w:t xml:space="preserve"> minutes.</w:t>
      </w:r>
    </w:p>
    <w:p w14:paraId="3B643B05" w14:textId="77777777" w:rsidR="005F0EAE" w:rsidRDefault="005F0EAE" w:rsidP="005F0EAE">
      <w:pPr>
        <w:pBdr>
          <w:bottom w:val="single" w:sz="4" w:space="1" w:color="auto"/>
        </w:pBdr>
      </w:pPr>
    </w:p>
    <w:p w14:paraId="0F38FCE5" w14:textId="77777777" w:rsidR="005F0EAE" w:rsidRDefault="005F0EAE" w:rsidP="005F0EAE"/>
    <w:p w14:paraId="184A9B03" w14:textId="77777777" w:rsidR="005F0EAE" w:rsidRPr="005F4A72" w:rsidRDefault="005F0EAE" w:rsidP="005F0EAE"/>
    <w:p w14:paraId="01296FF3" w14:textId="741B39C8" w:rsidR="001F64A8" w:rsidRDefault="00D21DA8" w:rsidP="00D21DA8">
      <w:pPr>
        <w:pStyle w:val="QNum"/>
      </w:pPr>
      <w:r>
        <w:t>Question 1</w:t>
      </w:r>
      <w:r>
        <w:tab/>
        <w:t>(5 marks)</w:t>
      </w:r>
    </w:p>
    <w:p w14:paraId="1CF67F53" w14:textId="391BCA76" w:rsidR="00D21DA8" w:rsidRDefault="00D21DA8" w:rsidP="00650B61">
      <w:r>
        <w:t xml:space="preserve">Determine the area bounded by the line </w:t>
      </w:r>
      <m:oMath>
        <m:r>
          <w:rPr>
            <w:rFonts w:ascii="Cambria Math" w:hAnsi="Cambria Math"/>
          </w:rPr>
          <m:t>y=-2x</m:t>
        </m:r>
      </m:oMath>
      <w:r>
        <w:rPr>
          <w:rFonts w:eastAsiaTheme="minorEastAsia"/>
        </w:rPr>
        <w:t xml:space="preserve"> and the parabola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</m:t>
        </m:r>
      </m:oMath>
      <w:r>
        <w:rPr>
          <w:rFonts w:eastAsiaTheme="minorEastAsia"/>
        </w:rPr>
        <w:t>.</w:t>
      </w:r>
    </w:p>
    <w:p w14:paraId="1CB53754" w14:textId="08B62F08" w:rsidR="007333D2" w:rsidRDefault="007333D2" w:rsidP="00650B61"/>
    <w:p w14:paraId="138B59E2" w14:textId="4B0496F2" w:rsidR="007333D2" w:rsidRDefault="007333D2" w:rsidP="00650B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4B846" wp14:editId="2AD0568B">
                <wp:simplePos x="0" y="0"/>
                <wp:positionH relativeFrom="column">
                  <wp:posOffset>1115060</wp:posOffset>
                </wp:positionH>
                <wp:positionV relativeFrom="paragraph">
                  <wp:posOffset>24765</wp:posOffset>
                </wp:positionV>
                <wp:extent cx="3721100" cy="41402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14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844"/>
                            </w:tblGrid>
                            <w:tr w:rsidR="00D21DA8" w:rsidRPr="00C250AC" w14:paraId="685D314C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6384933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502ADB1B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390F8B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>Intersect when</w:t>
                                  </w:r>
                                </w:p>
                                <w:p w14:paraId="5A1626A7" w14:textId="77777777" w:rsidR="00D21DA8" w:rsidRPr="00882334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-2x-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-6x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4x-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4-x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=0, 4</m:t>
                                      </m:r>
                                    </m:oMath>
                                  </m:oMathPara>
                                </w:p>
                                <w:p w14:paraId="1ED5C8BC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Bounded area</w:t>
                                  </w:r>
                                </w:p>
                                <w:p w14:paraId="0A8295A3" w14:textId="77777777" w:rsidR="00D21DA8" w:rsidRPr="00BE485F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A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4x-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SupPr>
                                        <m:e>
                                          <m:d>
                                            <m:dPr>
                                              <m:begChr m:val="["/>
                                              <m:endChr m:val="]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color w:val="003366"/>
                                                        </w:rPr>
                                                        <m:t>3</m:t>
                                                      </m:r>
                                                    </m:sup>
                                                  </m:sSup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32-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64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-(0)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=32-21.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=10.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=10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square units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 </m:t>
                                      </m:r>
                                    </m:oMath>
                                  </m:oMathPara>
                                </w:p>
                                <w:p w14:paraId="4EB350AD" w14:textId="77777777" w:rsidR="00D21DA8" w:rsidRPr="007F7853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6F81749C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72487FB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155A168E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54636900" w14:textId="000A6966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equates functions</w:t>
                                  </w:r>
                                  <w:r w:rsidR="00993C25">
                                    <w:rPr>
                                      <w:color w:val="003366"/>
                                    </w:rPr>
                                    <w:t>,</w:t>
                                  </w:r>
                                  <w:r w:rsidR="00181CAB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simplifies</w:t>
                                  </w:r>
                                  <w:r w:rsidR="00993C25">
                                    <w:rPr>
                                      <w:color w:val="003366"/>
                                    </w:rPr>
                                    <w:t xml:space="preserve"> and solves.</w:t>
                                  </w:r>
                                </w:p>
                                <w:p w14:paraId="04C0073C" w14:textId="7E2BF1D1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 w:rsidR="00993C25">
                                    <w:rPr>
                                      <w:color w:val="003366"/>
                                    </w:rPr>
                                    <w:t>correct order</w:t>
                                  </w:r>
                                  <w:r w:rsidR="00181CAB">
                                    <w:rPr>
                                      <w:color w:val="003366"/>
                                    </w:rPr>
                                    <w:t xml:space="preserve"> or correct use of ||</w:t>
                                  </w:r>
                                </w:p>
                                <w:p w14:paraId="63EFB26F" w14:textId="13D3D3A2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antidifferentiates</w:t>
                                  </w:r>
                                </w:p>
                                <w:p w14:paraId="406AB87B" w14:textId="0C3BD5E9" w:rsidR="00181CAB" w:rsidRDefault="00181CAB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substitutes correctly </w:t>
                                  </w:r>
                                </w:p>
                                <w:p w14:paraId="7D9D4481" w14:textId="18F9F32A" w:rsidR="00D21DA8" w:rsidRPr="00E1529A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 w:rsidR="009246FC">
                                    <w:rPr>
                                      <w:color w:val="003366"/>
                                    </w:rPr>
                                    <w:t xml:space="preserve">follow through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area</w:t>
                                  </w:r>
                                  <w:r w:rsidR="009246FC">
                                    <w:rPr>
                                      <w:color w:val="003366"/>
                                    </w:rPr>
                                    <w:t xml:space="preserve"> (-1 if no units</w:t>
                                  </w:r>
                                  <w:r w:rsidR="009246FC">
                                    <w:rPr>
                                      <w:color w:val="003366"/>
                                      <w:vertAlign w:val="superscript"/>
                                    </w:rPr>
                                    <w:t>2</w:t>
                                  </w:r>
                                  <w:r w:rsidR="00E1529A">
                                    <w:rPr>
                                      <w:color w:val="00336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C200BA5" w14:textId="654B2BDE" w:rsidR="00D21DA8" w:rsidRDefault="009246FC" w:rsidP="009E2955">
                            <w:pPr>
                              <w:pStyle w:val="Part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4B8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87.8pt;margin-top:1.95pt;width:293pt;height:3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844"/>
                      </w:tblGrid>
                      <w:tr w:rsidR="00D21DA8" w:rsidRPr="00C250AC" w14:paraId="685D314C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6384933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502ADB1B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5A390F8B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>Intersect when</w:t>
                            </w:r>
                          </w:p>
                          <w:p w14:paraId="5A1626A7" w14:textId="77777777" w:rsidR="00D21DA8" w:rsidRPr="00882334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-2x-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-6x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4x-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4-x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=0, 4</m:t>
                                </m:r>
                              </m:oMath>
                            </m:oMathPara>
                          </w:p>
                          <w:p w14:paraId="1ED5C8BC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Bounded area</w:t>
                            </w:r>
                          </w:p>
                          <w:p w14:paraId="0A8295A3" w14:textId="77777777" w:rsidR="00D21DA8" w:rsidRPr="00BE485F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A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4x-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color w:val="003366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32-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64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-(0)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=32-21.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=10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square units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4EB350AD" w14:textId="77777777" w:rsidR="00D21DA8" w:rsidRPr="007F7853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6F81749C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72487FB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155A168E" w14:textId="77777777" w:rsidTr="00F27DD5">
                        <w:tc>
                          <w:tcPr>
                            <w:tcW w:w="5000" w:type="pct"/>
                          </w:tcPr>
                          <w:p w14:paraId="54636900" w14:textId="000A6966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equates functions</w:t>
                            </w:r>
                            <w:r w:rsidR="00993C25">
                              <w:rPr>
                                <w:color w:val="003366"/>
                              </w:rPr>
                              <w:t>,</w:t>
                            </w:r>
                            <w:r w:rsidR="00181CAB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simplifies</w:t>
                            </w:r>
                            <w:r w:rsidR="00993C25">
                              <w:rPr>
                                <w:color w:val="003366"/>
                              </w:rPr>
                              <w:t xml:space="preserve"> and solves.</w:t>
                            </w:r>
                          </w:p>
                          <w:p w14:paraId="04C0073C" w14:textId="7E2BF1D1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</w:t>
                            </w:r>
                            <w:r w:rsidR="00993C25">
                              <w:rPr>
                                <w:color w:val="003366"/>
                              </w:rPr>
                              <w:t>correct order</w:t>
                            </w:r>
                            <w:r w:rsidR="00181CAB">
                              <w:rPr>
                                <w:color w:val="003366"/>
                              </w:rPr>
                              <w:t xml:space="preserve"> or correct use of ||</w:t>
                            </w:r>
                          </w:p>
                          <w:p w14:paraId="63EFB26F" w14:textId="13D3D3A2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antidifferentiates</w:t>
                            </w:r>
                          </w:p>
                          <w:p w14:paraId="406AB87B" w14:textId="0C3BD5E9" w:rsidR="00181CAB" w:rsidRDefault="00181CAB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substitutes correctly </w:t>
                            </w:r>
                          </w:p>
                          <w:p w14:paraId="7D9D4481" w14:textId="18F9F32A" w:rsidR="00D21DA8" w:rsidRPr="00E1529A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</w:t>
                            </w:r>
                            <w:r w:rsidR="009246FC">
                              <w:rPr>
                                <w:color w:val="003366"/>
                              </w:rPr>
                              <w:t xml:space="preserve">follow through </w:t>
                            </w:r>
                            <w:r>
                              <w:rPr>
                                <w:color w:val="003366"/>
                              </w:rPr>
                              <w:t>area</w:t>
                            </w:r>
                            <w:r w:rsidR="009246FC">
                              <w:rPr>
                                <w:color w:val="003366"/>
                              </w:rPr>
                              <w:t xml:space="preserve"> (-1 if no units</w:t>
                            </w:r>
                            <w:r w:rsidR="009246FC">
                              <w:rPr>
                                <w:color w:val="003366"/>
                                <w:vertAlign w:val="superscript"/>
                              </w:rPr>
                              <w:t>2</w:t>
                            </w:r>
                            <w:r w:rsidR="00E1529A">
                              <w:rPr>
                                <w:color w:val="00336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C200BA5" w14:textId="654B2BDE" w:rsidR="00D21DA8" w:rsidRDefault="009246FC" w:rsidP="009E2955">
                      <w:pPr>
                        <w:pStyle w:val="Part"/>
                      </w:pP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99E070" w14:textId="0CFFE1F2" w:rsidR="007333D2" w:rsidRDefault="007333D2" w:rsidP="00650B61"/>
    <w:p w14:paraId="4E1D630E" w14:textId="29E04A52" w:rsidR="007333D2" w:rsidRDefault="007333D2" w:rsidP="00650B61"/>
    <w:p w14:paraId="09E80F77" w14:textId="77777777" w:rsidR="007333D2" w:rsidRDefault="007333D2" w:rsidP="00650B61"/>
    <w:p w14:paraId="49B8D4C9" w14:textId="7468885D" w:rsidR="007333D2" w:rsidRDefault="007333D2" w:rsidP="00650B61"/>
    <w:p w14:paraId="5F13C062" w14:textId="5816503F" w:rsidR="007333D2" w:rsidRDefault="007333D2" w:rsidP="00650B61"/>
    <w:p w14:paraId="07D86D28" w14:textId="77777777" w:rsidR="007333D2" w:rsidRDefault="007333D2" w:rsidP="00650B61"/>
    <w:p w14:paraId="793D7954" w14:textId="77777777" w:rsidR="007333D2" w:rsidRDefault="007333D2" w:rsidP="00650B61"/>
    <w:p w14:paraId="1B6A96EB" w14:textId="5A3D316A" w:rsidR="007333D2" w:rsidRDefault="007333D2" w:rsidP="00650B61"/>
    <w:p w14:paraId="3D70D3F5" w14:textId="37691F6C" w:rsidR="007333D2" w:rsidRDefault="007333D2" w:rsidP="00650B61"/>
    <w:p w14:paraId="4BE2E28C" w14:textId="462A2CCA" w:rsidR="007333D2" w:rsidRDefault="007333D2" w:rsidP="00650B61"/>
    <w:p w14:paraId="32625E1F" w14:textId="77777777" w:rsidR="007333D2" w:rsidRDefault="007333D2" w:rsidP="00650B61"/>
    <w:p w14:paraId="5594F9E8" w14:textId="77777777" w:rsidR="007333D2" w:rsidRDefault="007333D2" w:rsidP="00650B61"/>
    <w:p w14:paraId="039B3E0D" w14:textId="77777777" w:rsidR="007333D2" w:rsidRDefault="007333D2" w:rsidP="00650B61"/>
    <w:p w14:paraId="4E334387" w14:textId="1702A6F2" w:rsidR="007333D2" w:rsidRDefault="007333D2" w:rsidP="00650B61"/>
    <w:p w14:paraId="1D14F56E" w14:textId="1C3DC131" w:rsidR="007333D2" w:rsidRDefault="007333D2" w:rsidP="00650B61"/>
    <w:p w14:paraId="62A54EC1" w14:textId="77777777" w:rsidR="007333D2" w:rsidRDefault="007333D2" w:rsidP="00650B61"/>
    <w:p w14:paraId="60AB06E4" w14:textId="77777777" w:rsidR="007333D2" w:rsidRDefault="007333D2" w:rsidP="00650B61"/>
    <w:p w14:paraId="1DE3E99E" w14:textId="7100D8ED" w:rsidR="007333D2" w:rsidRDefault="007333D2" w:rsidP="00650B61"/>
    <w:p w14:paraId="71625F9C" w14:textId="77777777" w:rsidR="007333D2" w:rsidRDefault="007333D2" w:rsidP="00650B61"/>
    <w:p w14:paraId="377F4B33" w14:textId="0A1F9AA2" w:rsidR="00D21DA8" w:rsidRDefault="00D21DA8" w:rsidP="00650B61"/>
    <w:p w14:paraId="797BEEB9" w14:textId="6FBDCB03" w:rsidR="007333D2" w:rsidRDefault="007333D2" w:rsidP="00650B61"/>
    <w:p w14:paraId="5F222BEC" w14:textId="3CFBE410" w:rsidR="007333D2" w:rsidRDefault="007333D2" w:rsidP="00650B61"/>
    <w:p w14:paraId="2668FFCC" w14:textId="252A019D" w:rsidR="007333D2" w:rsidRDefault="007333D2" w:rsidP="00650B61"/>
    <w:p w14:paraId="578CA8F8" w14:textId="4A3B1021" w:rsidR="007333D2" w:rsidRDefault="007333D2" w:rsidP="00650B61"/>
    <w:p w14:paraId="56E69A41" w14:textId="67B88867" w:rsidR="007333D2" w:rsidRDefault="007333D2" w:rsidP="00650B61"/>
    <w:p w14:paraId="2D55BAA0" w14:textId="1F702FB5" w:rsidR="007333D2" w:rsidRPr="00361599" w:rsidRDefault="007333D2" w:rsidP="00650B61">
      <w:pPr>
        <w:rPr>
          <w:color w:val="C00000"/>
        </w:rPr>
      </w:pPr>
      <w:r w:rsidRPr="00361599">
        <w:rPr>
          <w:color w:val="C00000"/>
        </w:rPr>
        <w:t>I find it hard to believe how badly done this question was. The marksbreakdown said ther</w:t>
      </w:r>
      <w:r w:rsidR="007B359A" w:rsidRPr="00361599">
        <w:rPr>
          <w:color w:val="C00000"/>
        </w:rPr>
        <w:t>e</w:t>
      </w:r>
      <w:r w:rsidRPr="00361599">
        <w:rPr>
          <w:color w:val="C00000"/>
        </w:rPr>
        <w:t xml:space="preserve"> was an area question in CF – so you should have practiced doing this by hand</w:t>
      </w:r>
      <w:r w:rsidR="007B359A" w:rsidRPr="00361599">
        <w:rPr>
          <w:color w:val="C00000"/>
        </w:rPr>
        <w:t xml:space="preserve"> – at least a few times. The arithmetic errors were unbelievable!!! Students who thought that they could do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4x-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eastAsiaTheme="minorEastAsia" w:hAnsi="Cambria Math"/>
            <w:color w:val="C00000"/>
          </w:rPr>
          <m:t>dx</m:t>
        </m:r>
      </m:oMath>
      <w:r w:rsidR="00C30CE3" w:rsidRPr="00361599">
        <w:rPr>
          <w:color w:val="C00000"/>
        </w:rPr>
        <w:t xml:space="preserve"> with</w:t>
      </w:r>
      <w:r w:rsidR="00E1529A">
        <w:rPr>
          <w:color w:val="C00000"/>
        </w:rPr>
        <w:t>o</w:t>
      </w:r>
      <w:r w:rsidR="00C30CE3" w:rsidRPr="00361599">
        <w:rPr>
          <w:color w:val="C00000"/>
        </w:rPr>
        <w:t>ut a calculator</w:t>
      </w:r>
      <w:r w:rsidR="00DC44AF">
        <w:rPr>
          <w:color w:val="C00000"/>
        </w:rPr>
        <w:t>!</w:t>
      </w:r>
    </w:p>
    <w:p w14:paraId="00172059" w14:textId="586A0069" w:rsidR="00277D7C" w:rsidRPr="00361599" w:rsidRDefault="007649F7" w:rsidP="00650B61">
      <w:pPr>
        <w:rPr>
          <w:color w:val="C00000"/>
        </w:rPr>
      </w:pPr>
      <w:r w:rsidRPr="00361599">
        <w:rPr>
          <w:color w:val="C00000"/>
        </w:rPr>
        <w:t>Common error:</w:t>
      </w:r>
    </w:p>
    <w:p w14:paraId="11FBDD35" w14:textId="77777777" w:rsidR="00DC44AF" w:rsidRPr="00DC44AF" w:rsidRDefault="00277D7C" w:rsidP="00361599">
      <w:pPr>
        <w:pStyle w:val="ListParagraph"/>
        <w:numPr>
          <w:ilvl w:val="0"/>
          <w:numId w:val="12"/>
        </w:numPr>
        <w:rPr>
          <w:color w:val="C00000"/>
        </w:rPr>
      </w:pPr>
      <m:oMath>
        <m:r>
          <w:rPr>
            <w:rFonts w:ascii="Cambria Math" w:hAnsi="Cambria Math"/>
            <w:color w:val="C00000"/>
          </w:rPr>
          <m:t>-2x=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C00000"/>
              </w:rPr>
              <m:t>-6x</m:t>
            </m:r>
          </m:e>
        </m:d>
        <m:r>
          <w:rPr>
            <w:rFonts w:ascii="Cambria Math" w:hAnsi="Cambria Math"/>
            <w:color w:val="C00000"/>
          </w:rPr>
          <m:t>⇒4x=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 xml:space="preserve">⇒x=4‼‼  </m:t>
        </m:r>
      </m:oMath>
    </w:p>
    <w:p w14:paraId="149A2808" w14:textId="634CBD02" w:rsidR="007333D2" w:rsidRPr="00361599" w:rsidRDefault="007649F7" w:rsidP="00DC44AF">
      <w:pPr>
        <w:pStyle w:val="ListParagraph"/>
        <w:rPr>
          <w:color w:val="C00000"/>
        </w:rPr>
      </w:pPr>
      <m:oMath>
        <m:r>
          <w:rPr>
            <w:rFonts w:ascii="Cambria Math" w:hAnsi="Cambria Math"/>
            <w:color w:val="C00000"/>
          </w:rPr>
          <m:t>REALLY??‼!  I thought we sorted this out LAST year‼!</m:t>
        </m:r>
      </m:oMath>
      <w:r w:rsidR="00382D5E" w:rsidRPr="00361599">
        <w:rPr>
          <w:color w:val="C00000"/>
        </w:rPr>
        <w:t xml:space="preserve"> </w:t>
      </w:r>
    </w:p>
    <w:p w14:paraId="6D6F86CA" w14:textId="77777777" w:rsidR="00361599" w:rsidRPr="00361599" w:rsidRDefault="004B285A" w:rsidP="00361599">
      <w:pPr>
        <w:pStyle w:val="ListParagraph"/>
        <w:numPr>
          <w:ilvl w:val="0"/>
          <w:numId w:val="12"/>
        </w:numPr>
        <w:rPr>
          <w:color w:val="C00000"/>
        </w:rPr>
      </w:pPr>
      <w:r w:rsidRPr="00361599">
        <w:rPr>
          <w:color w:val="C00000"/>
        </w:rPr>
        <w:t xml:space="preserve">The higher function was clearly unknown, </w:t>
      </w:r>
      <w:r w:rsidR="00361599" w:rsidRPr="00361599">
        <w:rPr>
          <w:color w:val="C00000"/>
        </w:rPr>
        <w:t xml:space="preserve">!!!  For this question you either had to draw a sketch or find the integral, knowing that if it was negative that you needed the positive (absolute value). It is OK to get a negative integral and then say </w:t>
      </w:r>
      <m:oMath>
        <m:r>
          <w:rPr>
            <w:rFonts w:ascii="Cambria Math" w:hAnsi="Cambria Math"/>
            <w:color w:val="C00000"/>
          </w:rPr>
          <m:t xml:space="preserve">∴the area=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-10</m:t>
            </m:r>
            <m:box>
              <m:box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3</m:t>
                    </m:r>
                  </m:den>
                </m:f>
              </m:e>
            </m:box>
          </m:e>
        </m:d>
        <m:r>
          <w:rPr>
            <w:rFonts w:ascii="Cambria Math" w:hAnsi="Cambria Math"/>
            <w:color w:val="C00000"/>
          </w:rPr>
          <m:t>=10</m:t>
        </m:r>
        <m:box>
          <m:boxPr>
            <m:ctrlPr>
              <w:rPr>
                <w:rFonts w:ascii="Cambria Math" w:hAnsi="Cambria Math"/>
                <w:i/>
                <w:color w:val="C0000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C0000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units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</m:oMath>
      <w:r w:rsidR="00361599" w:rsidRPr="00361599">
        <w:rPr>
          <w:color w:val="C00000"/>
        </w:rPr>
        <w:t xml:space="preserve"> what is NOT OK is to just “misplace” the negative whilst still using the = sign.</w:t>
      </w:r>
    </w:p>
    <w:p w14:paraId="466916E7" w14:textId="2272FF11" w:rsidR="00277D7C" w:rsidRPr="00361599" w:rsidRDefault="00361599" w:rsidP="00361599">
      <w:pPr>
        <w:pStyle w:val="ListParagraph"/>
        <w:rPr>
          <w:color w:val="C00000"/>
        </w:rPr>
      </w:pPr>
      <w:r>
        <w:rPr>
          <w:color w:val="C00000"/>
        </w:rPr>
        <w:t xml:space="preserve">Too many times </w:t>
      </w:r>
      <w:r w:rsidR="004B285A" w:rsidRPr="00361599">
        <w:rPr>
          <w:color w:val="C00000"/>
        </w:rPr>
        <w:t>students did it the wrong way around then tried to fudge their solutions</w:t>
      </w:r>
      <w:r w:rsidR="00993C25">
        <w:rPr>
          <w:color w:val="C00000"/>
        </w:rPr>
        <w:t>. Did you think we wouldn’t read your working</w:t>
      </w:r>
      <w:r w:rsidR="00D671E4">
        <w:rPr>
          <w:color w:val="C00000"/>
        </w:rPr>
        <w:t>?</w:t>
      </w:r>
      <w:r w:rsidR="00993C25">
        <w:rPr>
          <w:color w:val="C00000"/>
        </w:rPr>
        <w:t xml:space="preserve"> – this then became 2 mistakes</w:t>
      </w:r>
    </w:p>
    <w:p w14:paraId="5364BCB4" w14:textId="5AA83269" w:rsidR="007333D2" w:rsidRDefault="007333D2" w:rsidP="00650B61"/>
    <w:p w14:paraId="01A2CB01" w14:textId="5D528535" w:rsidR="007333D2" w:rsidRDefault="007333D2" w:rsidP="00650B61"/>
    <w:p w14:paraId="41CD23A9" w14:textId="75DDF4CA" w:rsidR="007333D2" w:rsidRDefault="007333D2" w:rsidP="00650B61"/>
    <w:p w14:paraId="5F04E6E3" w14:textId="5A1A75E5" w:rsidR="007333D2" w:rsidRDefault="007333D2" w:rsidP="00650B61"/>
    <w:p w14:paraId="4429AD74" w14:textId="77777777" w:rsidR="007333D2" w:rsidRDefault="007333D2" w:rsidP="00650B61"/>
    <w:p w14:paraId="5384ABC2" w14:textId="37513D51" w:rsidR="00D21DA8" w:rsidRDefault="00D21DA8">
      <w:pPr>
        <w:spacing w:after="160" w:line="259" w:lineRule="auto"/>
        <w:contextualSpacing w:val="0"/>
      </w:pPr>
      <w:r>
        <w:br w:type="page"/>
      </w:r>
    </w:p>
    <w:p w14:paraId="42AA242B" w14:textId="77777777" w:rsidR="007333D2" w:rsidRDefault="007333D2">
      <w:pPr>
        <w:spacing w:after="160" w:line="259" w:lineRule="auto"/>
        <w:contextualSpacing w:val="0"/>
        <w:rPr>
          <w:b/>
          <w:szCs w:val="24"/>
          <w:lang w:val="en-US"/>
        </w:rPr>
      </w:pPr>
    </w:p>
    <w:p w14:paraId="4080F148" w14:textId="07A46533" w:rsidR="00D21DA8" w:rsidRDefault="00D21DA8" w:rsidP="00D21DA8">
      <w:pPr>
        <w:pStyle w:val="QNum"/>
      </w:pPr>
      <w:r>
        <w:t>Question 2</w:t>
      </w:r>
      <w:r>
        <w:tab/>
        <w:t>(5 marks)</w:t>
      </w:r>
    </w:p>
    <w:p w14:paraId="07FD5BF3" w14:textId="77777777" w:rsidR="00D21DA8" w:rsidRDefault="00D21DA8" w:rsidP="005A2777">
      <w:pPr>
        <w:rPr>
          <w:rFonts w:eastAsiaTheme="minorEastAsia"/>
        </w:rPr>
      </w:pPr>
      <w:r>
        <w:t xml:space="preserve">A curve, defined for </w:t>
      </w:r>
      <m:oMath>
        <m:r>
          <w:rPr>
            <w:rFonts w:ascii="Cambria Math" w:hAnsi="Cambria Math"/>
          </w:rPr>
          <m:t>x&gt;0</m:t>
        </m:r>
      </m:oMath>
      <w:r>
        <w:rPr>
          <w:rFonts w:eastAsiaTheme="minorEastAsia"/>
        </w:rPr>
        <w:t>,</w:t>
      </w:r>
      <w:r>
        <w:t xml:space="preserve"> passes through the point </w:t>
      </w:r>
      <m:oMath>
        <m:r>
          <w:rPr>
            <w:rFonts w:ascii="Cambria Math" w:hAnsi="Cambria Math"/>
          </w:rPr>
          <m:t>P(2, 3)</m:t>
        </m:r>
      </m:oMath>
      <w:r>
        <w:rPr>
          <w:rFonts w:eastAsiaTheme="minorEastAsia"/>
        </w:rPr>
        <w:t xml:space="preserve"> and its </w:t>
      </w:r>
      <w:r>
        <w:t xml:space="preserve">gradient </w:t>
      </w:r>
      <w:r>
        <w:rPr>
          <w:rFonts w:eastAsiaTheme="minorEastAsia"/>
        </w:rPr>
        <w:t>is given by</w:t>
      </w:r>
    </w:p>
    <w:p w14:paraId="1DBD2D81" w14:textId="77777777" w:rsidR="00D21DA8" w:rsidRDefault="00D21DA8" w:rsidP="005A2777">
      <w:pPr>
        <w:rPr>
          <w:rFonts w:eastAsiaTheme="minorEastAsia"/>
        </w:rPr>
      </w:pPr>
    </w:p>
    <w:p w14:paraId="7D87787D" w14:textId="77777777" w:rsidR="00D21DA8" w:rsidRPr="004007B9" w:rsidRDefault="004D047E" w:rsidP="005A277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-23</m:t>
          </m:r>
        </m:oMath>
      </m:oMathPara>
    </w:p>
    <w:p w14:paraId="51265051" w14:textId="77777777" w:rsidR="00D21DA8" w:rsidRDefault="00D21DA8" w:rsidP="005A2777">
      <w:pPr>
        <w:rPr>
          <w:rFonts w:eastAsiaTheme="minorEastAsia"/>
        </w:rPr>
      </w:pPr>
    </w:p>
    <w:p w14:paraId="45E40579" w14:textId="77777777" w:rsidR="00D21DA8" w:rsidRDefault="00D21DA8" w:rsidP="005A2777">
      <w:pPr>
        <w:pStyle w:val="Parta"/>
        <w:rPr>
          <w:rFonts w:eastAsiaTheme="minorEastAsia"/>
        </w:rPr>
      </w:pPr>
      <w:r>
        <w:t>(a)</w:t>
      </w:r>
      <w:r>
        <w:tab/>
        <w:t xml:space="preserve">Verify that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is a stationary point, determine the value of the second derivative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and hence describe the nature of the stationary point.</w:t>
      </w:r>
      <w:r>
        <w:rPr>
          <w:rFonts w:eastAsiaTheme="minorEastAsia"/>
        </w:rPr>
        <w:tab/>
        <w:t>(3 marks)</w:t>
      </w:r>
    </w:p>
    <w:p w14:paraId="57B2C8D3" w14:textId="77777777" w:rsidR="00D21DA8" w:rsidRDefault="00D21DA8" w:rsidP="00650B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CA213" wp14:editId="23626AA7">
                <wp:simplePos x="0" y="0"/>
                <wp:positionH relativeFrom="column">
                  <wp:posOffset>1096010</wp:posOffset>
                </wp:positionH>
                <wp:positionV relativeFrom="paragraph">
                  <wp:posOffset>67945</wp:posOffset>
                </wp:positionV>
                <wp:extent cx="3683000" cy="24574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785"/>
                            </w:tblGrid>
                            <w:tr w:rsidR="00D21DA8" w:rsidRPr="00C250AC" w14:paraId="14A3A339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F8E641D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5D58DF09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B990C1" w14:textId="77777777" w:rsidR="00D21DA8" w:rsidRPr="00AF4DF2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-23⇒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=24-1-23=0</m:t>
                                      </m:r>
                                    </m:oMath>
                                  </m:oMathPara>
                                </w:p>
                                <w:p w14:paraId="3DF32E28" w14:textId="77777777" w:rsidR="00D21DA8" w:rsidRDefault="004D047E" w:rsidP="00736C2D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=0</m:t>
                                    </m:r>
                                  </m:oMath>
                                  <w:r w:rsidR="00D21DA8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, so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P</m:t>
                                    </m:r>
                                  </m:oMath>
                                  <w:r w:rsidR="00D21DA8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is a stationary point.</w:t>
                                  </w:r>
                                </w:p>
                                <w:p w14:paraId="353E798B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8C98823" w14:textId="77777777" w:rsidR="00D21DA8" w:rsidRPr="00383FC3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=12x+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x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=24+1=25</m:t>
                                      </m:r>
                                    </m:oMath>
                                  </m:oMathPara>
                                </w:p>
                                <w:p w14:paraId="26787ADC" w14:textId="77777777" w:rsidR="00D21DA8" w:rsidRPr="00736C2D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770E2315" w14:textId="77777777" w:rsidR="00D21DA8" w:rsidRDefault="004D047E" w:rsidP="00736C2D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''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&gt;0</m:t>
                                    </m:r>
                                  </m:oMath>
                                  <w:r w:rsidR="00D21DA8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, so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P</m:t>
                                    </m:r>
                                  </m:oMath>
                                  <w:r w:rsidR="00D21DA8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is a local minimum.</w:t>
                                  </w:r>
                                </w:p>
                                <w:p w14:paraId="7464E2AC" w14:textId="77777777" w:rsidR="00D21DA8" w:rsidRPr="00736C2D" w:rsidRDefault="00D21DA8" w:rsidP="00736C2D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57C4AD56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5715488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301DB905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2F3AA478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simplifies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f'(2)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to three integers that sum to zero</w:t>
                                  </w:r>
                                </w:p>
                                <w:p w14:paraId="77C45C78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 of second derivative</w:t>
                                  </w:r>
                                </w:p>
                                <w:p w14:paraId="431C4F5F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states correct nature</w:t>
                                  </w:r>
                                </w:p>
                              </w:tc>
                            </w:tr>
                          </w:tbl>
                          <w:p w14:paraId="7F4FAF8F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A213" id="Text Box 3" o:spid="_x0000_s1028" type="#_x0000_t202" style="position:absolute;margin-left:86.3pt;margin-top:5.35pt;width:290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785"/>
                      </w:tblGrid>
                      <w:tr w:rsidR="00D21DA8" w:rsidRPr="00C250AC" w14:paraId="14A3A339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F8E641D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5D58DF09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4B990C1" w14:textId="77777777" w:rsidR="00D21DA8" w:rsidRPr="00AF4DF2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-23⇒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=24-1-23=0</m:t>
                                </m:r>
                              </m:oMath>
                            </m:oMathPara>
                          </w:p>
                          <w:p w14:paraId="3DF32E28" w14:textId="77777777" w:rsidR="00D21DA8" w:rsidRDefault="004D047E" w:rsidP="00736C2D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2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=0</m:t>
                              </m:r>
                            </m:oMath>
                            <w:r w:rsidR="00D21DA8">
                              <w:rPr>
                                <w:rFonts w:eastAsiaTheme="minorEastAsia"/>
                                <w:color w:val="003366"/>
                              </w:rPr>
                              <w:t xml:space="preserve">, so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P</m:t>
                              </m:r>
                            </m:oMath>
                            <w:r w:rsidR="00D21DA8">
                              <w:rPr>
                                <w:rFonts w:eastAsiaTheme="minorEastAsia"/>
                                <w:color w:val="003366"/>
                              </w:rPr>
                              <w:t xml:space="preserve"> is a stationary point.</w:t>
                            </w:r>
                          </w:p>
                          <w:p w14:paraId="353E798B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8C98823" w14:textId="77777777" w:rsidR="00D21DA8" w:rsidRPr="00383FC3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=12x+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=24+1=25</m:t>
                                </m:r>
                              </m:oMath>
                            </m:oMathPara>
                          </w:p>
                          <w:p w14:paraId="26787ADC" w14:textId="77777777" w:rsidR="00D21DA8" w:rsidRPr="00736C2D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770E2315" w14:textId="77777777" w:rsidR="00D21DA8" w:rsidRDefault="004D047E" w:rsidP="00736C2D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''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2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&gt;0</m:t>
                              </m:r>
                            </m:oMath>
                            <w:r w:rsidR="00D21DA8">
                              <w:rPr>
                                <w:rFonts w:eastAsiaTheme="minorEastAsia"/>
                                <w:color w:val="003366"/>
                              </w:rPr>
                              <w:t xml:space="preserve">, so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P</m:t>
                              </m:r>
                            </m:oMath>
                            <w:r w:rsidR="00D21DA8">
                              <w:rPr>
                                <w:rFonts w:eastAsiaTheme="minorEastAsia"/>
                                <w:color w:val="003366"/>
                              </w:rPr>
                              <w:t xml:space="preserve"> is a local minimum.</w:t>
                            </w:r>
                          </w:p>
                          <w:p w14:paraId="7464E2AC" w14:textId="77777777" w:rsidR="00D21DA8" w:rsidRPr="00736C2D" w:rsidRDefault="00D21DA8" w:rsidP="00736C2D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57C4AD56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5715488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301DB905" w14:textId="77777777" w:rsidTr="00F27DD5">
                        <w:tc>
                          <w:tcPr>
                            <w:tcW w:w="5000" w:type="pct"/>
                          </w:tcPr>
                          <w:p w14:paraId="2F3AA478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simplifies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f'(2)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to three integers that sum to zero</w:t>
                            </w:r>
                          </w:p>
                          <w:p w14:paraId="77C45C78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 of second derivative</w:t>
                            </w:r>
                          </w:p>
                          <w:p w14:paraId="431C4F5F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states correct nature</w:t>
                            </w:r>
                          </w:p>
                        </w:tc>
                      </w:tr>
                    </w:tbl>
                    <w:p w14:paraId="7F4FAF8F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00CF26A4" w14:textId="77777777" w:rsidR="00D21DA8" w:rsidRDefault="00D21DA8" w:rsidP="00650B61"/>
    <w:p w14:paraId="260A08D8" w14:textId="77777777" w:rsidR="00D21DA8" w:rsidRDefault="00D21DA8" w:rsidP="00650B61"/>
    <w:p w14:paraId="6A0200D6" w14:textId="77777777" w:rsidR="00D21DA8" w:rsidRDefault="00D21DA8" w:rsidP="00650B61"/>
    <w:p w14:paraId="69E70A30" w14:textId="77777777" w:rsidR="00D21DA8" w:rsidRDefault="00D21DA8" w:rsidP="00650B61"/>
    <w:p w14:paraId="5F7EBFEF" w14:textId="77777777" w:rsidR="00D21DA8" w:rsidRDefault="00D21DA8" w:rsidP="00650B61"/>
    <w:p w14:paraId="1C960E44" w14:textId="77777777" w:rsidR="00D21DA8" w:rsidRDefault="00D21DA8" w:rsidP="00650B61"/>
    <w:p w14:paraId="43AE0365" w14:textId="77777777" w:rsidR="00D21DA8" w:rsidRDefault="00D21DA8" w:rsidP="00650B61"/>
    <w:p w14:paraId="05C5187B" w14:textId="77777777" w:rsidR="00D21DA8" w:rsidRDefault="00D21DA8" w:rsidP="00650B61"/>
    <w:p w14:paraId="7548D18A" w14:textId="77777777" w:rsidR="00D21DA8" w:rsidRDefault="00D21DA8" w:rsidP="00650B61"/>
    <w:p w14:paraId="059B9771" w14:textId="77777777" w:rsidR="00D21DA8" w:rsidRDefault="00D21DA8" w:rsidP="00650B61"/>
    <w:p w14:paraId="3D0D8AB7" w14:textId="77777777" w:rsidR="00D21DA8" w:rsidRDefault="00D21DA8" w:rsidP="00650B61"/>
    <w:p w14:paraId="4B8F5EF4" w14:textId="77777777" w:rsidR="00D21DA8" w:rsidRDefault="00D21DA8" w:rsidP="00650B61"/>
    <w:p w14:paraId="563A93A0" w14:textId="77777777" w:rsidR="00D21DA8" w:rsidRDefault="00D21DA8" w:rsidP="00650B61"/>
    <w:p w14:paraId="203E4AED" w14:textId="77777777" w:rsidR="00D21DA8" w:rsidRDefault="00D21DA8" w:rsidP="00650B61"/>
    <w:p w14:paraId="10CD2BDC" w14:textId="77777777" w:rsidR="00D21DA8" w:rsidRDefault="00D21DA8" w:rsidP="00650B61"/>
    <w:p w14:paraId="2A184E85" w14:textId="77777777" w:rsidR="00D21DA8" w:rsidRDefault="00D21DA8" w:rsidP="00650B61"/>
    <w:p w14:paraId="0189159E" w14:textId="17AFC0D0" w:rsidR="00D21DA8" w:rsidRPr="00010B50" w:rsidRDefault="00CB2C4B" w:rsidP="00650B61">
      <w:pPr>
        <w:rPr>
          <w:color w:val="C00000"/>
        </w:rPr>
      </w:pPr>
      <w:r w:rsidRPr="00010B50">
        <w:rPr>
          <w:color w:val="C00000"/>
        </w:rPr>
        <w:t>The key word here was VERIFY – that means show it….no shortcut</w:t>
      </w:r>
      <w:r w:rsidR="00010B50">
        <w:rPr>
          <w:color w:val="C00000"/>
        </w:rPr>
        <w:t>s. It is NOT enough to say f’(x) = 0 so x =2, unless you actually did it (which of course is NOT the way to do this question – easy way is shown above)</w:t>
      </w:r>
      <w:r w:rsidR="00094933">
        <w:rPr>
          <w:color w:val="C00000"/>
        </w:rPr>
        <w:t>. F</w:t>
      </w:r>
      <w:r w:rsidR="008C3884" w:rsidRPr="00010B50">
        <w:rPr>
          <w:color w:val="C00000"/>
        </w:rPr>
        <w:t>ind f”(2) don’t just say it is positive</w:t>
      </w:r>
      <w:r w:rsidR="00094933">
        <w:rPr>
          <w:color w:val="C00000"/>
        </w:rPr>
        <w:t xml:space="preserve"> – again this is a process.</w:t>
      </w:r>
      <w:r w:rsidR="008C3884" w:rsidRPr="00010B50">
        <w:rPr>
          <w:color w:val="C00000"/>
        </w:rPr>
        <w:t xml:space="preserve"> This is a </w:t>
      </w:r>
      <w:r w:rsidR="008C3884" w:rsidRPr="00094933">
        <w:rPr>
          <w:color w:val="C00000"/>
          <w:u w:val="single"/>
        </w:rPr>
        <w:t>LOCAL</w:t>
      </w:r>
      <w:r w:rsidR="008C3884" w:rsidRPr="00010B50">
        <w:rPr>
          <w:color w:val="C00000"/>
        </w:rPr>
        <w:t xml:space="preserve"> minimum. I did not penalise either of these things but the next marker probably will</w:t>
      </w:r>
      <w:r w:rsidR="00094933">
        <w:rPr>
          <w:color w:val="C00000"/>
        </w:rPr>
        <w:t>.</w:t>
      </w:r>
    </w:p>
    <w:p w14:paraId="030F04F3" w14:textId="77777777" w:rsidR="00D21DA8" w:rsidRDefault="00D21DA8" w:rsidP="00650B61"/>
    <w:p w14:paraId="406666C4" w14:textId="77777777" w:rsidR="00D21DA8" w:rsidRDefault="00D21DA8" w:rsidP="00650B61"/>
    <w:p w14:paraId="3381428C" w14:textId="77777777" w:rsidR="00D21DA8" w:rsidRDefault="00D21DA8" w:rsidP="005A2777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>Determine the equation of the curve.</w:t>
      </w:r>
      <w:r>
        <w:rPr>
          <w:rFonts w:eastAsiaTheme="minorEastAsia"/>
        </w:rPr>
        <w:tab/>
        <w:t>(2 marks)</w:t>
      </w:r>
    </w:p>
    <w:p w14:paraId="00E2CA6F" w14:textId="77777777" w:rsidR="00D21DA8" w:rsidRDefault="00D21DA8" w:rsidP="00650B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24D0B" wp14:editId="1A725BF4">
                <wp:simplePos x="0" y="0"/>
                <wp:positionH relativeFrom="column">
                  <wp:posOffset>1451610</wp:posOffset>
                </wp:positionH>
                <wp:positionV relativeFrom="paragraph">
                  <wp:posOffset>82550</wp:posOffset>
                </wp:positionV>
                <wp:extent cx="3054350" cy="21018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796"/>
                            </w:tblGrid>
                            <w:tr w:rsidR="00D21DA8" w:rsidRPr="00C250AC" w14:paraId="07F4609C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A422E3A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2D6821FF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2AE59D" w14:textId="77777777" w:rsidR="00D21DA8" w:rsidRPr="003A2983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-23x+c</m:t>
                                      </m:r>
                                    </m:oMath>
                                  </m:oMathPara>
                                </w:p>
                                <w:p w14:paraId="19B78092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2FCC0DEC" w14:textId="77777777" w:rsidR="00D21DA8" w:rsidRPr="003A2983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=16+2-46+c=3⇒c=31</m:t>
                                      </m:r>
                                    </m:oMath>
                                  </m:oMathPara>
                                </w:p>
                                <w:p w14:paraId="423EE901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027DB624" w14:textId="77777777" w:rsidR="00D21DA8" w:rsidRPr="003A2983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y=2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-23x+31</m:t>
                                      </m:r>
                                    </m:oMath>
                                  </m:oMathPara>
                                </w:p>
                                <w:p w14:paraId="2BC13056" w14:textId="77777777" w:rsidR="00D21DA8" w:rsidRPr="003A2983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3450B3D8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EECFA73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78F2B592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17102370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antiderivative</w:t>
                                  </w:r>
                                </w:p>
                                <w:p w14:paraId="612C3B7B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evaluates constant and writes equation</w:t>
                                  </w:r>
                                </w:p>
                              </w:tc>
                            </w:tr>
                          </w:tbl>
                          <w:p w14:paraId="122CA4B8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4D0B" id="Text Box 2" o:spid="_x0000_s1029" type="#_x0000_t202" style="position:absolute;margin-left:114.3pt;margin-top:6.5pt;width:240.5pt;height:1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796"/>
                      </w:tblGrid>
                      <w:tr w:rsidR="00D21DA8" w:rsidRPr="00C250AC" w14:paraId="07F4609C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A422E3A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2D6821FF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52AE59D" w14:textId="77777777" w:rsidR="00D21DA8" w:rsidRPr="003A2983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-23x+c</m:t>
                                </m:r>
                              </m:oMath>
                            </m:oMathPara>
                          </w:p>
                          <w:p w14:paraId="19B78092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2FCC0DEC" w14:textId="77777777" w:rsidR="00D21DA8" w:rsidRPr="003A2983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=16+2-46+c=3⇒c=31</m:t>
                                </m:r>
                              </m:oMath>
                            </m:oMathPara>
                          </w:p>
                          <w:p w14:paraId="423EE901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027DB624" w14:textId="77777777" w:rsidR="00D21DA8" w:rsidRPr="003A2983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y=2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-23x+31</m:t>
                                </m:r>
                              </m:oMath>
                            </m:oMathPara>
                          </w:p>
                          <w:p w14:paraId="2BC13056" w14:textId="77777777" w:rsidR="00D21DA8" w:rsidRPr="003A2983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3450B3D8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EECFA73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78F2B592" w14:textId="77777777" w:rsidTr="00F27DD5">
                        <w:tc>
                          <w:tcPr>
                            <w:tcW w:w="5000" w:type="pct"/>
                          </w:tcPr>
                          <w:p w14:paraId="17102370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antiderivative</w:t>
                            </w:r>
                          </w:p>
                          <w:p w14:paraId="612C3B7B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evaluates constant and writes equation</w:t>
                            </w:r>
                          </w:p>
                        </w:tc>
                      </w:tr>
                    </w:tbl>
                    <w:p w14:paraId="122CA4B8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DA667AF" w14:textId="77777777" w:rsidR="00094933" w:rsidRDefault="00094933">
      <w:pPr>
        <w:spacing w:after="160" w:line="259" w:lineRule="auto"/>
        <w:contextualSpacing w:val="0"/>
      </w:pPr>
    </w:p>
    <w:p w14:paraId="3B8E2B53" w14:textId="77777777" w:rsidR="00094933" w:rsidRDefault="00094933">
      <w:pPr>
        <w:spacing w:after="160" w:line="259" w:lineRule="auto"/>
        <w:contextualSpacing w:val="0"/>
      </w:pPr>
    </w:p>
    <w:p w14:paraId="007D76A0" w14:textId="77777777" w:rsidR="00094933" w:rsidRDefault="00094933">
      <w:pPr>
        <w:spacing w:after="160" w:line="259" w:lineRule="auto"/>
        <w:contextualSpacing w:val="0"/>
      </w:pPr>
    </w:p>
    <w:p w14:paraId="72FB84B0" w14:textId="77777777" w:rsidR="00094933" w:rsidRDefault="00094933">
      <w:pPr>
        <w:spacing w:after="160" w:line="259" w:lineRule="auto"/>
        <w:contextualSpacing w:val="0"/>
      </w:pPr>
    </w:p>
    <w:p w14:paraId="44245FAF" w14:textId="77777777" w:rsidR="00094933" w:rsidRDefault="00094933">
      <w:pPr>
        <w:spacing w:after="160" w:line="259" w:lineRule="auto"/>
        <w:contextualSpacing w:val="0"/>
      </w:pPr>
    </w:p>
    <w:p w14:paraId="02B23C96" w14:textId="77777777" w:rsidR="00094933" w:rsidRDefault="00094933">
      <w:pPr>
        <w:spacing w:after="160" w:line="259" w:lineRule="auto"/>
        <w:contextualSpacing w:val="0"/>
      </w:pPr>
    </w:p>
    <w:p w14:paraId="282C4D89" w14:textId="77777777" w:rsidR="00094933" w:rsidRDefault="00094933">
      <w:pPr>
        <w:spacing w:after="160" w:line="259" w:lineRule="auto"/>
        <w:contextualSpacing w:val="0"/>
      </w:pPr>
    </w:p>
    <w:p w14:paraId="1CBBCED7" w14:textId="77777777" w:rsidR="00094933" w:rsidRDefault="00094933">
      <w:pPr>
        <w:spacing w:after="160" w:line="259" w:lineRule="auto"/>
        <w:contextualSpacing w:val="0"/>
      </w:pPr>
    </w:p>
    <w:p w14:paraId="0D48E9A9" w14:textId="77777777" w:rsidR="00094933" w:rsidRDefault="00094933">
      <w:pPr>
        <w:spacing w:after="160" w:line="259" w:lineRule="auto"/>
        <w:contextualSpacing w:val="0"/>
      </w:pPr>
    </w:p>
    <w:p w14:paraId="48CB0B67" w14:textId="6FF47E3C" w:rsidR="00D21DA8" w:rsidRPr="001C6122" w:rsidRDefault="00094933">
      <w:pPr>
        <w:spacing w:after="160" w:line="259" w:lineRule="auto"/>
        <w:contextualSpacing w:val="0"/>
        <w:rPr>
          <w:b/>
          <w:color w:val="C00000"/>
          <w:szCs w:val="24"/>
          <w:lang w:val="en-US"/>
        </w:rPr>
      </w:pPr>
      <w:r w:rsidRPr="001C6122">
        <w:rPr>
          <w:color w:val="C00000"/>
        </w:rPr>
        <w:t>A number of students misread this to mean the equation of th</w:t>
      </w:r>
      <w:r w:rsidR="001C6122" w:rsidRPr="001C6122">
        <w:rPr>
          <w:color w:val="C00000"/>
        </w:rPr>
        <w:t>e tangent – then tried to find one. Read the question – highlight requirements.</w:t>
      </w:r>
      <w:r w:rsidR="001C6122">
        <w:rPr>
          <w:color w:val="C00000"/>
        </w:rPr>
        <w:t xml:space="preserve"> Most people who DID do this did it well. Those who still can’t integrate this function</w:t>
      </w:r>
      <w:r w:rsidR="008359B2">
        <w:rPr>
          <w:color w:val="C00000"/>
        </w:rPr>
        <w:t>, then find the constant of integration,</w:t>
      </w:r>
      <w:r w:rsidR="001C6122">
        <w:rPr>
          <w:color w:val="C00000"/>
        </w:rPr>
        <w:t xml:space="preserve"> should seriously think about </w:t>
      </w:r>
      <w:r w:rsidR="008359B2">
        <w:rPr>
          <w:color w:val="C00000"/>
        </w:rPr>
        <w:t>why they are doing this course.</w:t>
      </w:r>
      <w:r w:rsidR="00D21DA8" w:rsidRPr="001C6122">
        <w:rPr>
          <w:color w:val="C00000"/>
        </w:rPr>
        <w:br w:type="page"/>
      </w:r>
    </w:p>
    <w:p w14:paraId="60F2BEB2" w14:textId="03296336" w:rsidR="00D21DA8" w:rsidRDefault="00D21DA8" w:rsidP="00D21DA8">
      <w:pPr>
        <w:pStyle w:val="QNum"/>
      </w:pPr>
      <w:r>
        <w:lastRenderedPageBreak/>
        <w:t>Question 3</w:t>
      </w:r>
      <w:r>
        <w:tab/>
        <w:t>(7 marks)</w:t>
      </w:r>
    </w:p>
    <w:p w14:paraId="34A06D31" w14:textId="77777777" w:rsidR="00D21DA8" w:rsidRDefault="00D21DA8" w:rsidP="00650B61">
      <w:pPr>
        <w:rPr>
          <w:rFonts w:eastAsiaTheme="minorEastAsia"/>
        </w:rPr>
      </w:pPr>
      <w:r>
        <w:t xml:space="preserve">A bag contains </w:t>
      </w:r>
      <m:oMath>
        <m:r>
          <w:rPr>
            <w:rFonts w:ascii="Cambria Math" w:hAnsi="Cambria Math"/>
          </w:rPr>
          <m:t>40</m:t>
        </m:r>
      </m:oMath>
      <w:r>
        <w:rPr>
          <w:rFonts w:eastAsiaTheme="minorEastAsia"/>
        </w:rPr>
        <w:t xml:space="preserve"> </w:t>
      </w:r>
      <w:r>
        <w:t xml:space="preserve">counters, </w:t>
      </w:r>
      <m:oMath>
        <m:r>
          <w:rPr>
            <w:rFonts w:ascii="Cambria Math" w:hAnsi="Cambria Math"/>
          </w:rPr>
          <m:t>15</m:t>
        </m:r>
      </m:oMath>
      <w:r>
        <w:rPr>
          <w:rFonts w:eastAsiaTheme="minorEastAsia"/>
        </w:rPr>
        <w:t xml:space="preserve"> </w:t>
      </w:r>
      <w:r>
        <w:t xml:space="preserve">marked with </w:t>
      </w:r>
      <m:oMath>
        <m:r>
          <w:rPr>
            <w:rFonts w:ascii="Cambria Math" w:hAnsi="Cambria Math"/>
          </w:rPr>
          <m:t>0</m:t>
        </m:r>
      </m:oMath>
      <w:r>
        <w:rPr>
          <w:rFonts w:eastAsiaTheme="minorEastAsia"/>
        </w:rPr>
        <w:t xml:space="preserve"> and the remainder marked with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. The random variable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the number on a randomly selected counter from the bag.</w:t>
      </w:r>
    </w:p>
    <w:p w14:paraId="0989C1A7" w14:textId="77777777" w:rsidR="00D21DA8" w:rsidRDefault="00D21DA8" w:rsidP="00650B61">
      <w:pPr>
        <w:rPr>
          <w:rFonts w:eastAsiaTheme="minorEastAsia"/>
        </w:rPr>
      </w:pPr>
    </w:p>
    <w:p w14:paraId="04D6D6C6" w14:textId="77777777" w:rsidR="00D21DA8" w:rsidRDefault="00D21DA8" w:rsidP="008125D4">
      <w:pPr>
        <w:pStyle w:val="Parta"/>
      </w:pPr>
      <w:r>
        <w:t>(a)</w:t>
      </w:r>
      <w:r>
        <w:tab/>
        <w:t xml:space="preserve">Explain why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is a Bernoulli random variable and determine the</w:t>
      </w:r>
      <w:r>
        <w:t xml:space="preserve"> mean and variance of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40FA18C3" w14:textId="77777777" w:rsidR="00D21DA8" w:rsidRDefault="00D21DA8" w:rsidP="008125D4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57C42" wp14:editId="0C515A1E">
                <wp:simplePos x="0" y="0"/>
                <wp:positionH relativeFrom="column">
                  <wp:posOffset>1362710</wp:posOffset>
                </wp:positionH>
                <wp:positionV relativeFrom="paragraph">
                  <wp:posOffset>27305</wp:posOffset>
                </wp:positionV>
                <wp:extent cx="3060700" cy="19240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6"/>
                            </w:tblGrid>
                            <w:tr w:rsidR="00D21DA8" w:rsidRPr="00C250AC" w14:paraId="2C7288A3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B490C88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65924E91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D527A8" w14:textId="684FA9CB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is a Bernoulli random variable as it can only take on two values,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.</w:t>
                                  </w:r>
                                </w:p>
                                <w:p w14:paraId="6798152D" w14:textId="2F7A2C98" w:rsidR="00D21DA8" w:rsidRPr="002C60F7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E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=p=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40-15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40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4D39F48" w14:textId="78A50829" w:rsidR="00D21DA8" w:rsidRPr="004A479E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σ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64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D21DA8" w:rsidRPr="00C250AC" w14:paraId="1167D5BC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8DD0078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04DC94CD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577F547A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states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can only take on two values</w:t>
                                  </w:r>
                                </w:p>
                                <w:p w14:paraId="4AD8BB97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mean</w:t>
                                  </w:r>
                                </w:p>
                                <w:p w14:paraId="77A15F93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variance</w:t>
                                  </w:r>
                                </w:p>
                              </w:tc>
                            </w:tr>
                          </w:tbl>
                          <w:p w14:paraId="1D451C78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7C42" id="Text Box 4" o:spid="_x0000_s1030" type="#_x0000_t202" style="position:absolute;left:0;text-align:left;margin-left:107.3pt;margin-top:2.15pt;width:241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806"/>
                      </w:tblGrid>
                      <w:tr w:rsidR="00D21DA8" w:rsidRPr="00C250AC" w14:paraId="2C7288A3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B490C88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65924E91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8D527A8" w14:textId="684FA9CB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is a Bernoulli random variable as it can only take on two values,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.</w:t>
                            </w:r>
                          </w:p>
                          <w:p w14:paraId="6798152D" w14:textId="2F7A2C98" w:rsidR="00D21DA8" w:rsidRPr="002C60F7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40-15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4D39F48" w14:textId="78A50829" w:rsidR="00D21DA8" w:rsidRPr="004A479E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D21DA8" w:rsidRPr="00C250AC" w14:paraId="1167D5BC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8DD0078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04DC94CD" w14:textId="77777777" w:rsidTr="00F27DD5">
                        <w:tc>
                          <w:tcPr>
                            <w:tcW w:w="5000" w:type="pct"/>
                          </w:tcPr>
                          <w:p w14:paraId="577F547A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states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can only take on two values</w:t>
                            </w:r>
                          </w:p>
                          <w:p w14:paraId="4AD8BB97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mean</w:t>
                            </w:r>
                          </w:p>
                          <w:p w14:paraId="77A15F93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variance</w:t>
                            </w:r>
                          </w:p>
                        </w:tc>
                      </w:tr>
                    </w:tbl>
                    <w:p w14:paraId="1D451C78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(3 marks)</w:t>
      </w:r>
    </w:p>
    <w:p w14:paraId="5594B878" w14:textId="77777777" w:rsidR="00D21DA8" w:rsidRDefault="00D21DA8" w:rsidP="008125D4">
      <w:pPr>
        <w:pStyle w:val="Parta"/>
      </w:pPr>
    </w:p>
    <w:p w14:paraId="4575C64F" w14:textId="77777777" w:rsidR="00D21DA8" w:rsidRDefault="00D21DA8" w:rsidP="008125D4">
      <w:pPr>
        <w:pStyle w:val="Parta"/>
      </w:pPr>
    </w:p>
    <w:p w14:paraId="5245A20F" w14:textId="77777777" w:rsidR="00D21DA8" w:rsidRDefault="00D21DA8" w:rsidP="008125D4">
      <w:pPr>
        <w:pStyle w:val="Parta"/>
      </w:pPr>
    </w:p>
    <w:p w14:paraId="5466FFBA" w14:textId="77777777" w:rsidR="00D21DA8" w:rsidRDefault="00D21DA8" w:rsidP="008125D4">
      <w:pPr>
        <w:pStyle w:val="Parta"/>
      </w:pPr>
    </w:p>
    <w:p w14:paraId="0E6D5A17" w14:textId="77777777" w:rsidR="00D21DA8" w:rsidRDefault="00D21DA8" w:rsidP="008125D4">
      <w:pPr>
        <w:pStyle w:val="Parta"/>
      </w:pPr>
    </w:p>
    <w:p w14:paraId="1425DDD4" w14:textId="77777777" w:rsidR="00D21DA8" w:rsidRDefault="00D21DA8" w:rsidP="008125D4">
      <w:pPr>
        <w:pStyle w:val="Parta"/>
      </w:pPr>
    </w:p>
    <w:p w14:paraId="0BBBCDB5" w14:textId="77777777" w:rsidR="00D21DA8" w:rsidRDefault="00D21DA8" w:rsidP="008125D4">
      <w:pPr>
        <w:pStyle w:val="Parta"/>
      </w:pPr>
    </w:p>
    <w:p w14:paraId="3ECF5B5E" w14:textId="77777777" w:rsidR="00D21DA8" w:rsidRDefault="00D21DA8" w:rsidP="008125D4">
      <w:pPr>
        <w:pStyle w:val="Parta"/>
      </w:pPr>
    </w:p>
    <w:p w14:paraId="33F0EAFC" w14:textId="77777777" w:rsidR="00D21DA8" w:rsidRDefault="00D21DA8" w:rsidP="008125D4">
      <w:pPr>
        <w:pStyle w:val="Parta"/>
      </w:pPr>
    </w:p>
    <w:p w14:paraId="3C73841D" w14:textId="77777777" w:rsidR="00D21DA8" w:rsidRDefault="00D21DA8" w:rsidP="008125D4">
      <w:pPr>
        <w:pStyle w:val="Parta"/>
      </w:pPr>
    </w:p>
    <w:p w14:paraId="36A019B6" w14:textId="77777777" w:rsidR="00D21DA8" w:rsidRDefault="00D21DA8" w:rsidP="008125D4">
      <w:pPr>
        <w:pStyle w:val="Parta"/>
      </w:pPr>
    </w:p>
    <w:p w14:paraId="445615B6" w14:textId="77777777" w:rsidR="00D21DA8" w:rsidRDefault="00D21DA8" w:rsidP="008125D4">
      <w:pPr>
        <w:pStyle w:val="Parta"/>
      </w:pPr>
    </w:p>
    <w:p w14:paraId="358BD0D8" w14:textId="77777777" w:rsidR="00D21DA8" w:rsidRDefault="00D21DA8" w:rsidP="00CF085D">
      <w:pPr>
        <w:pStyle w:val="Part"/>
        <w:rPr>
          <w:rFonts w:eastAsiaTheme="minorEastAsia"/>
        </w:rPr>
      </w:pPr>
      <w:r>
        <w:t xml:space="preserve">Each of the </w:t>
      </w:r>
      <m:oMath>
        <m:r>
          <w:rPr>
            <w:rFonts w:ascii="Cambria Math" w:hAnsi="Cambria Math"/>
          </w:rPr>
          <m:t>32</m:t>
        </m:r>
      </m:oMath>
      <w:r>
        <w:t xml:space="preserve"> students in a class randomly select a counter from the bag, note the number on the counter and then replace it back in the bag. </w:t>
      </w:r>
      <w:r>
        <w:rPr>
          <w:rFonts w:eastAsiaTheme="minorEastAsia"/>
        </w:rPr>
        <w:t xml:space="preserve">The random variable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is the number of students in the class who select a counter marked with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.</w:t>
      </w:r>
    </w:p>
    <w:p w14:paraId="4FD7AD42" w14:textId="77777777" w:rsidR="00D21DA8" w:rsidRDefault="00D21DA8" w:rsidP="00C81EA3">
      <w:pPr>
        <w:pStyle w:val="Parta"/>
        <w:ind w:left="0" w:firstLine="0"/>
      </w:pPr>
    </w:p>
    <w:p w14:paraId="201E9F0F" w14:textId="77777777" w:rsidR="00D21DA8" w:rsidRDefault="00D21DA8" w:rsidP="008125D4">
      <w:pPr>
        <w:pStyle w:val="Parta"/>
      </w:pPr>
      <w:r>
        <w:t>(b)</w:t>
      </w:r>
      <w:r>
        <w:tab/>
        <w:t xml:space="preserve">Define the distribution of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and determine the</w:t>
      </w:r>
      <w:r>
        <w:t xml:space="preserve"> mean and variance of </w:t>
      </w:r>
      <m:oMath>
        <m:r>
          <w:rPr>
            <w:rFonts w:ascii="Cambria Math" w:eastAsiaTheme="minorEastAsia" w:hAnsi="Cambria Math"/>
          </w:rPr>
          <m:t>Y</m:t>
        </m:r>
      </m:oMath>
      <w:r>
        <w:t>.</w:t>
      </w:r>
      <w:r>
        <w:tab/>
        <w:t>(3 marks)</w:t>
      </w:r>
    </w:p>
    <w:p w14:paraId="51C8D35F" w14:textId="77777777" w:rsidR="00D21DA8" w:rsidRDefault="00D21DA8" w:rsidP="008125D4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286FA" wp14:editId="03C8FE7E">
                <wp:simplePos x="0" y="0"/>
                <wp:positionH relativeFrom="column">
                  <wp:posOffset>1362710</wp:posOffset>
                </wp:positionH>
                <wp:positionV relativeFrom="paragraph">
                  <wp:posOffset>44450</wp:posOffset>
                </wp:positionV>
                <wp:extent cx="3060700" cy="19113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911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6"/>
                            </w:tblGrid>
                            <w:tr w:rsidR="00D21DA8" w:rsidRPr="00C250AC" w14:paraId="05C48EB5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B570E18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3119F630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37230E" w14:textId="1D37A97B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Y~B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32,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8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4CEAA0FB" w14:textId="12A2BF12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E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Y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=np=32×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=12</m:t>
                                      </m:r>
                                    </m:oMath>
                                  </m:oMathPara>
                                </w:p>
                                <w:p w14:paraId="7495C7AC" w14:textId="7EA93C82" w:rsidR="00D21DA8" w:rsidRPr="002C60F7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σ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=12×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=7.5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D21DA8" w:rsidRPr="00C250AC" w14:paraId="2DB99230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C066E12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236E49C0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432A199F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states binomial with parameters</w:t>
                                  </w:r>
                                </w:p>
                                <w:p w14:paraId="4125CEF7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mean</w:t>
                                  </w:r>
                                </w:p>
                                <w:p w14:paraId="6281AA47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variance</w:t>
                                  </w:r>
                                </w:p>
                              </w:tc>
                            </w:tr>
                          </w:tbl>
                          <w:p w14:paraId="59100A10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86FA" id="Text Box 5" o:spid="_x0000_s1031" type="#_x0000_t202" style="position:absolute;left:0;text-align:left;margin-left:107.3pt;margin-top:3.5pt;width:241pt;height:1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806"/>
                      </w:tblGrid>
                      <w:tr w:rsidR="00D21DA8" w:rsidRPr="00C250AC" w14:paraId="05C48EB5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B570E18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3119F630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637230E" w14:textId="1D37A97B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Y~B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32,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4CEAA0FB" w14:textId="12A2BF12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=np=32×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=12</m:t>
                                </m:r>
                              </m:oMath>
                            </m:oMathPara>
                          </w:p>
                          <w:p w14:paraId="7495C7AC" w14:textId="7EA93C82" w:rsidR="00D21DA8" w:rsidRPr="002C60F7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σ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=12×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=7.5</m:t>
                                </m:r>
                              </m:oMath>
                            </m:oMathPara>
                          </w:p>
                        </w:tc>
                      </w:tr>
                      <w:tr w:rsidR="00D21DA8" w:rsidRPr="00C250AC" w14:paraId="2DB99230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C066E12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236E49C0" w14:textId="77777777" w:rsidTr="00F27DD5">
                        <w:tc>
                          <w:tcPr>
                            <w:tcW w:w="5000" w:type="pct"/>
                          </w:tcPr>
                          <w:p w14:paraId="432A199F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states binomial with parameters</w:t>
                            </w:r>
                          </w:p>
                          <w:p w14:paraId="4125CEF7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mean</w:t>
                            </w:r>
                          </w:p>
                          <w:p w14:paraId="6281AA47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variance</w:t>
                            </w:r>
                          </w:p>
                        </w:tc>
                      </w:tr>
                    </w:tbl>
                    <w:p w14:paraId="59100A10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061C3F2" w14:textId="77777777" w:rsidR="00D21DA8" w:rsidRDefault="00D21DA8" w:rsidP="008125D4">
      <w:pPr>
        <w:pStyle w:val="Parta"/>
      </w:pPr>
    </w:p>
    <w:p w14:paraId="61A6EBFC" w14:textId="77777777" w:rsidR="00D21DA8" w:rsidRDefault="00D21DA8" w:rsidP="008125D4">
      <w:pPr>
        <w:pStyle w:val="Parta"/>
      </w:pPr>
    </w:p>
    <w:p w14:paraId="5BB810EA" w14:textId="77777777" w:rsidR="00D21DA8" w:rsidRDefault="00D21DA8" w:rsidP="008125D4">
      <w:pPr>
        <w:pStyle w:val="Parta"/>
      </w:pPr>
    </w:p>
    <w:p w14:paraId="3F6DD034" w14:textId="77777777" w:rsidR="00D21DA8" w:rsidRDefault="00D21DA8" w:rsidP="008125D4">
      <w:pPr>
        <w:pStyle w:val="Parta"/>
      </w:pPr>
    </w:p>
    <w:p w14:paraId="72D923A5" w14:textId="77777777" w:rsidR="00D21DA8" w:rsidRDefault="00D21DA8" w:rsidP="008125D4">
      <w:pPr>
        <w:pStyle w:val="Parta"/>
      </w:pPr>
    </w:p>
    <w:p w14:paraId="0F395918" w14:textId="77777777" w:rsidR="00D21DA8" w:rsidRDefault="00D21DA8" w:rsidP="008125D4">
      <w:pPr>
        <w:pStyle w:val="Parta"/>
      </w:pPr>
    </w:p>
    <w:p w14:paraId="261BB3C7" w14:textId="77777777" w:rsidR="00D21DA8" w:rsidRDefault="00D21DA8" w:rsidP="008125D4">
      <w:pPr>
        <w:pStyle w:val="Parta"/>
      </w:pPr>
    </w:p>
    <w:p w14:paraId="0FCCACC4" w14:textId="77777777" w:rsidR="00D21DA8" w:rsidRDefault="00D21DA8" w:rsidP="008125D4">
      <w:pPr>
        <w:pStyle w:val="Parta"/>
      </w:pPr>
    </w:p>
    <w:p w14:paraId="3A0C9C04" w14:textId="77777777" w:rsidR="00D21DA8" w:rsidRDefault="00D21DA8" w:rsidP="008125D4">
      <w:pPr>
        <w:pStyle w:val="Parta"/>
      </w:pPr>
    </w:p>
    <w:p w14:paraId="10CA23DE" w14:textId="77777777" w:rsidR="00D21DA8" w:rsidRDefault="00D21DA8" w:rsidP="008125D4">
      <w:pPr>
        <w:pStyle w:val="Parta"/>
      </w:pPr>
    </w:p>
    <w:p w14:paraId="35CEAA08" w14:textId="77777777" w:rsidR="00D21DA8" w:rsidRDefault="00D21DA8" w:rsidP="008125D4">
      <w:pPr>
        <w:pStyle w:val="Parta"/>
      </w:pPr>
    </w:p>
    <w:p w14:paraId="67CDF2BB" w14:textId="77777777" w:rsidR="00D21DA8" w:rsidRDefault="00D21DA8" w:rsidP="008125D4">
      <w:pPr>
        <w:pStyle w:val="Parta"/>
      </w:pPr>
    </w:p>
    <w:p w14:paraId="62E5CFFD" w14:textId="77777777" w:rsidR="00D21DA8" w:rsidRDefault="00D21DA8" w:rsidP="008125D4">
      <w:pPr>
        <w:pStyle w:val="Parta"/>
      </w:pPr>
      <w:r>
        <w:t>(c)</w:t>
      </w:r>
      <w:r>
        <w:tab/>
      </w:r>
      <w:r w:rsidRPr="00BB14E1">
        <w:rPr>
          <w:color w:val="C00000"/>
        </w:rPr>
        <w:t xml:space="preserve">Explain why </w:t>
      </w:r>
      <w:r>
        <w:t xml:space="preserve">it is important that the students replace their counters for the distribution of </w:t>
      </w:r>
      <m:oMath>
        <m:r>
          <w:rPr>
            <w:rFonts w:ascii="Cambria Math" w:hAnsi="Cambria Math"/>
          </w:rPr>
          <m:t>Y</m:t>
        </m:r>
      </m:oMath>
      <w:r>
        <w:t xml:space="preserve"> in part (b) to be valid.</w:t>
      </w:r>
      <w:r>
        <w:tab/>
        <w:t>(1 mark)</w:t>
      </w:r>
    </w:p>
    <w:p w14:paraId="256917DF" w14:textId="77777777" w:rsidR="00D21DA8" w:rsidRDefault="00D21DA8" w:rsidP="00650B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2A925" wp14:editId="2BAFB90C">
                <wp:simplePos x="0" y="0"/>
                <wp:positionH relativeFrom="column">
                  <wp:posOffset>956310</wp:posOffset>
                </wp:positionH>
                <wp:positionV relativeFrom="paragraph">
                  <wp:posOffset>41275</wp:posOffset>
                </wp:positionV>
                <wp:extent cx="4070350" cy="106680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393"/>
                            </w:tblGrid>
                            <w:tr w:rsidR="00D21DA8" w:rsidRPr="00C250AC" w14:paraId="5D0202C5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0CF5523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7C6F6818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311E80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 xml:space="preserve">If counters not replaced, the probability of a success (selecting a counter marked with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) would not remain constant.</w:t>
                                  </w:r>
                                </w:p>
                                <w:p w14:paraId="446BF3A9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6E5C19B1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8F9486B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22CE0E0F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5E529FEC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that probability of success must be constant</w:t>
                                  </w:r>
                                </w:p>
                              </w:tc>
                            </w:tr>
                          </w:tbl>
                          <w:p w14:paraId="55FE0973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A925" id="Text Box 7" o:spid="_x0000_s1032" type="#_x0000_t202" style="position:absolute;margin-left:75.3pt;margin-top:3.25pt;width:320.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6393"/>
                      </w:tblGrid>
                      <w:tr w:rsidR="00D21DA8" w:rsidRPr="00C250AC" w14:paraId="5D0202C5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0CF5523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7C6F6818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1311E80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 xml:space="preserve">If counters not replaced, the probability of a success (selecting a counter marked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) would not remain constant.</w:t>
                            </w:r>
                          </w:p>
                          <w:p w14:paraId="446BF3A9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6E5C19B1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8F9486B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22CE0E0F" w14:textId="77777777" w:rsidTr="00F27DD5">
                        <w:tc>
                          <w:tcPr>
                            <w:tcW w:w="5000" w:type="pct"/>
                          </w:tcPr>
                          <w:p w14:paraId="5E529FEC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that probability of success must be constant</w:t>
                            </w:r>
                          </w:p>
                        </w:tc>
                      </w:tr>
                    </w:tbl>
                    <w:p w14:paraId="55FE0973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4D03178" w14:textId="77777777" w:rsidR="004A479E" w:rsidRDefault="004A479E">
      <w:pPr>
        <w:spacing w:after="160" w:line="259" w:lineRule="auto"/>
        <w:contextualSpacing w:val="0"/>
      </w:pPr>
    </w:p>
    <w:p w14:paraId="1C6B4061" w14:textId="77777777" w:rsidR="004A479E" w:rsidRDefault="004A479E">
      <w:pPr>
        <w:spacing w:after="160" w:line="259" w:lineRule="auto"/>
        <w:contextualSpacing w:val="0"/>
      </w:pPr>
    </w:p>
    <w:p w14:paraId="3FCE8E9B" w14:textId="77777777" w:rsidR="004A479E" w:rsidRDefault="004A479E">
      <w:pPr>
        <w:spacing w:after="160" w:line="259" w:lineRule="auto"/>
        <w:contextualSpacing w:val="0"/>
      </w:pPr>
    </w:p>
    <w:p w14:paraId="5CC75E5D" w14:textId="77777777" w:rsidR="004A479E" w:rsidRDefault="004A479E">
      <w:pPr>
        <w:spacing w:after="160" w:line="259" w:lineRule="auto"/>
        <w:contextualSpacing w:val="0"/>
      </w:pPr>
    </w:p>
    <w:p w14:paraId="1B6BE8B7" w14:textId="77777777" w:rsidR="00C75F8A" w:rsidRPr="00BB14E1" w:rsidRDefault="00807E8C">
      <w:pPr>
        <w:spacing w:after="160" w:line="259" w:lineRule="auto"/>
        <w:contextualSpacing w:val="0"/>
        <w:rPr>
          <w:color w:val="C00000"/>
        </w:rPr>
      </w:pPr>
      <w:r w:rsidRPr="00BB14E1">
        <w:rPr>
          <w:color w:val="C00000"/>
        </w:rPr>
        <w:t>This was generally well done. The mistakes were as a result of poor arithmetic skills when multiplying fractions (i.e. not simplifying them first – unsimplified answers get full marks</w:t>
      </w:r>
      <w:r w:rsidR="00B1651E" w:rsidRPr="00BB14E1">
        <w:rPr>
          <w:color w:val="C00000"/>
        </w:rPr>
        <w:t xml:space="preserve"> but ones stated as a product incur penalty)</w:t>
      </w:r>
    </w:p>
    <w:p w14:paraId="58E91893" w14:textId="4D6AF010" w:rsidR="000E494C" w:rsidRPr="00BB14E1" w:rsidRDefault="00C75F8A">
      <w:pPr>
        <w:spacing w:after="160" w:line="259" w:lineRule="auto"/>
        <w:contextualSpacing w:val="0"/>
        <w:rPr>
          <w:color w:val="C00000"/>
        </w:rPr>
      </w:pPr>
      <w:r w:rsidRPr="00BB14E1">
        <w:rPr>
          <w:color w:val="C00000"/>
        </w:rPr>
        <w:t xml:space="preserve">(c)  I was generous but the explanations were just not precise enough. The best: </w:t>
      </w:r>
      <w:r w:rsidR="00BB14E1" w:rsidRPr="00BB14E1">
        <w:rPr>
          <w:color w:val="C00000"/>
        </w:rPr>
        <w:t>“</w:t>
      </w:r>
      <w:r w:rsidR="00EE1749" w:rsidRPr="00BB14E1">
        <w:rPr>
          <w:color w:val="C00000"/>
        </w:rPr>
        <w:t xml:space="preserve">because replacing counters means that each trial is </w:t>
      </w:r>
      <w:r w:rsidR="00FA2A56" w:rsidRPr="00BB14E1">
        <w:rPr>
          <w:color w:val="C00000"/>
        </w:rPr>
        <w:t>independent,</w:t>
      </w:r>
      <w:r w:rsidR="00EE1749" w:rsidRPr="00BB14E1">
        <w:rPr>
          <w:color w:val="C00000"/>
        </w:rPr>
        <w:t xml:space="preserve"> </w:t>
      </w:r>
      <w:r w:rsidR="00FA2A56">
        <w:rPr>
          <w:color w:val="C00000"/>
        </w:rPr>
        <w:t>so</w:t>
      </w:r>
      <w:r w:rsidR="00EE1749" w:rsidRPr="00BB14E1">
        <w:rPr>
          <w:color w:val="C00000"/>
        </w:rPr>
        <w:t xml:space="preserve"> the probabilities remained constant</w:t>
      </w:r>
      <w:r w:rsidR="000E494C" w:rsidRPr="00BB14E1">
        <w:rPr>
          <w:color w:val="C00000"/>
        </w:rPr>
        <w:t>”</w:t>
      </w:r>
    </w:p>
    <w:p w14:paraId="25B4A176" w14:textId="50D7EBA8" w:rsidR="000E494C" w:rsidRPr="00BB14E1" w:rsidRDefault="000E494C">
      <w:pPr>
        <w:spacing w:after="160" w:line="259" w:lineRule="auto"/>
        <w:contextualSpacing w:val="0"/>
        <w:rPr>
          <w:color w:val="C00000"/>
        </w:rPr>
      </w:pPr>
      <w:r w:rsidRPr="00BB14E1">
        <w:rPr>
          <w:color w:val="C00000"/>
        </w:rPr>
        <w:t>The worse were:</w:t>
      </w:r>
    </w:p>
    <w:p w14:paraId="06787B9A" w14:textId="6508C2AB" w:rsidR="000E494C" w:rsidRPr="00BB14E1" w:rsidRDefault="000E494C">
      <w:pPr>
        <w:spacing w:after="160" w:line="259" w:lineRule="auto"/>
        <w:contextualSpacing w:val="0"/>
        <w:rPr>
          <w:color w:val="C00000"/>
        </w:rPr>
      </w:pPr>
      <w:r w:rsidRPr="00BB14E1">
        <w:rPr>
          <w:color w:val="C00000"/>
        </w:rPr>
        <w:t>“so it (</w:t>
      </w:r>
      <w:r w:rsidRPr="0014481C">
        <w:rPr>
          <w:color w:val="00B0F0"/>
        </w:rPr>
        <w:t>whatever it is</w:t>
      </w:r>
      <w:r w:rsidRPr="00BB14E1">
        <w:rPr>
          <w:color w:val="C00000"/>
        </w:rPr>
        <w:t>) remains constant”….</w:t>
      </w:r>
      <w:r w:rsidR="003E7876" w:rsidRPr="00BB14E1">
        <w:rPr>
          <w:color w:val="C00000"/>
        </w:rPr>
        <w:t xml:space="preserve"> “ if they didn’t it wouldn’t be binomial” </w:t>
      </w:r>
      <w:r w:rsidR="003E7876" w:rsidRPr="0014481C">
        <w:rPr>
          <w:color w:val="00B0F0"/>
        </w:rPr>
        <w:t>(WHY??)….</w:t>
      </w:r>
      <w:r w:rsidR="0019574A" w:rsidRPr="0014481C">
        <w:rPr>
          <w:color w:val="00B0F0"/>
        </w:rPr>
        <w:t xml:space="preserve"> </w:t>
      </w:r>
      <w:r w:rsidR="00D618FF" w:rsidRPr="00BB14E1">
        <w:rPr>
          <w:color w:val="C00000"/>
        </w:rPr>
        <w:t>“b</w:t>
      </w:r>
      <w:r w:rsidR="0019574A" w:rsidRPr="00BB14E1">
        <w:rPr>
          <w:color w:val="C00000"/>
        </w:rPr>
        <w:t>ecause n will change each time”(</w:t>
      </w:r>
      <w:r w:rsidR="0019574A" w:rsidRPr="0014481C">
        <w:rPr>
          <w:color w:val="00B0F0"/>
        </w:rPr>
        <w:t xml:space="preserve">AND that means what???) </w:t>
      </w:r>
      <w:r w:rsidR="0019574A" w:rsidRPr="00BB14E1">
        <w:rPr>
          <w:color w:val="C00000"/>
        </w:rPr>
        <w:t>“otherwise it would affect the probability (</w:t>
      </w:r>
      <w:r w:rsidR="0019574A" w:rsidRPr="0014481C">
        <w:rPr>
          <w:color w:val="00B0F0"/>
        </w:rPr>
        <w:t>And that’s a problem because????)</w:t>
      </w:r>
    </w:p>
    <w:p w14:paraId="3DB9EC9C" w14:textId="6AB2A0FF" w:rsidR="00D21DA8" w:rsidRDefault="00D21DA8" w:rsidP="00D21DA8">
      <w:pPr>
        <w:pStyle w:val="QNum"/>
      </w:pPr>
      <w:r>
        <w:lastRenderedPageBreak/>
        <w:t>Question 4</w:t>
      </w:r>
      <w:r>
        <w:tab/>
        <w:t>(8 marks)</w:t>
      </w:r>
    </w:p>
    <w:p w14:paraId="487E47FE" w14:textId="77777777" w:rsidR="00D21DA8" w:rsidRDefault="00D21DA8" w:rsidP="00153027">
      <w:pPr>
        <w:pStyle w:val="Parta"/>
      </w:pPr>
      <w:r>
        <w:t>Determine</w:t>
      </w:r>
    </w:p>
    <w:p w14:paraId="2F9CB065" w14:textId="77777777" w:rsidR="00D21DA8" w:rsidRDefault="00D21DA8" w:rsidP="00153027">
      <w:pPr>
        <w:pStyle w:val="Parta"/>
      </w:pPr>
    </w:p>
    <w:p w14:paraId="2927D35B" w14:textId="77777777" w:rsidR="00D21DA8" w:rsidRDefault="00D21DA8" w:rsidP="00153027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45BE2" wp14:editId="2DD5D6FA">
                <wp:simplePos x="0" y="0"/>
                <wp:positionH relativeFrom="column">
                  <wp:posOffset>2283460</wp:posOffset>
                </wp:positionH>
                <wp:positionV relativeFrom="paragraph">
                  <wp:posOffset>131445</wp:posOffset>
                </wp:positionV>
                <wp:extent cx="2724150" cy="1587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7"/>
                            </w:tblGrid>
                            <w:tr w:rsidR="00D21DA8" w:rsidRPr="00C250AC" w14:paraId="43047874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2431834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04220E48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8DD3C2" w14:textId="77777777" w:rsidR="00D21DA8" w:rsidRPr="002C3D3A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(4)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4x-3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4x-3</m:t>
                                              </m:r>
                                            </m:e>
                                          </m:rad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501763E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4265D582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98A86E5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5A4DFF3A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57BCBFA8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correct use of chain rule</w:t>
                                  </w:r>
                                </w:p>
                                <w:p w14:paraId="7F116B4A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derivative (any form)</w:t>
                                  </w:r>
                                </w:p>
                              </w:tc>
                            </w:tr>
                          </w:tbl>
                          <w:p w14:paraId="7D452BF5" w14:textId="77777777" w:rsidR="00D21DA8" w:rsidRDefault="00D21DA8" w:rsidP="002C3D3A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5BE2" id="Text Box 8" o:spid="_x0000_s1033" type="#_x0000_t202" style="position:absolute;left:0;text-align:left;margin-left:179.8pt;margin-top:10.35pt;width:214.5pt;height:1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277"/>
                      </w:tblGrid>
                      <w:tr w:rsidR="00D21DA8" w:rsidRPr="00C250AC" w14:paraId="43047874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2431834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04220E48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D8DD3C2" w14:textId="77777777" w:rsidR="00D21DA8" w:rsidRPr="002C3D3A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(4)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4x-3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4x-3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  <w:p w14:paraId="6501763E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4265D582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98A86E5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5A4DFF3A" w14:textId="77777777" w:rsidTr="00F27DD5">
                        <w:tc>
                          <w:tcPr>
                            <w:tcW w:w="5000" w:type="pct"/>
                          </w:tcPr>
                          <w:p w14:paraId="57BCBFA8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correct use of chain rule</w:t>
                            </w:r>
                          </w:p>
                          <w:p w14:paraId="7F116B4A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derivative (any form)</w:t>
                            </w:r>
                          </w:p>
                        </w:tc>
                      </w:tr>
                    </w:tbl>
                    <w:p w14:paraId="7D452BF5" w14:textId="77777777" w:rsidR="00D21DA8" w:rsidRDefault="00D21DA8" w:rsidP="002C3D3A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t>(a)</w:t>
      </w:r>
      <w:r>
        <w:tab/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4x-3</m:t>
            </m:r>
          </m:e>
        </m:rad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77E41A87" w14:textId="77777777" w:rsidR="00D21DA8" w:rsidRDefault="00D21DA8" w:rsidP="00153027">
      <w:pPr>
        <w:pStyle w:val="Parta"/>
        <w:rPr>
          <w:rFonts w:eastAsiaTheme="minorEastAsia"/>
        </w:rPr>
      </w:pPr>
    </w:p>
    <w:p w14:paraId="04DAB065" w14:textId="77777777" w:rsidR="00D21DA8" w:rsidRDefault="00D21DA8" w:rsidP="00153027">
      <w:pPr>
        <w:pStyle w:val="Parta"/>
        <w:rPr>
          <w:rFonts w:eastAsiaTheme="minorEastAsia"/>
        </w:rPr>
      </w:pPr>
    </w:p>
    <w:p w14:paraId="54ADD633" w14:textId="77777777" w:rsidR="00D21DA8" w:rsidRDefault="00D21DA8" w:rsidP="00153027">
      <w:pPr>
        <w:pStyle w:val="Parta"/>
        <w:rPr>
          <w:rFonts w:eastAsiaTheme="minorEastAsia"/>
        </w:rPr>
      </w:pPr>
    </w:p>
    <w:p w14:paraId="2BFF559E" w14:textId="77777777" w:rsidR="00D21DA8" w:rsidRDefault="00D21DA8" w:rsidP="00153027">
      <w:pPr>
        <w:pStyle w:val="Parta"/>
        <w:rPr>
          <w:rFonts w:eastAsiaTheme="minorEastAsia"/>
        </w:rPr>
      </w:pPr>
    </w:p>
    <w:p w14:paraId="7D84683C" w14:textId="77777777" w:rsidR="00D21DA8" w:rsidRDefault="00D21DA8" w:rsidP="00153027">
      <w:pPr>
        <w:pStyle w:val="Parta"/>
        <w:rPr>
          <w:rFonts w:eastAsiaTheme="minorEastAsia"/>
        </w:rPr>
      </w:pPr>
    </w:p>
    <w:p w14:paraId="5B9FBDD5" w14:textId="77777777" w:rsidR="00D21DA8" w:rsidRDefault="00D21DA8" w:rsidP="00153027">
      <w:pPr>
        <w:pStyle w:val="Parta"/>
        <w:rPr>
          <w:rFonts w:eastAsiaTheme="minorEastAsia"/>
        </w:rPr>
      </w:pPr>
    </w:p>
    <w:p w14:paraId="1A426DEC" w14:textId="77777777" w:rsidR="00D21DA8" w:rsidRDefault="00D21DA8" w:rsidP="00153027">
      <w:pPr>
        <w:pStyle w:val="Parta"/>
        <w:rPr>
          <w:rFonts w:eastAsiaTheme="minorEastAsia"/>
        </w:rPr>
      </w:pPr>
    </w:p>
    <w:p w14:paraId="017FAC89" w14:textId="77777777" w:rsidR="00D21DA8" w:rsidRDefault="00D21DA8" w:rsidP="00153027">
      <w:pPr>
        <w:pStyle w:val="Parta"/>
      </w:pPr>
    </w:p>
    <w:p w14:paraId="1A0AC748" w14:textId="77777777" w:rsidR="00D21DA8" w:rsidRDefault="00D21DA8" w:rsidP="00153027">
      <w:pPr>
        <w:pStyle w:val="Parta"/>
      </w:pPr>
    </w:p>
    <w:p w14:paraId="53658071" w14:textId="77777777" w:rsidR="00D21DA8" w:rsidRDefault="00D21DA8" w:rsidP="00153027">
      <w:pPr>
        <w:pStyle w:val="Parta"/>
      </w:pPr>
    </w:p>
    <w:p w14:paraId="77FD4F5E" w14:textId="77777777" w:rsidR="00D21DA8" w:rsidRDefault="00D21DA8" w:rsidP="00153027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5018B" wp14:editId="30B9FCBC">
                <wp:simplePos x="0" y="0"/>
                <wp:positionH relativeFrom="column">
                  <wp:posOffset>2283460</wp:posOffset>
                </wp:positionH>
                <wp:positionV relativeFrom="paragraph">
                  <wp:posOffset>267970</wp:posOffset>
                </wp:positionV>
                <wp:extent cx="2762250" cy="14414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</w:tblGrid>
                            <w:tr w:rsidR="00D21DA8" w:rsidRPr="00C250AC" w14:paraId="41B003E1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EBADCA8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48DAE537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91A954" w14:textId="77777777" w:rsidR="00D21DA8" w:rsidRPr="00AC7376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θ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4θ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θ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4θ</m:t>
                                          </m:r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begChr m:val="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color w:val="003366"/>
                                                </w:rPr>
                                                <m:t>​</m:t>
                                              </m:r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θ=2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2719C625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22D34FFC" w14:textId="77777777" w:rsidR="00D21DA8" w:rsidRPr="002C3D3A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=12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+32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e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1FB04885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3EB8403E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0985316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1F47659A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42F7A37B" w14:textId="4555AD9D" w:rsidR="00D21DA8" w:rsidRDefault="00D21DA8" w:rsidP="000E510B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derivative in terms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θ</m:t>
                                    </m:r>
                                  </m:oMath>
                                </w:p>
                                <w:p w14:paraId="314781B2" w14:textId="77777777" w:rsidR="00D21DA8" w:rsidRPr="00C250AC" w:rsidRDefault="00D21DA8" w:rsidP="000E510B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</w:t>
                                  </w:r>
                                </w:p>
                              </w:tc>
                            </w:tr>
                          </w:tbl>
                          <w:p w14:paraId="111199EB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018B" id="Text Box 9" o:spid="_x0000_s1034" type="#_x0000_t202" style="position:absolute;left:0;text-align:left;margin-left:179.8pt;margin-top:21.1pt;width:217.5pt;height:1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</w:tblGrid>
                      <w:tr w:rsidR="00D21DA8" w:rsidRPr="00C250AC" w14:paraId="41B003E1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EBADCA8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48DAE537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891A954" w14:textId="77777777" w:rsidR="00D21DA8" w:rsidRPr="00AC7376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θ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4θ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θ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4θ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color w:val="003366"/>
                                          </w:rPr>
                                          <m:t>​</m:t>
                                        </m: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θ=2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2719C625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22D34FFC" w14:textId="77777777" w:rsidR="00D21DA8" w:rsidRPr="002C3D3A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=12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+32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FB04885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3EB8403E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0985316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1F47659A" w14:textId="77777777" w:rsidTr="00F27DD5">
                        <w:tc>
                          <w:tcPr>
                            <w:tcW w:w="5000" w:type="pct"/>
                          </w:tcPr>
                          <w:p w14:paraId="42F7A37B" w14:textId="4555AD9D" w:rsidR="00D21DA8" w:rsidRDefault="00D21DA8" w:rsidP="000E510B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derivative in terms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θ</m:t>
                              </m:r>
                            </m:oMath>
                          </w:p>
                          <w:p w14:paraId="314781B2" w14:textId="77777777" w:rsidR="00D21DA8" w:rsidRPr="00C250AC" w:rsidRDefault="00D21DA8" w:rsidP="000E510B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</w:t>
                            </w:r>
                          </w:p>
                        </w:tc>
                      </w:tr>
                    </w:tbl>
                    <w:p w14:paraId="111199EB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t>(b)</w:t>
      </w:r>
      <w: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dθ</m:t>
                  </m:r>
                </m:e>
              </m:bar>
            </m:e>
          </m:mr>
        </m:m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θ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4θ</m:t>
                </m:r>
              </m:sup>
            </m:sSup>
          </m:e>
        </m:d>
      </m:oMath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</w:rPr>
          <m:t>θ=2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BDAC947" w14:textId="77777777" w:rsidR="00D21DA8" w:rsidRDefault="00D21DA8" w:rsidP="00153027">
      <w:pPr>
        <w:pStyle w:val="Parta"/>
        <w:rPr>
          <w:rFonts w:eastAsiaTheme="minorEastAsia"/>
        </w:rPr>
      </w:pPr>
    </w:p>
    <w:p w14:paraId="236873A6" w14:textId="77777777" w:rsidR="00D21DA8" w:rsidRDefault="00D21DA8" w:rsidP="00153027">
      <w:pPr>
        <w:pStyle w:val="Parta"/>
        <w:rPr>
          <w:rFonts w:eastAsiaTheme="minorEastAsia"/>
        </w:rPr>
      </w:pPr>
    </w:p>
    <w:p w14:paraId="79296C63" w14:textId="77777777" w:rsidR="00D21DA8" w:rsidRDefault="00D21DA8" w:rsidP="00153027">
      <w:pPr>
        <w:pStyle w:val="Parta"/>
        <w:rPr>
          <w:rFonts w:eastAsiaTheme="minorEastAsia"/>
        </w:rPr>
      </w:pPr>
    </w:p>
    <w:p w14:paraId="452FFDF0" w14:textId="77777777" w:rsidR="00D21DA8" w:rsidRDefault="00D21DA8" w:rsidP="00153027">
      <w:pPr>
        <w:pStyle w:val="Parta"/>
        <w:rPr>
          <w:rFonts w:eastAsiaTheme="minorEastAsia"/>
        </w:rPr>
      </w:pPr>
    </w:p>
    <w:p w14:paraId="5D2DB049" w14:textId="77777777" w:rsidR="00D21DA8" w:rsidRDefault="00D21DA8" w:rsidP="00153027">
      <w:pPr>
        <w:pStyle w:val="Parta"/>
        <w:rPr>
          <w:rFonts w:eastAsiaTheme="minorEastAsia"/>
        </w:rPr>
      </w:pPr>
    </w:p>
    <w:p w14:paraId="3CD0C107" w14:textId="77777777" w:rsidR="00D21DA8" w:rsidRDefault="00D21DA8" w:rsidP="00153027">
      <w:pPr>
        <w:pStyle w:val="Parta"/>
        <w:rPr>
          <w:rFonts w:eastAsiaTheme="minorEastAsia"/>
        </w:rPr>
      </w:pPr>
    </w:p>
    <w:p w14:paraId="2F8A0196" w14:textId="77777777" w:rsidR="00D21DA8" w:rsidRDefault="00D21DA8" w:rsidP="00153027">
      <w:pPr>
        <w:pStyle w:val="Parta"/>
        <w:rPr>
          <w:rFonts w:eastAsiaTheme="minorEastAsia"/>
        </w:rPr>
      </w:pPr>
    </w:p>
    <w:p w14:paraId="5C6B9B60" w14:textId="77777777" w:rsidR="00D21DA8" w:rsidRDefault="00D21DA8" w:rsidP="00153027">
      <w:pPr>
        <w:pStyle w:val="Parta"/>
        <w:rPr>
          <w:rFonts w:eastAsiaTheme="minorEastAsia"/>
        </w:rPr>
      </w:pPr>
    </w:p>
    <w:p w14:paraId="30D57C4B" w14:textId="77777777" w:rsidR="00D21DA8" w:rsidRDefault="00D21DA8" w:rsidP="00153027">
      <w:pPr>
        <w:pStyle w:val="Parta"/>
      </w:pPr>
    </w:p>
    <w:p w14:paraId="090E09EA" w14:textId="77777777" w:rsidR="00D21DA8" w:rsidRDefault="00D21DA8" w:rsidP="00153027">
      <w:pPr>
        <w:pStyle w:val="Parta"/>
        <w:rPr>
          <w:rFonts w:eastAsiaTheme="minorEastAsia"/>
        </w:rPr>
      </w:pPr>
      <w:r>
        <w:t>(c)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t xml:space="preserve"> when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   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func>
                  <m:r>
                    <w:rPr>
                      <w:rFonts w:ascii="Cambria Math" w:hAnsi="Cambria Math"/>
                    </w:rPr>
                    <m:t xml:space="preserve">    </m:t>
                  </m:r>
                </m:e>
              </m:bar>
            </m:e>
          </m:mr>
        </m:m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7A9F001D" w14:textId="43B710F1" w:rsidR="00D21DA8" w:rsidRDefault="00D21DA8" w:rsidP="009D3679">
      <w:pPr>
        <w:pStyle w:val="Parta"/>
        <w:ind w:left="0" w:firstLine="0"/>
        <w:rPr>
          <w:rFonts w:eastAsiaTheme="minorEastAsia"/>
        </w:rPr>
      </w:pPr>
    </w:p>
    <w:p w14:paraId="3239FEA9" w14:textId="6111C657" w:rsidR="00B361A6" w:rsidRDefault="003B6679">
      <w:pPr>
        <w:spacing w:after="160" w:line="259" w:lineRule="auto"/>
        <w:contextualSpacing w:val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471C6" wp14:editId="493CA099">
                <wp:simplePos x="0" y="0"/>
                <wp:positionH relativeFrom="column">
                  <wp:posOffset>1623060</wp:posOffset>
                </wp:positionH>
                <wp:positionV relativeFrom="paragraph">
                  <wp:posOffset>5080</wp:posOffset>
                </wp:positionV>
                <wp:extent cx="3460750" cy="25527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435"/>
                            </w:tblGrid>
                            <w:tr w:rsidR="00D21DA8" w:rsidRPr="00C250AC" w14:paraId="64DD0058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23FABACD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6363DFF9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6320D0" w14:textId="77777777" w:rsidR="00D21DA8" w:rsidRPr="00825F0F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⋅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1+</m:t>
                                              </m:r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</m:func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⋅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</m:num>
                                        <m:den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sin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sin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cos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</m:num>
                                        <m:den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sin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-1-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</m:num>
                                        <m:den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sin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func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EEE942B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36E752E5" w14:textId="7F2BAF11" w:rsidR="00D21DA8" w:rsidRPr="00BA20F3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π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-1-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÷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=-2-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</w:tr>
                            <w:tr w:rsidR="00D21DA8" w:rsidRPr="00C250AC" w14:paraId="18E49CE2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99449EC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2B0D8AA0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1AF92B8B" w14:textId="28C5A32D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derivative</w:t>
                                  </w:r>
                                </w:p>
                                <w:p w14:paraId="64083CB3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value, simplified</w:t>
                                  </w:r>
                                </w:p>
                              </w:tc>
                            </w:tr>
                          </w:tbl>
                          <w:p w14:paraId="418BEFAC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1C6" id="Text Box 10" o:spid="_x0000_s1035" type="#_x0000_t202" style="position:absolute;margin-left:127.8pt;margin-top:.4pt;width:272.5pt;height:2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435"/>
                      </w:tblGrid>
                      <w:tr w:rsidR="00D21DA8" w:rsidRPr="00C250AC" w14:paraId="64DD0058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23FABACD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6363DFF9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0D6320D0" w14:textId="77777777" w:rsidR="00D21DA8" w:rsidRPr="00825F0F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⋅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1+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t</m:t>
                                            </m:r>
                                          </m:e>
                                        </m:func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⋅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</m:num>
                                  <m:den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sin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sin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cos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</m:num>
                                  <m:den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sin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-1-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</m:num>
                                  <m:den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sin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func>
                                  </m:den>
                                </m:f>
                              </m:oMath>
                            </m:oMathPara>
                          </w:p>
                          <w:p w14:paraId="2EEE942B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36E752E5" w14:textId="7F2BAF11" w:rsidR="00D21DA8" w:rsidRPr="00BA20F3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=-2-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</w:tr>
                      <w:tr w:rsidR="00D21DA8" w:rsidRPr="00C250AC" w14:paraId="18E49CE2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99449EC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2B0D8AA0" w14:textId="77777777" w:rsidTr="00F27DD5">
                        <w:tc>
                          <w:tcPr>
                            <w:tcW w:w="5000" w:type="pct"/>
                          </w:tcPr>
                          <w:p w14:paraId="1AF92B8B" w14:textId="28C5A32D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derivative</w:t>
                            </w:r>
                          </w:p>
                          <w:p w14:paraId="64083CB3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value, simplified</w:t>
                            </w:r>
                          </w:p>
                        </w:tc>
                      </w:tr>
                    </w:tbl>
                    <w:p w14:paraId="418BEFAC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0F64167" w14:textId="77777777" w:rsidR="00B361A6" w:rsidRDefault="00B361A6">
      <w:pPr>
        <w:spacing w:after="160" w:line="259" w:lineRule="auto"/>
        <w:contextualSpacing w:val="0"/>
      </w:pPr>
    </w:p>
    <w:p w14:paraId="194F1833" w14:textId="77777777" w:rsidR="00B361A6" w:rsidRDefault="00B361A6">
      <w:pPr>
        <w:spacing w:after="160" w:line="259" w:lineRule="auto"/>
        <w:contextualSpacing w:val="0"/>
      </w:pPr>
    </w:p>
    <w:p w14:paraId="21B78F05" w14:textId="77777777" w:rsidR="00B361A6" w:rsidRDefault="00B361A6">
      <w:pPr>
        <w:spacing w:after="160" w:line="259" w:lineRule="auto"/>
        <w:contextualSpacing w:val="0"/>
      </w:pPr>
    </w:p>
    <w:p w14:paraId="214868AC" w14:textId="77777777" w:rsidR="00B361A6" w:rsidRDefault="00B361A6">
      <w:pPr>
        <w:spacing w:after="160" w:line="259" w:lineRule="auto"/>
        <w:contextualSpacing w:val="0"/>
      </w:pPr>
    </w:p>
    <w:p w14:paraId="602764FB" w14:textId="77777777" w:rsidR="00B361A6" w:rsidRDefault="00B361A6">
      <w:pPr>
        <w:spacing w:after="160" w:line="259" w:lineRule="auto"/>
        <w:contextualSpacing w:val="0"/>
      </w:pPr>
    </w:p>
    <w:p w14:paraId="2CF352A4" w14:textId="77777777" w:rsidR="00B361A6" w:rsidRDefault="00B361A6">
      <w:pPr>
        <w:spacing w:after="160" w:line="259" w:lineRule="auto"/>
        <w:contextualSpacing w:val="0"/>
      </w:pPr>
    </w:p>
    <w:p w14:paraId="21F49B7E" w14:textId="77777777" w:rsidR="00B361A6" w:rsidRDefault="00B361A6">
      <w:pPr>
        <w:spacing w:after="160" w:line="259" w:lineRule="auto"/>
        <w:contextualSpacing w:val="0"/>
      </w:pPr>
    </w:p>
    <w:p w14:paraId="0F827F5E" w14:textId="77777777" w:rsidR="00B361A6" w:rsidRDefault="00B361A6">
      <w:pPr>
        <w:spacing w:after="160" w:line="259" w:lineRule="auto"/>
        <w:contextualSpacing w:val="0"/>
      </w:pPr>
    </w:p>
    <w:p w14:paraId="3319D15E" w14:textId="35E9E553" w:rsidR="00B361A6" w:rsidRDefault="00B361A6">
      <w:pPr>
        <w:spacing w:after="160" w:line="259" w:lineRule="auto"/>
        <w:contextualSpacing w:val="0"/>
      </w:pPr>
    </w:p>
    <w:p w14:paraId="7CB99B2B" w14:textId="77777777" w:rsidR="00F97EF5" w:rsidRDefault="003B6679">
      <w:pPr>
        <w:spacing w:after="160" w:line="259" w:lineRule="auto"/>
        <w:contextualSpacing w:val="0"/>
        <w:rPr>
          <w:color w:val="C00000"/>
        </w:rPr>
      </w:pPr>
      <w:r w:rsidRPr="000D64FC">
        <w:rPr>
          <w:color w:val="C00000"/>
        </w:rPr>
        <w:t xml:space="preserve">This question was fairly well done as far as the derivatives were concerned (as so they should be) </w:t>
      </w:r>
      <w:r w:rsidR="000D64FC" w:rsidRPr="000D64FC">
        <w:rPr>
          <w:color w:val="C00000"/>
        </w:rPr>
        <w:t xml:space="preserve">The problem was with the substitution and simplification of answers. </w:t>
      </w:r>
    </w:p>
    <w:p w14:paraId="731A4A3D" w14:textId="77777777" w:rsidR="00F97EF5" w:rsidRDefault="000D64FC">
      <w:pPr>
        <w:spacing w:after="160" w:line="259" w:lineRule="auto"/>
        <w:contextualSpacing w:val="0"/>
        <w:rPr>
          <w:color w:val="C00000"/>
        </w:rPr>
      </w:pPr>
      <w:r w:rsidRPr="00F97EF5">
        <w:rPr>
          <w:color w:val="C00000"/>
        </w:rPr>
        <w:t xml:space="preserve">(b) was Ok but I noticed a really poor use of notation again. </w:t>
      </w:r>
      <m:oMath>
        <m:r>
          <w:rPr>
            <w:rFonts w:ascii="Cambria Math" w:hAnsi="Cambria Math"/>
            <w:color w:val="C00000"/>
          </w:rPr>
          <m:t>3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θ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e</m:t>
            </m:r>
          </m:e>
          <m:sup>
            <m:r>
              <w:rPr>
                <w:rFonts w:ascii="Cambria Math" w:hAnsi="Cambria Math"/>
                <w:color w:val="C00000"/>
              </w:rPr>
              <m:t>4θ</m:t>
            </m:r>
          </m:sup>
        </m:sSup>
      </m:oMath>
      <w:r w:rsidR="004A4190" w:rsidRPr="00F97EF5">
        <w:rPr>
          <w:color w:val="C00000"/>
        </w:rPr>
        <w:t xml:space="preserve"> does not equal </w:t>
      </w:r>
      <m:oMath>
        <m:r>
          <w:rPr>
            <w:rFonts w:ascii="Cambria Math" w:eastAsiaTheme="minorEastAsia" w:hAnsi="Cambria Math"/>
            <w:color w:val="C00000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8</m:t>
            </m:r>
          </m:sup>
        </m:sSup>
      </m:oMath>
      <w:r w:rsidR="004A4190" w:rsidRPr="00F97EF5">
        <w:rPr>
          <w:color w:val="C00000"/>
        </w:rPr>
        <w:t xml:space="preserve"> – it just DOESn’t…indicate that you are substituting in a value. Agai</w:t>
      </w:r>
      <w:r w:rsidR="00F97EF5">
        <w:rPr>
          <w:color w:val="C00000"/>
        </w:rPr>
        <w:t>n</w:t>
      </w:r>
      <w:r w:rsidR="004A4190" w:rsidRPr="00F97EF5">
        <w:rPr>
          <w:color w:val="C00000"/>
        </w:rPr>
        <w:t xml:space="preserve"> I did not penalise this – but it doesn’t mean you are </w:t>
      </w:r>
      <w:r w:rsidR="00F97EF5" w:rsidRPr="00F97EF5">
        <w:rPr>
          <w:color w:val="C00000"/>
        </w:rPr>
        <w:t>correct.</w:t>
      </w:r>
      <w:r w:rsidRPr="00F97EF5">
        <w:rPr>
          <w:color w:val="C00000"/>
        </w:rPr>
        <w:t xml:space="preserve">  </w:t>
      </w:r>
    </w:p>
    <w:p w14:paraId="690F6F86" w14:textId="1DCA4087" w:rsidR="003B6679" w:rsidRPr="00F97EF5" w:rsidRDefault="000D64FC">
      <w:pPr>
        <w:spacing w:after="160" w:line="259" w:lineRule="auto"/>
        <w:contextualSpacing w:val="0"/>
        <w:rPr>
          <w:color w:val="C00000"/>
        </w:rPr>
      </w:pPr>
      <w:r w:rsidRPr="00F97EF5">
        <w:rPr>
          <w:color w:val="C00000"/>
        </w:rPr>
        <w:t>(c) was pretty poor. Lucky for you this was only worth 1 mark – which was often lost.</w:t>
      </w:r>
    </w:p>
    <w:p w14:paraId="10ABABB9" w14:textId="77777777" w:rsidR="00B361A6" w:rsidRDefault="00B361A6">
      <w:pPr>
        <w:spacing w:after="160" w:line="259" w:lineRule="auto"/>
        <w:contextualSpacing w:val="0"/>
      </w:pPr>
    </w:p>
    <w:p w14:paraId="6459398D" w14:textId="77777777" w:rsidR="00B361A6" w:rsidRDefault="00B361A6">
      <w:pPr>
        <w:spacing w:after="160" w:line="259" w:lineRule="auto"/>
        <w:contextualSpacing w:val="0"/>
      </w:pPr>
    </w:p>
    <w:p w14:paraId="26D06D01" w14:textId="6D31DDB0" w:rsidR="00D21DA8" w:rsidRDefault="00D21DA8" w:rsidP="00D21DA8">
      <w:pPr>
        <w:pStyle w:val="QNum"/>
      </w:pPr>
      <w:r>
        <w:lastRenderedPageBreak/>
        <w:t>Question 5</w:t>
      </w:r>
      <w:r>
        <w:tab/>
        <w:t>(7 marks)</w:t>
      </w:r>
    </w:p>
    <w:p w14:paraId="06AFC702" w14:textId="781F8C2A" w:rsidR="00D21DA8" w:rsidRDefault="00D21DA8" w:rsidP="002731FC">
      <w:pPr>
        <w:pStyle w:val="Parta"/>
        <w:rPr>
          <w:rFonts w:eastAsiaTheme="minorEastAsia"/>
        </w:rPr>
      </w:pPr>
      <w:r>
        <w:t xml:space="preserve">Functions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are such that</w:t>
      </w:r>
    </w:p>
    <w:p w14:paraId="5A37CD05" w14:textId="7C9B938C" w:rsidR="00D21DA8" w:rsidRPr="006F646E" w:rsidRDefault="00D21DA8" w:rsidP="002731FC">
      <w:pPr>
        <w:pStyle w:val="Par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 xml:space="preserve">=2,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3x-10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14:paraId="29C12577" w14:textId="77777777" w:rsidR="00D21DA8" w:rsidRDefault="00D21DA8" w:rsidP="002731FC">
      <w:pPr>
        <w:pStyle w:val="Parta"/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 xml:space="preserve">=2,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3x+10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-2</m:t>
              </m:r>
            </m:sup>
          </m:sSup>
        </m:oMath>
      </m:oMathPara>
    </w:p>
    <w:p w14:paraId="7B940D55" w14:textId="77777777" w:rsidR="00D21DA8" w:rsidRDefault="00D21DA8" w:rsidP="002731FC">
      <w:pPr>
        <w:pStyle w:val="Parta"/>
      </w:pPr>
    </w:p>
    <w:p w14:paraId="79D07BC6" w14:textId="23D63F9F" w:rsidR="00D21DA8" w:rsidRDefault="00D21DA8" w:rsidP="002731FC">
      <w:pPr>
        <w:pStyle w:val="Parta"/>
        <w:rPr>
          <w:rFonts w:eastAsiaTheme="minorEastAsia"/>
        </w:rPr>
      </w:pPr>
      <w:r>
        <w:t>(a)</w:t>
      </w:r>
      <w:r>
        <w:tab/>
      </w:r>
      <w:r>
        <w:rPr>
          <w:rFonts w:eastAsiaTheme="minorEastAsia"/>
        </w:rPr>
        <w:t xml:space="preserve">Determine </w:t>
      </w:r>
      <m:oMath>
        <m:r>
          <w:rPr>
            <w:rFonts w:ascii="Cambria Math" w:eastAsiaTheme="minorEastAsia" w:hAnsi="Cambria Math"/>
          </w:rPr>
          <m:t>f(6)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E294B8C" w14:textId="5B34E104" w:rsidR="00D21DA8" w:rsidRDefault="00C36C28" w:rsidP="002731FC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9AB7B" wp14:editId="28807D3A">
                <wp:simplePos x="0" y="0"/>
                <wp:positionH relativeFrom="column">
                  <wp:posOffset>3032760</wp:posOffset>
                </wp:positionH>
                <wp:positionV relativeFrom="paragraph">
                  <wp:posOffset>63500</wp:posOffset>
                </wp:positionV>
                <wp:extent cx="2724150" cy="23495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7"/>
                            </w:tblGrid>
                            <w:tr w:rsidR="00D21DA8" w:rsidRPr="00C250AC" w14:paraId="4173B3A2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241CD74" w14:textId="1A924BEF" w:rsidR="00D21DA8" w:rsidRPr="00C250AC" w:rsidRDefault="00C36C2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>
                                    <w:rPr>
                                      <w:b/>
                                      <w:color w:val="2F5597"/>
                                    </w:rPr>
                                    <w:t>Alt</w:t>
                                  </w:r>
                                  <w:r w:rsidR="00036F2D">
                                    <w:rPr>
                                      <w:b/>
                                      <w:color w:val="2F5597"/>
                                    </w:rPr>
                                    <w:t xml:space="preserve">ernate </w:t>
                                  </w:r>
                                  <w:r w:rsidR="00D21DA8"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365738DB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A57E99" w14:textId="77777777" w:rsidR="00036F2D" w:rsidRPr="00036F2D" w:rsidRDefault="004D047E" w:rsidP="00992D52">
                                  <w:pPr>
                                    <w:pStyle w:val="Parts"/>
                                    <w:rPr>
                                      <w:rFonts w:eastAsia="Times New Roman" w:cs="Times New Roman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18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3x-10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-2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dx</m:t>
                                          </m:r>
                                        </m:e>
                                      </m:nary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3x-10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  <w:p w14:paraId="05573B97" w14:textId="7DE30A8E" w:rsidR="008A4284" w:rsidRPr="008A4284" w:rsidRDefault="003D669E" w:rsidP="00992D52">
                                  <w:pPr>
                                    <w:pStyle w:val="Parts"/>
                                    <w:rPr>
                                      <w:rFonts w:eastAsia="Times New Roman" w:cs="Times New Roman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3366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3366"/>
                                            </w:rPr>
                                            <m:t>4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3366"/>
                                        </w:rPr>
                                        <m:t xml:space="preserve">=2 so 2 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3366"/>
                                            </w:rPr>
                                            <m:t>-6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3366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 xml:space="preserve">+c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c=5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3x-10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+5</m:t>
                                      </m:r>
                                    </m:oMath>
                                  </m:oMathPara>
                                </w:p>
                                <w:p w14:paraId="30198A03" w14:textId="43FE1422" w:rsidR="00D21DA8" w:rsidRPr="008A4284" w:rsidRDefault="003E7896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+5=4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  <w:p w14:paraId="539C82EA" w14:textId="0DC094CF" w:rsidR="008A4284" w:rsidRPr="00715903" w:rsidRDefault="008A4284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14CC2110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B2CE7F9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37AD1A6B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761D21F9" w14:textId="0A18E11A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integrates </w:t>
                                  </w:r>
                                </w:p>
                                <w:p w14:paraId="56AD5261" w14:textId="7780620E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determines c</w:t>
                                  </w:r>
                                </w:p>
                                <w:p w14:paraId="523E3611" w14:textId="3C155918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</w:t>
                                  </w:r>
                                  <w:r w:rsidR="00433B35">
                                    <w:rPr>
                                      <w:color w:val="003366"/>
                                    </w:rPr>
                                    <w:t xml:space="preserve"> of f(6)</w:t>
                                  </w:r>
                                </w:p>
                              </w:tc>
                            </w:tr>
                          </w:tbl>
                          <w:p w14:paraId="06DB5876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AB7B" id="Text Box 11" o:spid="_x0000_s1036" type="#_x0000_t202" style="position:absolute;left:0;text-align:left;margin-left:238.8pt;margin-top:5pt;width:214.5pt;height:1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277"/>
                      </w:tblGrid>
                      <w:tr w:rsidR="00D21DA8" w:rsidRPr="00C250AC" w14:paraId="4173B3A2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241CD74" w14:textId="1A924BEF" w:rsidR="00D21DA8" w:rsidRPr="00C250AC" w:rsidRDefault="00C36C2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>
                              <w:rPr>
                                <w:b/>
                                <w:color w:val="2F5597"/>
                              </w:rPr>
                              <w:t>Alt</w:t>
                            </w:r>
                            <w:r w:rsidR="00036F2D">
                              <w:rPr>
                                <w:b/>
                                <w:color w:val="2F5597"/>
                              </w:rPr>
                              <w:t xml:space="preserve">ernate </w:t>
                            </w:r>
                            <w:r w:rsidR="00D21DA8"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365738DB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DA57E99" w14:textId="77777777" w:rsidR="00036F2D" w:rsidRPr="00036F2D" w:rsidRDefault="004D047E" w:rsidP="00992D52">
                            <w:pPr>
                              <w:pStyle w:val="Parts"/>
                              <w:rPr>
                                <w:rFonts w:eastAsia="Times New Roman" w:cs="Times New Roman"/>
                                <w:color w:val="00336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18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3x-10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3x-10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+c</m:t>
                                </m:r>
                              </m:oMath>
                            </m:oMathPara>
                          </w:p>
                          <w:p w14:paraId="05573B97" w14:textId="7DE30A8E" w:rsidR="008A4284" w:rsidRPr="008A4284" w:rsidRDefault="003D669E" w:rsidP="00992D52">
                            <w:pPr>
                              <w:pStyle w:val="Parts"/>
                              <w:rPr>
                                <w:rFonts w:eastAsia="Times New Roman" w:cs="Times New Roman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3366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3366"/>
                                      </w:rPr>
                                      <m:t>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3366"/>
                                  </w:rPr>
                                  <m:t xml:space="preserve">=2 so 2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3366"/>
                                      </w:rPr>
                                      <m:t>-6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3366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 xml:space="preserve">+c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c=5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3x-10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+5</m:t>
                                </m:r>
                              </m:oMath>
                            </m:oMathPara>
                          </w:p>
                          <w:p w14:paraId="30198A03" w14:textId="43FE1422" w:rsidR="00D21DA8" w:rsidRPr="008A4284" w:rsidRDefault="003E7896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+5=4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  <w:p w14:paraId="539C82EA" w14:textId="0DC094CF" w:rsidR="008A4284" w:rsidRPr="00715903" w:rsidRDefault="008A4284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14CC2110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B2CE7F9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37AD1A6B" w14:textId="77777777" w:rsidTr="00F27DD5">
                        <w:tc>
                          <w:tcPr>
                            <w:tcW w:w="5000" w:type="pct"/>
                          </w:tcPr>
                          <w:p w14:paraId="761D21F9" w14:textId="0A18E11A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integrates </w:t>
                            </w:r>
                          </w:p>
                          <w:p w14:paraId="56AD5261" w14:textId="7780620E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determines c</w:t>
                            </w:r>
                          </w:p>
                          <w:p w14:paraId="523E3611" w14:textId="3C155918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</w:t>
                            </w:r>
                            <w:r w:rsidR="00433B35">
                              <w:rPr>
                                <w:color w:val="003366"/>
                              </w:rPr>
                              <w:t xml:space="preserve"> of f(6)</w:t>
                            </w:r>
                          </w:p>
                        </w:tc>
                      </w:tr>
                    </w:tbl>
                    <w:p w14:paraId="06DB5876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68C380" wp14:editId="4C972750">
                <wp:simplePos x="0" y="0"/>
                <wp:positionH relativeFrom="column">
                  <wp:posOffset>44450</wp:posOffset>
                </wp:positionH>
                <wp:positionV relativeFrom="paragraph">
                  <wp:posOffset>81915</wp:posOffset>
                </wp:positionV>
                <wp:extent cx="2724150" cy="2349500"/>
                <wp:effectExtent l="0" t="0" r="1905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7"/>
                            </w:tblGrid>
                            <w:tr w:rsidR="00C36C28" w:rsidRPr="00C250AC" w14:paraId="471D9581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C586B69" w14:textId="77777777" w:rsidR="00C36C28" w:rsidRPr="00C250AC" w:rsidRDefault="00C36C2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C36C28" w:rsidRPr="00C250AC" w14:paraId="12B6F749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FD4117" w14:textId="09573893" w:rsidR="00C36C28" w:rsidRPr="00715903" w:rsidRDefault="00C36C2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18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3x-10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-2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=2+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SupPr>
                                        <m:e>
                                          <m:d>
                                            <m:dPr>
                                              <m:begChr m:val="["/>
                                              <m:endChr m:val="]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-6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3x-10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=2+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-(-3)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17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=4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</w:tr>
                            <w:tr w:rsidR="00C36C28" w:rsidRPr="00C250AC" w14:paraId="039F5295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0395C87" w14:textId="77777777" w:rsidR="00C36C28" w:rsidRPr="00C250AC" w:rsidRDefault="00C36C2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C36C28" w:rsidRPr="00C250AC" w14:paraId="7F5F8B2A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122FBFB3" w14:textId="77777777" w:rsidR="00C36C28" w:rsidRDefault="00C36C2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integrates rate of change</w:t>
                                  </w:r>
                                </w:p>
                                <w:p w14:paraId="4CD9F7E4" w14:textId="77777777" w:rsidR="00C36C28" w:rsidRDefault="00C36C2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determines change</w:t>
                                  </w:r>
                                </w:p>
                                <w:p w14:paraId="6107B2B4" w14:textId="77777777" w:rsidR="00C36C28" w:rsidRPr="00C250AC" w:rsidRDefault="00C36C2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value</w:t>
                                  </w:r>
                                </w:p>
                              </w:tc>
                            </w:tr>
                          </w:tbl>
                          <w:p w14:paraId="0F6ABA0E" w14:textId="77777777" w:rsidR="00C36C28" w:rsidRDefault="00C36C28" w:rsidP="00C36C28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C380" id="Text Box 25" o:spid="_x0000_s1037" type="#_x0000_t202" style="position:absolute;left:0;text-align:left;margin-left:3.5pt;margin-top:6.45pt;width:214.5pt;height:1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277"/>
                      </w:tblGrid>
                      <w:tr w:rsidR="00C36C28" w:rsidRPr="00C250AC" w14:paraId="471D9581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C586B69" w14:textId="77777777" w:rsidR="00C36C28" w:rsidRPr="00C250AC" w:rsidRDefault="00C36C2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C36C28" w:rsidRPr="00C250AC" w14:paraId="12B6F749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54FD4117" w14:textId="09573893" w:rsidR="00C36C28" w:rsidRPr="00715903" w:rsidRDefault="00C36C2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18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3x-10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=2+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-6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3x-10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=2+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-(-3)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=4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</w:tr>
                      <w:tr w:rsidR="00C36C28" w:rsidRPr="00C250AC" w14:paraId="039F5295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0395C87" w14:textId="77777777" w:rsidR="00C36C28" w:rsidRPr="00C250AC" w:rsidRDefault="00C36C2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C36C28" w:rsidRPr="00C250AC" w14:paraId="7F5F8B2A" w14:textId="77777777" w:rsidTr="00F27DD5">
                        <w:tc>
                          <w:tcPr>
                            <w:tcW w:w="5000" w:type="pct"/>
                          </w:tcPr>
                          <w:p w14:paraId="122FBFB3" w14:textId="77777777" w:rsidR="00C36C28" w:rsidRDefault="00C36C2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integrates rate of change</w:t>
                            </w:r>
                          </w:p>
                          <w:p w14:paraId="4CD9F7E4" w14:textId="77777777" w:rsidR="00C36C28" w:rsidRDefault="00C36C2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determines change</w:t>
                            </w:r>
                          </w:p>
                          <w:p w14:paraId="6107B2B4" w14:textId="77777777" w:rsidR="00C36C28" w:rsidRPr="00C250AC" w:rsidRDefault="00C36C2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value</w:t>
                            </w:r>
                          </w:p>
                        </w:tc>
                      </w:tr>
                    </w:tbl>
                    <w:p w14:paraId="0F6ABA0E" w14:textId="77777777" w:rsidR="00C36C28" w:rsidRDefault="00C36C28" w:rsidP="00C36C28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21441400" w14:textId="280AC65F" w:rsidR="00D21DA8" w:rsidRDefault="00D21DA8" w:rsidP="002731FC">
      <w:pPr>
        <w:pStyle w:val="Parta"/>
        <w:rPr>
          <w:rFonts w:eastAsiaTheme="minorEastAsia"/>
        </w:rPr>
      </w:pPr>
    </w:p>
    <w:p w14:paraId="4BC00B2E" w14:textId="4915EF19" w:rsidR="00D21DA8" w:rsidRDefault="00D21DA8" w:rsidP="002731FC">
      <w:pPr>
        <w:pStyle w:val="Parta"/>
        <w:rPr>
          <w:rFonts w:eastAsiaTheme="minorEastAsia"/>
        </w:rPr>
      </w:pPr>
    </w:p>
    <w:p w14:paraId="2179D2FB" w14:textId="15B62DAA" w:rsidR="00D21DA8" w:rsidRDefault="00D21DA8" w:rsidP="002731FC">
      <w:pPr>
        <w:pStyle w:val="Parta"/>
        <w:rPr>
          <w:rFonts w:eastAsiaTheme="minorEastAsia"/>
        </w:rPr>
      </w:pPr>
    </w:p>
    <w:p w14:paraId="599FB6E8" w14:textId="77777777" w:rsidR="00D21DA8" w:rsidRDefault="00D21DA8" w:rsidP="002731FC">
      <w:pPr>
        <w:pStyle w:val="Parta"/>
        <w:rPr>
          <w:rFonts w:eastAsiaTheme="minorEastAsia"/>
        </w:rPr>
      </w:pPr>
    </w:p>
    <w:p w14:paraId="5F38C64F" w14:textId="77777777" w:rsidR="00D21DA8" w:rsidRDefault="00D21DA8" w:rsidP="002731FC">
      <w:pPr>
        <w:pStyle w:val="Parta"/>
        <w:rPr>
          <w:rFonts w:eastAsiaTheme="minorEastAsia"/>
        </w:rPr>
      </w:pPr>
    </w:p>
    <w:p w14:paraId="201CB159" w14:textId="77777777" w:rsidR="00D21DA8" w:rsidRDefault="00D21DA8" w:rsidP="002731FC">
      <w:pPr>
        <w:pStyle w:val="Parta"/>
        <w:rPr>
          <w:rFonts w:eastAsiaTheme="minorEastAsia"/>
        </w:rPr>
      </w:pPr>
    </w:p>
    <w:p w14:paraId="07CC6559" w14:textId="77777777" w:rsidR="00D21DA8" w:rsidRDefault="00D21DA8" w:rsidP="002731FC">
      <w:pPr>
        <w:pStyle w:val="Parta"/>
        <w:rPr>
          <w:rFonts w:eastAsiaTheme="minorEastAsia"/>
        </w:rPr>
      </w:pPr>
    </w:p>
    <w:p w14:paraId="4758BBC8" w14:textId="77777777" w:rsidR="00D21DA8" w:rsidRDefault="00D21DA8" w:rsidP="002731FC">
      <w:pPr>
        <w:pStyle w:val="Parta"/>
        <w:rPr>
          <w:rFonts w:eastAsiaTheme="minorEastAsia"/>
        </w:rPr>
      </w:pPr>
    </w:p>
    <w:p w14:paraId="3228C731" w14:textId="77777777" w:rsidR="00D21DA8" w:rsidRDefault="00D21DA8" w:rsidP="002731FC">
      <w:pPr>
        <w:pStyle w:val="Parta"/>
        <w:rPr>
          <w:rFonts w:eastAsiaTheme="minorEastAsia"/>
        </w:rPr>
      </w:pPr>
    </w:p>
    <w:p w14:paraId="616E6CFA" w14:textId="77777777" w:rsidR="00D21DA8" w:rsidRDefault="00D21DA8" w:rsidP="002731FC">
      <w:pPr>
        <w:pStyle w:val="Parta"/>
        <w:rPr>
          <w:rFonts w:eastAsiaTheme="minorEastAsia"/>
        </w:rPr>
      </w:pPr>
    </w:p>
    <w:p w14:paraId="6457AC47" w14:textId="77777777" w:rsidR="00D21DA8" w:rsidRDefault="00D21DA8" w:rsidP="002731FC">
      <w:pPr>
        <w:pStyle w:val="Parta"/>
        <w:rPr>
          <w:rFonts w:eastAsiaTheme="minorEastAsia"/>
        </w:rPr>
      </w:pPr>
    </w:p>
    <w:p w14:paraId="12790A7E" w14:textId="77777777" w:rsidR="00D21DA8" w:rsidRDefault="00D21DA8" w:rsidP="002731FC">
      <w:pPr>
        <w:pStyle w:val="Parta"/>
        <w:rPr>
          <w:rFonts w:eastAsiaTheme="minorEastAsia"/>
        </w:rPr>
      </w:pPr>
    </w:p>
    <w:p w14:paraId="4894506D" w14:textId="77777777" w:rsidR="00D21DA8" w:rsidRDefault="00D21DA8" w:rsidP="002731FC">
      <w:pPr>
        <w:pStyle w:val="Parta"/>
        <w:rPr>
          <w:rFonts w:eastAsiaTheme="minorEastAsia"/>
        </w:rPr>
      </w:pPr>
    </w:p>
    <w:p w14:paraId="7CDE3877" w14:textId="77777777" w:rsidR="00D21DA8" w:rsidRDefault="00D21DA8" w:rsidP="002731FC">
      <w:pPr>
        <w:pStyle w:val="Parta"/>
        <w:rPr>
          <w:rFonts w:eastAsiaTheme="minorEastAsia"/>
        </w:rPr>
      </w:pPr>
    </w:p>
    <w:p w14:paraId="74292962" w14:textId="77777777" w:rsidR="00D21DA8" w:rsidRDefault="00D21DA8" w:rsidP="002731FC">
      <w:pPr>
        <w:pStyle w:val="Parta"/>
        <w:rPr>
          <w:rFonts w:eastAsiaTheme="minorEastAsia"/>
        </w:rPr>
      </w:pPr>
    </w:p>
    <w:p w14:paraId="6A25940D" w14:textId="77777777" w:rsidR="00D21DA8" w:rsidRDefault="00D21DA8" w:rsidP="002731FC">
      <w:pPr>
        <w:pStyle w:val="Parta"/>
        <w:rPr>
          <w:rFonts w:eastAsiaTheme="minorEastAsia"/>
        </w:rPr>
      </w:pPr>
    </w:p>
    <w:p w14:paraId="3EADB5E0" w14:textId="77777777" w:rsidR="00D21DA8" w:rsidRDefault="00D21DA8" w:rsidP="002731FC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Use the increments formula to determine an approximation for </w:t>
      </w:r>
      <m:oMath>
        <m:r>
          <w:rPr>
            <w:rFonts w:ascii="Cambria Math" w:eastAsiaTheme="minorEastAsia" w:hAnsi="Cambria Math"/>
          </w:rPr>
          <m:t>g(-3.98)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29273595" w14:textId="77777777" w:rsidR="00D21DA8" w:rsidRDefault="00D21DA8" w:rsidP="002731FC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CB0A5" wp14:editId="42E1966A">
                <wp:simplePos x="0" y="0"/>
                <wp:positionH relativeFrom="column">
                  <wp:posOffset>1743710</wp:posOffset>
                </wp:positionH>
                <wp:positionV relativeFrom="paragraph">
                  <wp:posOffset>42545</wp:posOffset>
                </wp:positionV>
                <wp:extent cx="2724150" cy="19431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7"/>
                            </w:tblGrid>
                            <w:tr w:rsidR="00D21DA8" w:rsidRPr="00C250AC" w14:paraId="518DBD4B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11F1C4E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6242AE19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51DA90" w14:textId="25DF3A2D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x=-4,  δx=0.02</m:t>
                                      </m:r>
                                    </m:oMath>
                                  </m:oMathPara>
                                </w:p>
                                <w:p w14:paraId="49BAB0E5" w14:textId="2942EF71" w:rsidR="00D21DA8" w:rsidRPr="00433B35" w:rsidRDefault="00D21DA8" w:rsidP="00992D52">
                                  <w:pPr>
                                    <w:pStyle w:val="Parts"/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δy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≈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18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3x+10</m:t>
                                                  </m:r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×δx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≈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×0.02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≈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0.09</m:t>
                                      </m:r>
                                    </m:oMath>
                                  </m:oMathPara>
                                </w:p>
                                <w:p w14:paraId="058F3721" w14:textId="374215C1" w:rsidR="00D21DA8" w:rsidRPr="00D7453E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g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-3.98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≈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2+0.09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≈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2.09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D21DA8" w:rsidRPr="00C250AC" w14:paraId="1E74AD69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31DEF5E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194BDFDA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7D2D5AD3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values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δx</m:t>
                                    </m:r>
                                  </m:oMath>
                                </w:p>
                                <w:p w14:paraId="50024E02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use of increments formula</w:t>
                                  </w:r>
                                </w:p>
                                <w:p w14:paraId="03777839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approximation</w:t>
                                  </w:r>
                                </w:p>
                              </w:tc>
                            </w:tr>
                          </w:tbl>
                          <w:p w14:paraId="0ED76A11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B0A5" id="Text Box 12" o:spid="_x0000_s1038" type="#_x0000_t202" style="position:absolute;left:0;text-align:left;margin-left:137.3pt;margin-top:3.35pt;width:214.5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277"/>
                      </w:tblGrid>
                      <w:tr w:rsidR="00D21DA8" w:rsidRPr="00C250AC" w14:paraId="518DBD4B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11F1C4E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6242AE19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651DA90" w14:textId="25DF3A2D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x=-4,  δx=0.02</m:t>
                                </m:r>
                              </m:oMath>
                            </m:oMathPara>
                          </w:p>
                          <w:p w14:paraId="49BAB0E5" w14:textId="2942EF71" w:rsidR="00D21DA8" w:rsidRPr="00433B35" w:rsidRDefault="00D21DA8" w:rsidP="00992D52">
                            <w:pPr>
                              <w:pStyle w:val="Parts"/>
                              <w:rPr>
                                <w:rFonts w:ascii="Cambria Math" w:eastAsiaTheme="minorEastAsia" w:hAnsi="Cambria Math"/>
                                <w:i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δy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≈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18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3x+10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×δx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≈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×0.02</m:t>
                                </m:r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≈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0.09</m:t>
                                </m:r>
                              </m:oMath>
                            </m:oMathPara>
                          </w:p>
                          <w:p w14:paraId="058F3721" w14:textId="374215C1" w:rsidR="00D21DA8" w:rsidRPr="00D7453E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-3.98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≈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2+0.09</m:t>
                                </m:r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≈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2.09</m:t>
                                </m:r>
                              </m:oMath>
                            </m:oMathPara>
                          </w:p>
                        </w:tc>
                      </w:tr>
                      <w:tr w:rsidR="00D21DA8" w:rsidRPr="00C250AC" w14:paraId="1E74AD69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31DEF5E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194BDFDA" w14:textId="77777777" w:rsidTr="00F27DD5">
                        <w:tc>
                          <w:tcPr>
                            <w:tcW w:w="5000" w:type="pct"/>
                          </w:tcPr>
                          <w:p w14:paraId="7D2D5AD3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values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δx</m:t>
                              </m:r>
                            </m:oMath>
                          </w:p>
                          <w:p w14:paraId="50024E02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use of increments formula</w:t>
                            </w:r>
                          </w:p>
                          <w:p w14:paraId="03777839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approximation</w:t>
                            </w:r>
                          </w:p>
                        </w:tc>
                      </w:tr>
                    </w:tbl>
                    <w:p w14:paraId="0ED76A11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03F5B7C" w14:textId="77777777" w:rsidR="00D21DA8" w:rsidRDefault="00D21DA8" w:rsidP="002731FC">
      <w:pPr>
        <w:pStyle w:val="Parta"/>
        <w:rPr>
          <w:rFonts w:eastAsiaTheme="minorEastAsia"/>
        </w:rPr>
      </w:pPr>
    </w:p>
    <w:p w14:paraId="79A59363" w14:textId="77777777" w:rsidR="00D21DA8" w:rsidRDefault="00D21DA8" w:rsidP="002731FC">
      <w:pPr>
        <w:pStyle w:val="Parta"/>
        <w:rPr>
          <w:rFonts w:eastAsiaTheme="minorEastAsia"/>
        </w:rPr>
      </w:pPr>
    </w:p>
    <w:p w14:paraId="60143A05" w14:textId="77777777" w:rsidR="00D21DA8" w:rsidRDefault="00D21DA8" w:rsidP="002731FC">
      <w:pPr>
        <w:pStyle w:val="Parta"/>
        <w:rPr>
          <w:rFonts w:eastAsiaTheme="minorEastAsia"/>
        </w:rPr>
      </w:pPr>
    </w:p>
    <w:p w14:paraId="0302B1CE" w14:textId="77777777" w:rsidR="00D21DA8" w:rsidRDefault="00D21DA8" w:rsidP="002731FC">
      <w:pPr>
        <w:pStyle w:val="Parta"/>
        <w:rPr>
          <w:rFonts w:eastAsiaTheme="minorEastAsia"/>
        </w:rPr>
      </w:pPr>
    </w:p>
    <w:p w14:paraId="196BD31A" w14:textId="77777777" w:rsidR="00D21DA8" w:rsidRDefault="00D21DA8" w:rsidP="002731FC">
      <w:pPr>
        <w:pStyle w:val="Parta"/>
        <w:rPr>
          <w:rFonts w:eastAsiaTheme="minorEastAsia"/>
        </w:rPr>
      </w:pPr>
    </w:p>
    <w:p w14:paraId="588E46D1" w14:textId="77777777" w:rsidR="00D21DA8" w:rsidRDefault="00D21DA8" w:rsidP="002731FC">
      <w:pPr>
        <w:pStyle w:val="Parta"/>
        <w:rPr>
          <w:rFonts w:eastAsiaTheme="minorEastAsia"/>
        </w:rPr>
      </w:pPr>
    </w:p>
    <w:p w14:paraId="653F9D82" w14:textId="77777777" w:rsidR="00D21DA8" w:rsidRDefault="00D21DA8" w:rsidP="002731FC">
      <w:pPr>
        <w:pStyle w:val="Parta"/>
        <w:rPr>
          <w:rFonts w:eastAsiaTheme="minorEastAsia"/>
        </w:rPr>
      </w:pPr>
    </w:p>
    <w:p w14:paraId="548A7F68" w14:textId="77777777" w:rsidR="00D21DA8" w:rsidRDefault="00D21DA8" w:rsidP="002731FC">
      <w:pPr>
        <w:pStyle w:val="Parta"/>
        <w:rPr>
          <w:rFonts w:eastAsiaTheme="minorEastAsia"/>
        </w:rPr>
      </w:pPr>
    </w:p>
    <w:p w14:paraId="6046AA4C" w14:textId="77777777" w:rsidR="00D21DA8" w:rsidRDefault="00D21DA8" w:rsidP="002731FC">
      <w:pPr>
        <w:pStyle w:val="Parta"/>
        <w:rPr>
          <w:rFonts w:eastAsiaTheme="minorEastAsia"/>
        </w:rPr>
      </w:pPr>
    </w:p>
    <w:p w14:paraId="12000692" w14:textId="77777777" w:rsidR="00D21DA8" w:rsidRDefault="00D21DA8" w:rsidP="002731FC">
      <w:pPr>
        <w:pStyle w:val="Parta"/>
        <w:rPr>
          <w:rFonts w:eastAsiaTheme="minorEastAsia"/>
        </w:rPr>
      </w:pPr>
    </w:p>
    <w:p w14:paraId="2608C42A" w14:textId="77777777" w:rsidR="00D21DA8" w:rsidRDefault="00D21DA8" w:rsidP="002731FC">
      <w:pPr>
        <w:pStyle w:val="Parta"/>
        <w:rPr>
          <w:rFonts w:eastAsiaTheme="minorEastAsia"/>
        </w:rPr>
      </w:pPr>
    </w:p>
    <w:p w14:paraId="395A50C8" w14:textId="77777777" w:rsidR="00D21DA8" w:rsidRDefault="00D21DA8" w:rsidP="002731FC">
      <w:pPr>
        <w:pStyle w:val="Parta"/>
        <w:rPr>
          <w:rFonts w:eastAsiaTheme="minorEastAsia"/>
        </w:rPr>
      </w:pPr>
    </w:p>
    <w:p w14:paraId="5315CA89" w14:textId="77777777" w:rsidR="00D21DA8" w:rsidRDefault="00D21DA8" w:rsidP="002731FC">
      <w:pPr>
        <w:pStyle w:val="Parta"/>
        <w:rPr>
          <w:rFonts w:eastAsiaTheme="minorEastAsia"/>
        </w:rPr>
      </w:pPr>
    </w:p>
    <w:p w14:paraId="0607BA9F" w14:textId="77777777" w:rsidR="00D21DA8" w:rsidRDefault="00D21DA8" w:rsidP="002731FC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Briefly discuss whether using the information given about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and the increments formula would yield a reasonable approximation for </w:t>
      </w:r>
      <m:oMath>
        <m:r>
          <w:rPr>
            <w:rFonts w:ascii="Cambria Math" w:eastAsiaTheme="minorEastAsia" w:hAnsi="Cambria Math"/>
          </w:rPr>
          <m:t>f(6)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(1 mark)</w:t>
      </w:r>
    </w:p>
    <w:p w14:paraId="718F18DC" w14:textId="77777777" w:rsidR="00D21DA8" w:rsidRDefault="00D21DA8" w:rsidP="00E2432C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23726" wp14:editId="784FC28E">
                <wp:simplePos x="0" y="0"/>
                <wp:positionH relativeFrom="column">
                  <wp:posOffset>797560</wp:posOffset>
                </wp:positionH>
                <wp:positionV relativeFrom="paragraph">
                  <wp:posOffset>113665</wp:posOffset>
                </wp:positionV>
                <wp:extent cx="4648200" cy="7683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302"/>
                            </w:tblGrid>
                            <w:tr w:rsidR="00D21DA8" w:rsidRPr="00C250AC" w14:paraId="66D79ABE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7A2E8CAC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706A4085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585964" w14:textId="4DD2733D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color w:val="003366"/>
                                    </w:rPr>
                                    <w:t xml:space="preserve">No, approximation wouldn't - the change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δx=2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is not a small change. </w:t>
                                  </w:r>
                                </w:p>
                              </w:tc>
                            </w:tr>
                            <w:tr w:rsidR="00D21DA8" w:rsidRPr="00C250AC" w14:paraId="4B88138D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373A1D70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709607DB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3E62D519" w14:textId="5713BED3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states no with </w:t>
                                  </w:r>
                                  <w:r w:rsidR="00433B35">
                                    <w:rPr>
                                      <w:color w:val="003366"/>
                                    </w:rPr>
                                    <w:t xml:space="preserve">correct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reason</w:t>
                                  </w:r>
                                </w:p>
                              </w:tc>
                            </w:tr>
                          </w:tbl>
                          <w:p w14:paraId="46B84C5A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3726" id="Text Box 13" o:spid="_x0000_s1039" type="#_x0000_t202" style="position:absolute;left:0;text-align:left;margin-left:62.8pt;margin-top:8.95pt;width:366pt;height:6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7302"/>
                      </w:tblGrid>
                      <w:tr w:rsidR="00D21DA8" w:rsidRPr="00C250AC" w14:paraId="66D79ABE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7A2E8CAC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706A4085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8585964" w14:textId="4DD2733D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color w:val="003366"/>
                              </w:rPr>
                              <w:t xml:space="preserve">No, approximation wouldn't - the change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δx=2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is not a small change. </w:t>
                            </w:r>
                          </w:p>
                        </w:tc>
                      </w:tr>
                      <w:tr w:rsidR="00D21DA8" w:rsidRPr="00C250AC" w14:paraId="4B88138D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373A1D70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709607DB" w14:textId="77777777" w:rsidTr="00F27DD5">
                        <w:tc>
                          <w:tcPr>
                            <w:tcW w:w="5000" w:type="pct"/>
                          </w:tcPr>
                          <w:p w14:paraId="3E62D519" w14:textId="5713BED3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states no with </w:t>
                            </w:r>
                            <w:r w:rsidR="00433B35">
                              <w:rPr>
                                <w:color w:val="003366"/>
                              </w:rPr>
                              <w:t xml:space="preserve">correct </w:t>
                            </w:r>
                            <w:r>
                              <w:rPr>
                                <w:color w:val="003366"/>
                              </w:rPr>
                              <w:t>reason</w:t>
                            </w:r>
                          </w:p>
                        </w:tc>
                      </w:tr>
                    </w:tbl>
                    <w:p w14:paraId="46B84C5A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4B02553C" w14:textId="77777777" w:rsidR="00433B35" w:rsidRDefault="00433B35">
      <w:pPr>
        <w:spacing w:after="160" w:line="259" w:lineRule="auto"/>
        <w:contextualSpacing w:val="0"/>
      </w:pPr>
    </w:p>
    <w:p w14:paraId="380FDCD6" w14:textId="77777777" w:rsidR="00433B35" w:rsidRDefault="00433B35">
      <w:pPr>
        <w:spacing w:after="160" w:line="259" w:lineRule="auto"/>
        <w:contextualSpacing w:val="0"/>
      </w:pPr>
    </w:p>
    <w:p w14:paraId="02CEC576" w14:textId="77777777" w:rsidR="00433B35" w:rsidRPr="003E6EFF" w:rsidRDefault="00433B35">
      <w:pPr>
        <w:spacing w:after="160" w:line="259" w:lineRule="auto"/>
        <w:contextualSpacing w:val="0"/>
        <w:rPr>
          <w:color w:val="C00000"/>
        </w:rPr>
      </w:pPr>
    </w:p>
    <w:p w14:paraId="08574979" w14:textId="5744B9F6" w:rsidR="0073050E" w:rsidRPr="003E6EFF" w:rsidRDefault="00433B35">
      <w:pPr>
        <w:spacing w:after="160" w:line="259" w:lineRule="auto"/>
        <w:contextualSpacing w:val="0"/>
        <w:rPr>
          <w:color w:val="C00000"/>
        </w:rPr>
      </w:pPr>
      <w:r w:rsidRPr="003E6EFF">
        <w:rPr>
          <w:color w:val="C00000"/>
        </w:rPr>
        <w:t>This question was reasonably done.</w:t>
      </w:r>
      <w:r w:rsidR="0073050E" w:rsidRPr="003E6EFF">
        <w:rPr>
          <w:color w:val="C00000"/>
        </w:rPr>
        <w:t xml:space="preserve"> 99% of students used 2</w:t>
      </w:r>
      <w:r w:rsidR="0073050E" w:rsidRPr="003E6EFF">
        <w:rPr>
          <w:color w:val="C00000"/>
          <w:vertAlign w:val="superscript"/>
        </w:rPr>
        <w:t>nd</w:t>
      </w:r>
      <w:r w:rsidR="0073050E" w:rsidRPr="003E6EFF">
        <w:rPr>
          <w:color w:val="C00000"/>
        </w:rPr>
        <w:t xml:space="preserve"> method for (a) and although more work, most did correctly although once again too many arithmetic errors.</w:t>
      </w:r>
    </w:p>
    <w:p w14:paraId="02895DC8" w14:textId="77777777" w:rsidR="0073050E" w:rsidRPr="003E6EFF" w:rsidRDefault="0073050E">
      <w:pPr>
        <w:spacing w:after="160" w:line="259" w:lineRule="auto"/>
        <w:contextualSpacing w:val="0"/>
        <w:rPr>
          <w:color w:val="C00000"/>
        </w:rPr>
      </w:pPr>
      <w:r w:rsidRPr="003E6EFF">
        <w:rPr>
          <w:color w:val="C00000"/>
        </w:rPr>
        <w:t>(b)  was actually not badly done although many students did not find the approximation.</w:t>
      </w:r>
    </w:p>
    <w:p w14:paraId="2D1298BB" w14:textId="07EAD6F2" w:rsidR="00D21DA8" w:rsidRDefault="003E6EFF">
      <w:pPr>
        <w:spacing w:after="160" w:line="259" w:lineRule="auto"/>
        <w:contextualSpacing w:val="0"/>
        <w:rPr>
          <w:b/>
          <w:szCs w:val="24"/>
          <w:lang w:val="en-US"/>
        </w:rPr>
      </w:pPr>
      <w:r w:rsidRPr="003E6EFF">
        <w:rPr>
          <w:color w:val="C00000"/>
        </w:rPr>
        <w:t>(c)</w:t>
      </w:r>
      <w:r w:rsidRPr="003E6EFF">
        <w:rPr>
          <w:color w:val="C00000"/>
        </w:rPr>
        <w:tab/>
        <w:t>very well done.</w:t>
      </w:r>
      <w:r w:rsidR="00D21DA8">
        <w:br w:type="page"/>
      </w:r>
    </w:p>
    <w:p w14:paraId="037FF0E8" w14:textId="172490E0" w:rsidR="00D21DA8" w:rsidRDefault="00D21DA8" w:rsidP="00D21DA8">
      <w:pPr>
        <w:pStyle w:val="QNum"/>
      </w:pPr>
      <w:r>
        <w:lastRenderedPageBreak/>
        <w:t>Question 6</w:t>
      </w:r>
      <w:r>
        <w:tab/>
        <w:t>(5 marks)</w:t>
      </w:r>
    </w:p>
    <w:p w14:paraId="17D825B0" w14:textId="77777777" w:rsidR="00D21DA8" w:rsidRDefault="00D21DA8" w:rsidP="00650B61">
      <w:pPr>
        <w:rPr>
          <w:rFonts w:eastAsiaTheme="minorEastAsia"/>
        </w:rPr>
      </w:pPr>
      <w:r>
        <w:t xml:space="preserve">The graph of </w:t>
      </w:r>
      <m:oMath>
        <m:r>
          <w:rPr>
            <w:rFonts w:ascii="Cambria Math" w:hAnsi="Cambria Math"/>
          </w:rPr>
          <m:t>y=f(x)</m:t>
        </m:r>
      </m:oMath>
      <w:r>
        <w:rPr>
          <w:rFonts w:eastAsiaTheme="minorEastAsia"/>
        </w:rPr>
        <w:t xml:space="preserve"> has a stationary point at </w:t>
      </w:r>
      <m:oMath>
        <m:r>
          <w:rPr>
            <w:rFonts w:ascii="Cambria Math" w:eastAsiaTheme="minorEastAsia" w:hAnsi="Cambria Math"/>
          </w:rPr>
          <m:t>(-1, 2)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+4x+6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 a constant.</w:t>
      </w:r>
    </w:p>
    <w:p w14:paraId="5A2A963F" w14:textId="77777777" w:rsidR="00D21DA8" w:rsidRDefault="00D21DA8" w:rsidP="00650B61">
      <w:pPr>
        <w:rPr>
          <w:rFonts w:eastAsiaTheme="minorEastAsia"/>
        </w:rPr>
      </w:pPr>
    </w:p>
    <w:p w14:paraId="5B777134" w14:textId="477DEA10" w:rsidR="00F30255" w:rsidRDefault="00D21DA8" w:rsidP="00650B61">
      <w:pPr>
        <w:rPr>
          <w:rFonts w:eastAsiaTheme="minorEastAsia"/>
        </w:rPr>
      </w:pPr>
      <w:r>
        <w:rPr>
          <w:rFonts w:eastAsiaTheme="minorEastAsia"/>
        </w:rPr>
        <w:t xml:space="preserve">Determine the interval over which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>.</w:t>
      </w:r>
    </w:p>
    <w:p w14:paraId="6AA9C420" w14:textId="25AFB690" w:rsidR="00F30255" w:rsidRDefault="00F30255" w:rsidP="00650B61">
      <w:pPr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531ED" wp14:editId="7DB11E3D">
                <wp:simplePos x="0" y="0"/>
                <wp:positionH relativeFrom="column">
                  <wp:posOffset>-332740</wp:posOffset>
                </wp:positionH>
                <wp:positionV relativeFrom="paragraph">
                  <wp:posOffset>109855</wp:posOffset>
                </wp:positionV>
                <wp:extent cx="4419600" cy="347345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47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2"/>
                            </w:tblGrid>
                            <w:tr w:rsidR="00D21DA8" w:rsidRPr="00C250AC" w14:paraId="7A1AB78A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5C9CF19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04569F49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AF6310" w14:textId="46B3F686" w:rsidR="00D21DA8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=a-4+6=0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a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=-2</m:t>
                                      </m:r>
                                    </m:oMath>
                                  </m:oMathPara>
                                </w:p>
                                <w:p w14:paraId="4A781FDF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Concave down:</w:t>
                                  </w:r>
                                </w:p>
                                <w:p w14:paraId="248C023C" w14:textId="2304549E" w:rsidR="00D21DA8" w:rsidRPr="0027646D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+4x+6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=-4x+4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&lt;0⇒x&gt;1</m:t>
                                      </m:r>
                                    </m:oMath>
                                  </m:oMathPara>
                                </w:p>
                                <w:p w14:paraId="2A3E874C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Other stationary point:</w:t>
                                  </w:r>
                                </w:p>
                                <w:p w14:paraId="182227F2" w14:textId="17B6588B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+4x+6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x+1</m:t>
                                          </m: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x-3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=3</m:t>
                                      </m:r>
                                    </m:oMath>
                                  </m:oMathPara>
                                </w:p>
                                <w:p w14:paraId="052DB0DB" w14:textId="7829C63D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&gt;0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when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-1&lt;x&lt;3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.</w:t>
                                  </w:r>
                                </w:p>
                                <w:p w14:paraId="56C5FBB8" w14:textId="54282D15" w:rsidR="00D21DA8" w:rsidRPr="00B5566F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Required interval: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1&lt;x&lt;3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1DA8" w:rsidRPr="00C250AC" w14:paraId="6E89D707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A29540B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7AAD3F8F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390B07C0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value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oMath>
                                </w:p>
                                <w:p w14:paraId="77353347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interval where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&lt;0</m:t>
                                    </m:r>
                                  </m:oMath>
                                </w:p>
                                <w:p w14:paraId="4EFD2586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second stationary point</w:t>
                                  </w:r>
                                </w:p>
                                <w:p w14:paraId="609573E6" w14:textId="77777777" w:rsidR="00D21DA8" w:rsidRPr="0080247D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interval where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&gt;0</m:t>
                                    </m:r>
                                  </m:oMath>
                                </w:p>
                                <w:p w14:paraId="608C1FCF" w14:textId="77777777" w:rsidR="00D21DA8" w:rsidRPr="0080247D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correct interval</w:t>
                                  </w:r>
                                </w:p>
                              </w:tc>
                            </w:tr>
                          </w:tbl>
                          <w:p w14:paraId="636C3859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31ED" id="Text Box 14" o:spid="_x0000_s1040" type="#_x0000_t202" style="position:absolute;margin-left:-26.2pt;margin-top:8.65pt;width:348pt;height:2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6942"/>
                      </w:tblGrid>
                      <w:tr w:rsidR="00D21DA8" w:rsidRPr="00C250AC" w14:paraId="7A1AB78A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5C9CF19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04569F49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13AF6310" w14:textId="46B3F686" w:rsidR="00D21DA8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=a-4+6=0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a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=-2</m:t>
                                </m:r>
                              </m:oMath>
                            </m:oMathPara>
                          </w:p>
                          <w:p w14:paraId="4A781FDF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Concave down:</w:t>
                            </w:r>
                          </w:p>
                          <w:p w14:paraId="248C023C" w14:textId="2304549E" w:rsidR="00D21DA8" w:rsidRPr="0027646D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+4x+6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=-4x+4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&lt;0⇒x&gt;1</m:t>
                                </m:r>
                              </m:oMath>
                            </m:oMathPara>
                          </w:p>
                          <w:p w14:paraId="2A3E874C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Other stationary point:</w:t>
                            </w:r>
                          </w:p>
                          <w:p w14:paraId="182227F2" w14:textId="17B6588B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+4x+6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x+1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x-3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=3</m:t>
                                </m:r>
                              </m:oMath>
                            </m:oMathPara>
                          </w:p>
                          <w:p w14:paraId="052DB0DB" w14:textId="7829C63D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&gt;0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when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-1&lt;x&lt;3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.</w:t>
                            </w:r>
                          </w:p>
                          <w:p w14:paraId="56C5FBB8" w14:textId="54282D15" w:rsidR="00D21DA8" w:rsidRPr="00B5566F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Required interval: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1&lt;x&lt;3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.</w:t>
                            </w:r>
                          </w:p>
                        </w:tc>
                      </w:tr>
                      <w:tr w:rsidR="00D21DA8" w:rsidRPr="00C250AC" w14:paraId="6E89D707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A29540B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7AAD3F8F" w14:textId="77777777" w:rsidTr="00F27DD5">
                        <w:tc>
                          <w:tcPr>
                            <w:tcW w:w="5000" w:type="pct"/>
                          </w:tcPr>
                          <w:p w14:paraId="390B07C0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a</m:t>
                              </m:r>
                            </m:oMath>
                          </w:p>
                          <w:p w14:paraId="77353347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interval where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''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&lt;0</m:t>
                              </m:r>
                            </m:oMath>
                          </w:p>
                          <w:p w14:paraId="4EFD2586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second stationary point</w:t>
                            </w:r>
                          </w:p>
                          <w:p w14:paraId="609573E6" w14:textId="77777777" w:rsidR="00D21DA8" w:rsidRPr="0080247D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interval where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&gt;0</m:t>
                              </m:r>
                            </m:oMath>
                          </w:p>
                          <w:p w14:paraId="608C1FCF" w14:textId="77777777" w:rsidR="00D21DA8" w:rsidRPr="0080247D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correct interval</w:t>
                            </w:r>
                          </w:p>
                        </w:tc>
                      </w:tr>
                    </w:tbl>
                    <w:p w14:paraId="636C3859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40F4D58" w14:textId="2F79D52A" w:rsidR="00F30255" w:rsidRDefault="00F30255" w:rsidP="00650B61">
      <w:pPr>
        <w:rPr>
          <w:rFonts w:eastAsiaTheme="minorEastAsia"/>
        </w:rPr>
      </w:pPr>
    </w:p>
    <w:p w14:paraId="21A53BEC" w14:textId="5AF896B0" w:rsidR="00F30255" w:rsidRDefault="00F30255" w:rsidP="00650B61">
      <w:pPr>
        <w:rPr>
          <w:rFonts w:eastAsiaTheme="minorEastAsia"/>
        </w:rPr>
      </w:pPr>
    </w:p>
    <w:p w14:paraId="0DB9C27F" w14:textId="6717E0D2" w:rsidR="00F30255" w:rsidRDefault="00F30255" w:rsidP="00650B61">
      <w:pPr>
        <w:rPr>
          <w:rFonts w:eastAsiaTheme="minorEastAsia"/>
        </w:rPr>
      </w:pPr>
    </w:p>
    <w:p w14:paraId="5321E97C" w14:textId="6591EF11" w:rsidR="00F30255" w:rsidRDefault="00F30255" w:rsidP="00650B61">
      <w:pPr>
        <w:rPr>
          <w:rFonts w:eastAsiaTheme="minorEastAsia"/>
        </w:rPr>
      </w:pPr>
    </w:p>
    <w:p w14:paraId="461CB6EE" w14:textId="260AE487" w:rsidR="00F30255" w:rsidRDefault="00F30255" w:rsidP="00650B61">
      <w:pPr>
        <w:rPr>
          <w:rFonts w:eastAsiaTheme="minorEastAsia"/>
        </w:rPr>
      </w:pPr>
    </w:p>
    <w:p w14:paraId="374200C4" w14:textId="2A31CD4E" w:rsidR="00F30255" w:rsidRDefault="00F30255" w:rsidP="00650B61">
      <w:pPr>
        <w:rPr>
          <w:rFonts w:eastAsiaTheme="minorEastAsia"/>
        </w:rPr>
      </w:pPr>
    </w:p>
    <w:p w14:paraId="5BFA9DAA" w14:textId="64CAB4F5" w:rsidR="00F30255" w:rsidRDefault="00F30255" w:rsidP="00650B61">
      <w:pPr>
        <w:rPr>
          <w:rFonts w:eastAsiaTheme="minorEastAsia"/>
        </w:rPr>
      </w:pPr>
    </w:p>
    <w:p w14:paraId="0C1E0815" w14:textId="6EEC88F4" w:rsidR="00F30255" w:rsidRDefault="00F30255" w:rsidP="00650B61">
      <w:pPr>
        <w:rPr>
          <w:rFonts w:eastAsiaTheme="minorEastAsia"/>
        </w:rPr>
      </w:pPr>
    </w:p>
    <w:p w14:paraId="7031C9BD" w14:textId="2CF85DEA" w:rsidR="00F30255" w:rsidRDefault="00F30255" w:rsidP="00650B61">
      <w:pPr>
        <w:rPr>
          <w:rFonts w:eastAsiaTheme="minorEastAsia"/>
        </w:rPr>
      </w:pPr>
    </w:p>
    <w:p w14:paraId="68EA2146" w14:textId="4DC80C88" w:rsidR="00F30255" w:rsidRDefault="00F30255" w:rsidP="00650B61">
      <w:pPr>
        <w:rPr>
          <w:rFonts w:eastAsiaTheme="minorEastAsia"/>
        </w:rPr>
      </w:pPr>
    </w:p>
    <w:p w14:paraId="466421EE" w14:textId="7ED10CB2" w:rsidR="00F30255" w:rsidRDefault="00F30255" w:rsidP="00650B61">
      <w:pPr>
        <w:rPr>
          <w:rFonts w:eastAsiaTheme="minorEastAsia"/>
        </w:rPr>
      </w:pPr>
    </w:p>
    <w:p w14:paraId="01C95BF0" w14:textId="012E7E29" w:rsidR="00F30255" w:rsidRDefault="00F30255" w:rsidP="00650B61">
      <w:pPr>
        <w:rPr>
          <w:rFonts w:eastAsiaTheme="minorEastAsia"/>
        </w:rPr>
      </w:pPr>
    </w:p>
    <w:p w14:paraId="2A26771F" w14:textId="7FF46BE0" w:rsidR="00F30255" w:rsidRDefault="00F30255" w:rsidP="00650B61">
      <w:pPr>
        <w:rPr>
          <w:rFonts w:eastAsiaTheme="minorEastAsia"/>
        </w:rPr>
      </w:pPr>
    </w:p>
    <w:p w14:paraId="4F7CB2D1" w14:textId="25A0271D" w:rsidR="00F30255" w:rsidRDefault="00F30255" w:rsidP="00650B61">
      <w:pPr>
        <w:rPr>
          <w:rFonts w:eastAsiaTheme="minorEastAsia"/>
        </w:rPr>
      </w:pPr>
    </w:p>
    <w:p w14:paraId="4F2BAEE6" w14:textId="59C30BE1" w:rsidR="00F30255" w:rsidRDefault="00F30255" w:rsidP="00650B61">
      <w:pPr>
        <w:rPr>
          <w:rFonts w:eastAsiaTheme="minorEastAsia"/>
        </w:rPr>
      </w:pPr>
    </w:p>
    <w:p w14:paraId="3F109CF7" w14:textId="7B627316" w:rsidR="00F30255" w:rsidRDefault="00F30255" w:rsidP="00650B61">
      <w:pPr>
        <w:rPr>
          <w:rFonts w:eastAsiaTheme="minorEastAsia"/>
        </w:rPr>
      </w:pPr>
    </w:p>
    <w:p w14:paraId="0AE61E83" w14:textId="4A80A72C" w:rsidR="00F30255" w:rsidRDefault="00F30255" w:rsidP="00650B61">
      <w:pPr>
        <w:rPr>
          <w:rFonts w:eastAsiaTheme="minorEastAsia"/>
        </w:rPr>
      </w:pPr>
    </w:p>
    <w:p w14:paraId="67853813" w14:textId="24A21256" w:rsidR="00D21DA8" w:rsidRDefault="00D21DA8" w:rsidP="00650B61">
      <w:pPr>
        <w:rPr>
          <w:rFonts w:eastAsiaTheme="minorEastAsia"/>
        </w:rPr>
      </w:pPr>
    </w:p>
    <w:p w14:paraId="6B6D0048" w14:textId="479CC56B" w:rsidR="00F30255" w:rsidRDefault="00F30255" w:rsidP="00650B61">
      <w:pPr>
        <w:rPr>
          <w:rFonts w:eastAsiaTheme="minorEastAsia"/>
        </w:rPr>
      </w:pPr>
    </w:p>
    <w:p w14:paraId="644E65EC" w14:textId="6CCEA40B" w:rsidR="00F30255" w:rsidRDefault="00F30255" w:rsidP="00650B61">
      <w:pPr>
        <w:rPr>
          <w:rFonts w:eastAsiaTheme="minorEastAsia"/>
        </w:rPr>
      </w:pPr>
    </w:p>
    <w:p w14:paraId="2308A8E4" w14:textId="1E4408D9" w:rsidR="00F30255" w:rsidRDefault="00F30255" w:rsidP="00650B61">
      <w:pPr>
        <w:rPr>
          <w:rFonts w:eastAsiaTheme="minorEastAsia"/>
        </w:rPr>
      </w:pPr>
    </w:p>
    <w:p w14:paraId="33143464" w14:textId="449A1878" w:rsidR="00F30255" w:rsidRDefault="00107C51" w:rsidP="00650B61">
      <w:pPr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DC8E3" wp14:editId="6953894C">
                <wp:simplePos x="0" y="0"/>
                <wp:positionH relativeFrom="column">
                  <wp:posOffset>-434340</wp:posOffset>
                </wp:positionH>
                <wp:positionV relativeFrom="paragraph">
                  <wp:posOffset>100330</wp:posOffset>
                </wp:positionV>
                <wp:extent cx="3803650" cy="3289300"/>
                <wp:effectExtent l="0" t="0" r="2540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328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433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503"/>
                            </w:tblGrid>
                            <w:tr w:rsidR="00AA5592" w:rsidRPr="00C250AC" w14:paraId="707E8AF8" w14:textId="77777777" w:rsidTr="009B00FB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E2F3"/>
                                </w:tcPr>
                                <w:p w14:paraId="0BA2680E" w14:textId="5DADC83B" w:rsidR="00EA5CBD" w:rsidRPr="00C250AC" w:rsidRDefault="00EA5CBD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>
                                    <w:rPr>
                                      <w:b/>
                                      <w:color w:val="2F5597"/>
                                    </w:rPr>
                                    <w:t>How I would have done it</w:t>
                                  </w:r>
                                </w:p>
                              </w:tc>
                            </w:tr>
                            <w:tr w:rsidR="00AA5592" w:rsidRPr="00C250AC" w14:paraId="5C129D73" w14:textId="77777777" w:rsidTr="009B00FB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1A63A8A" w14:textId="64079746" w:rsidR="00EA5CBD" w:rsidRPr="00EA5CBD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=a-4+6=0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a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=-2</m:t>
                                      </m:r>
                                    </m:oMath>
                                  </m:oMathPara>
                                </w:p>
                                <w:p w14:paraId="394DB752" w14:textId="1D2C09CA" w:rsidR="00EA5CBD" w:rsidRDefault="00EA5CBD" w:rsidP="00EA5CBD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i.e.-2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+4x+6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x+1</m:t>
                                          </m: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x-3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x=-1 or x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=3</m:t>
                                      </m:r>
                                    </m:oMath>
                                  </m:oMathPara>
                                </w:p>
                                <w:p w14:paraId="12434228" w14:textId="3653D875" w:rsidR="00EA5CBD" w:rsidRDefault="003D1EF9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S</w:t>
                                  </w:r>
                                  <w:r w:rsidR="00C77404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o from here I would have sketched the graph of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y=f’(x)</m:t>
                                    </m:r>
                                  </m:oMath>
                                  <w:r w:rsidR="00791AD0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</w:t>
                                  </w:r>
                                </w:p>
                                <w:p w14:paraId="72990525" w14:textId="5567C60A" w:rsidR="00EA5CBD" w:rsidRDefault="00EA5CBD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Hence</w:t>
                                  </w:r>
                                  <w:r w:rsidR="00C77404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&gt;0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when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-1&lt;x&lt;3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.</w:t>
                                  </w:r>
                                </w:p>
                                <w:p w14:paraId="15120312" w14:textId="5EB30B41" w:rsidR="00791AD0" w:rsidRPr="0027646D" w:rsidRDefault="004D047E" w:rsidP="00791AD0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f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''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&lt;0 (graph decreasing)⇒x&gt;1</m:t>
                                      </m:r>
                                    </m:oMath>
                                  </m:oMathPara>
                                </w:p>
                                <w:p w14:paraId="75102B9C" w14:textId="0D9C2FD7" w:rsidR="00791AD0" w:rsidRDefault="00791AD0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So BOTH:</w:t>
                                  </w:r>
                                </w:p>
                                <w:p w14:paraId="736746C3" w14:textId="314311D7" w:rsidR="00EA5CBD" w:rsidRPr="00B5566F" w:rsidRDefault="00EA5CBD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Required interval: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1&lt;x&lt;3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00FB" w:rsidRPr="00C250AC" w14:paraId="18BB3818" w14:textId="77777777" w:rsidTr="00C77404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6ECCFF" w14:textId="77777777" w:rsidR="00F30255" w:rsidRDefault="00F30255" w:rsidP="00992D52">
                                  <w:pPr>
                                    <w:pStyle w:val="Parts"/>
                                    <w:rPr>
                                      <w:rFonts w:eastAsia="Times New Roman" w:cs="Times New Roman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AA5592" w:rsidRPr="00C250AC" w14:paraId="1ACFC161" w14:textId="77777777" w:rsidTr="00C77404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12F334C" w14:textId="77777777" w:rsidR="00EA5CBD" w:rsidRPr="00C250AC" w:rsidRDefault="00EA5CBD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AA5592" w:rsidRPr="00C250AC" w14:paraId="05702AE9" w14:textId="77777777" w:rsidTr="00C77404">
                              <w:tc>
                                <w:tcPr>
                                  <w:tcW w:w="5000" w:type="pct"/>
                                </w:tcPr>
                                <w:p w14:paraId="2F3A66C1" w14:textId="77777777" w:rsidR="00EA5CBD" w:rsidRDefault="00EA5CBD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value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oMath>
                                </w:p>
                                <w:p w14:paraId="75461188" w14:textId="22C3C507" w:rsidR="00EA5CBD" w:rsidRDefault="00EA5CBD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s</w:t>
                                  </w:r>
                                  <w:r w:rsidR="00994328">
                                    <w:rPr>
                                      <w:color w:val="003366"/>
                                    </w:rPr>
                                    <w:t xml:space="preserve">olve </w:t>
                                  </w:r>
                                </w:p>
                                <w:p w14:paraId="4B6A53A4" w14:textId="7BD6E8B1" w:rsidR="006C3C2A" w:rsidRPr="006C3C2A" w:rsidRDefault="006C3C2A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interval where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&lt;0</m:t>
                                    </m:r>
                                  </m:oMath>
                                </w:p>
                                <w:p w14:paraId="1C1B7788" w14:textId="77777777" w:rsidR="00EA5CBD" w:rsidRPr="0080247D" w:rsidRDefault="00EA5CBD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interval where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f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&gt;0</m:t>
                                    </m:r>
                                  </m:oMath>
                                </w:p>
                                <w:p w14:paraId="64C57040" w14:textId="77777777" w:rsidR="00EA5CBD" w:rsidRPr="0080247D" w:rsidRDefault="00EA5CBD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correct interval</w:t>
                                  </w:r>
                                </w:p>
                              </w:tc>
                            </w:tr>
                          </w:tbl>
                          <w:p w14:paraId="3B2AD016" w14:textId="77777777" w:rsidR="00EA5CBD" w:rsidRDefault="00EA5CBD" w:rsidP="00EA5CBD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C8E3" id="Text Box 26" o:spid="_x0000_s1041" type="#_x0000_t202" style="position:absolute;margin-left:-34.2pt;margin-top:7.9pt;width:299.5pt;height:25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5433" w:type="pct"/>
                        <w:tblLook w:val="04A0" w:firstRow="1" w:lastRow="0" w:firstColumn="1" w:lastColumn="0" w:noHBand="0" w:noVBand="1"/>
                      </w:tblPr>
                      <w:tblGrid>
                        <w:gridCol w:w="6503"/>
                      </w:tblGrid>
                      <w:tr w:rsidR="00AA5592" w:rsidRPr="00C250AC" w14:paraId="707E8AF8" w14:textId="77777777" w:rsidTr="009B00FB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  <w:shd w:val="clear" w:color="auto" w:fill="D9E2F3"/>
                          </w:tcPr>
                          <w:p w14:paraId="0BA2680E" w14:textId="5DADC83B" w:rsidR="00EA5CBD" w:rsidRPr="00C250AC" w:rsidRDefault="00EA5CBD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>
                              <w:rPr>
                                <w:b/>
                                <w:color w:val="2F5597"/>
                              </w:rPr>
                              <w:t>How I would have done it</w:t>
                            </w:r>
                          </w:p>
                        </w:tc>
                      </w:tr>
                      <w:tr w:rsidR="00AA5592" w:rsidRPr="00C250AC" w14:paraId="5C129D73" w14:textId="77777777" w:rsidTr="009B00FB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14:paraId="41A63A8A" w14:textId="64079746" w:rsidR="00EA5CBD" w:rsidRPr="00EA5CBD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=a-4+6=0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a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=-2</m:t>
                                </m:r>
                              </m:oMath>
                            </m:oMathPara>
                          </w:p>
                          <w:p w14:paraId="394DB752" w14:textId="1D2C09CA" w:rsidR="00EA5CBD" w:rsidRDefault="00EA5CBD" w:rsidP="00EA5CBD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i.e.-2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+4x+6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x+1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x-3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x=-1 or 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=3</m:t>
                                </m:r>
                              </m:oMath>
                            </m:oMathPara>
                          </w:p>
                          <w:p w14:paraId="12434228" w14:textId="3653D875" w:rsidR="00EA5CBD" w:rsidRDefault="003D1EF9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S</w:t>
                            </w:r>
                            <w:r w:rsidR="00C77404">
                              <w:rPr>
                                <w:rFonts w:eastAsiaTheme="minorEastAsia"/>
                                <w:color w:val="003366"/>
                              </w:rPr>
                              <w:t xml:space="preserve">o from here I would have sketched the graph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y=f’(x)</m:t>
                              </m:r>
                            </m:oMath>
                            <w:r w:rsidR="00791AD0">
                              <w:rPr>
                                <w:rFonts w:eastAsiaTheme="minorEastAsia"/>
                                <w:color w:val="003366"/>
                              </w:rPr>
                              <w:t xml:space="preserve"> </w:t>
                            </w:r>
                          </w:p>
                          <w:p w14:paraId="72990525" w14:textId="5567C60A" w:rsidR="00EA5CBD" w:rsidRDefault="00EA5CBD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Hence</w:t>
                            </w:r>
                            <w:r w:rsidR="00C77404">
                              <w:rPr>
                                <w:rFonts w:eastAsiaTheme="minorEastAsia"/>
                                <w:color w:val="003366"/>
                              </w:rPr>
                              <w:t xml:space="preserve">         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&gt;0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when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-1&lt;x&lt;3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.</w:t>
                            </w:r>
                          </w:p>
                          <w:p w14:paraId="15120312" w14:textId="5EB30B41" w:rsidR="00791AD0" w:rsidRPr="0027646D" w:rsidRDefault="004D047E" w:rsidP="00791AD0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&lt;0 (graph decreasing)⇒x&gt;1</m:t>
                                </m:r>
                              </m:oMath>
                            </m:oMathPara>
                          </w:p>
                          <w:p w14:paraId="75102B9C" w14:textId="0D9C2FD7" w:rsidR="00791AD0" w:rsidRDefault="00791AD0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So BOTH:</w:t>
                            </w:r>
                          </w:p>
                          <w:p w14:paraId="736746C3" w14:textId="314311D7" w:rsidR="00EA5CBD" w:rsidRPr="00B5566F" w:rsidRDefault="00EA5CBD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Required interval: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1&lt;x&lt;3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.</w:t>
                            </w:r>
                          </w:p>
                        </w:tc>
                      </w:tr>
                      <w:tr w:rsidR="009B00FB" w:rsidRPr="00C250AC" w14:paraId="18BB3818" w14:textId="77777777" w:rsidTr="00C77404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3F6ECCFF" w14:textId="77777777" w:rsidR="00F30255" w:rsidRDefault="00F30255" w:rsidP="00992D52">
                            <w:pPr>
                              <w:pStyle w:val="Parts"/>
                              <w:rPr>
                                <w:rFonts w:eastAsia="Times New Roman" w:cs="Times New Roman"/>
                                <w:color w:val="003366"/>
                              </w:rPr>
                            </w:pPr>
                          </w:p>
                        </w:tc>
                      </w:tr>
                      <w:tr w:rsidR="00AA5592" w:rsidRPr="00C250AC" w14:paraId="1ACFC161" w14:textId="77777777" w:rsidTr="00C77404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12F334C" w14:textId="77777777" w:rsidR="00EA5CBD" w:rsidRPr="00C250AC" w:rsidRDefault="00EA5CBD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AA5592" w:rsidRPr="00C250AC" w14:paraId="05702AE9" w14:textId="77777777" w:rsidTr="00C77404">
                        <w:tc>
                          <w:tcPr>
                            <w:tcW w:w="5000" w:type="pct"/>
                          </w:tcPr>
                          <w:p w14:paraId="2F3A66C1" w14:textId="77777777" w:rsidR="00EA5CBD" w:rsidRDefault="00EA5CBD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a</m:t>
                              </m:r>
                            </m:oMath>
                          </w:p>
                          <w:p w14:paraId="75461188" w14:textId="22C3C507" w:rsidR="00EA5CBD" w:rsidRDefault="00EA5CBD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s</w:t>
                            </w:r>
                            <w:r w:rsidR="00994328">
                              <w:rPr>
                                <w:color w:val="003366"/>
                              </w:rPr>
                              <w:t xml:space="preserve">olve </w:t>
                            </w:r>
                          </w:p>
                          <w:p w14:paraId="4B6A53A4" w14:textId="7BD6E8B1" w:rsidR="006C3C2A" w:rsidRPr="006C3C2A" w:rsidRDefault="006C3C2A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interval where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''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&lt;0</m:t>
                              </m:r>
                            </m:oMath>
                          </w:p>
                          <w:p w14:paraId="1C1B7788" w14:textId="77777777" w:rsidR="00EA5CBD" w:rsidRPr="0080247D" w:rsidRDefault="00EA5CBD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interval where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&gt;0</m:t>
                              </m:r>
                            </m:oMath>
                          </w:p>
                          <w:p w14:paraId="64C57040" w14:textId="77777777" w:rsidR="00EA5CBD" w:rsidRPr="0080247D" w:rsidRDefault="00EA5CBD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correct interval</w:t>
                            </w:r>
                          </w:p>
                        </w:tc>
                      </w:tr>
                    </w:tbl>
                    <w:p w14:paraId="3B2AD016" w14:textId="77777777" w:rsidR="00EA5CBD" w:rsidRDefault="00EA5CBD" w:rsidP="00EA5CBD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64241899" w14:textId="4BFEE872" w:rsidR="00F30255" w:rsidRDefault="00F30255" w:rsidP="00650B61">
      <w:pPr>
        <w:rPr>
          <w:rFonts w:eastAsiaTheme="minorEastAsia"/>
        </w:rPr>
      </w:pPr>
    </w:p>
    <w:p w14:paraId="7683EF15" w14:textId="4DDF03AC" w:rsidR="00F30255" w:rsidRDefault="00F30255" w:rsidP="00650B61">
      <w:pPr>
        <w:rPr>
          <w:rFonts w:eastAsiaTheme="minorEastAsia"/>
        </w:rPr>
      </w:pPr>
    </w:p>
    <w:p w14:paraId="19CE8982" w14:textId="7F9CC422" w:rsidR="00F30255" w:rsidRDefault="004D047E" w:rsidP="00650B61">
      <w:pPr>
        <w:rPr>
          <w:rFonts w:eastAsiaTheme="minorEastAsia"/>
        </w:rPr>
      </w:pPr>
      <w:r>
        <w:rPr>
          <w:rFonts w:eastAsiaTheme="minorEastAsia"/>
          <w:noProof/>
        </w:rPr>
        <w:object w:dxaOrig="1440" w:dyaOrig="1440" w14:anchorId="6CB14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3.3pt;margin-top:8.85pt;width:213.7pt;height:164.75pt;z-index:251689984;mso-position-horizontal-relative:text;mso-position-vertical-relative:text">
            <v:imagedata r:id="rId11" o:title=""/>
          </v:shape>
          <o:OLEObject Type="Embed" ProgID="FXDraw.Graphic" ShapeID="_x0000_s1028" DrawAspect="Content" ObjectID="_1654424294" r:id="rId12"/>
        </w:object>
      </w:r>
    </w:p>
    <w:p w14:paraId="333A23B5" w14:textId="19B0B8C6" w:rsidR="00F30255" w:rsidRDefault="00F30255" w:rsidP="00650B61">
      <w:pPr>
        <w:rPr>
          <w:rFonts w:eastAsiaTheme="minorEastAsia"/>
        </w:rPr>
      </w:pPr>
    </w:p>
    <w:p w14:paraId="297A64A0" w14:textId="6EE14382" w:rsidR="00F30255" w:rsidRDefault="00F30255" w:rsidP="00650B61">
      <w:pPr>
        <w:rPr>
          <w:rFonts w:eastAsiaTheme="minorEastAsia"/>
        </w:rPr>
      </w:pPr>
    </w:p>
    <w:p w14:paraId="749DC542" w14:textId="072C58D8" w:rsidR="00F30255" w:rsidRDefault="00F30255" w:rsidP="00650B61">
      <w:pPr>
        <w:rPr>
          <w:rFonts w:eastAsiaTheme="minorEastAsia"/>
        </w:rPr>
      </w:pPr>
    </w:p>
    <w:p w14:paraId="5B45B1A2" w14:textId="6FFE3D29" w:rsidR="00F30255" w:rsidRDefault="00F30255" w:rsidP="00650B61">
      <w:pPr>
        <w:rPr>
          <w:rFonts w:eastAsiaTheme="minorEastAsia"/>
        </w:rPr>
      </w:pPr>
    </w:p>
    <w:p w14:paraId="2B5ADC57" w14:textId="4F3BFB5E" w:rsidR="00F30255" w:rsidRDefault="00F30255" w:rsidP="00650B61">
      <w:pPr>
        <w:rPr>
          <w:rFonts w:eastAsiaTheme="minorEastAsia"/>
        </w:rPr>
      </w:pPr>
    </w:p>
    <w:p w14:paraId="2B08DA1E" w14:textId="3B9B3754" w:rsidR="00F30255" w:rsidRDefault="00F30255" w:rsidP="00650B61">
      <w:pPr>
        <w:rPr>
          <w:rFonts w:eastAsiaTheme="minorEastAsia"/>
        </w:rPr>
      </w:pPr>
    </w:p>
    <w:p w14:paraId="7BD00D50" w14:textId="779BAE2B" w:rsidR="00F30255" w:rsidRDefault="00F30255" w:rsidP="00650B61">
      <w:pPr>
        <w:rPr>
          <w:rFonts w:eastAsiaTheme="minorEastAsia"/>
        </w:rPr>
      </w:pPr>
    </w:p>
    <w:p w14:paraId="2A75AE6B" w14:textId="7FB11004" w:rsidR="00F30255" w:rsidRDefault="00F30255" w:rsidP="00650B61">
      <w:pPr>
        <w:rPr>
          <w:rFonts w:eastAsiaTheme="minorEastAsia"/>
        </w:rPr>
      </w:pPr>
    </w:p>
    <w:p w14:paraId="46C05ECA" w14:textId="7D3BE1AD" w:rsidR="00F30255" w:rsidRDefault="00F30255" w:rsidP="00650B61">
      <w:pPr>
        <w:rPr>
          <w:rFonts w:eastAsiaTheme="minorEastAsia"/>
        </w:rPr>
      </w:pPr>
    </w:p>
    <w:p w14:paraId="17644F61" w14:textId="7E45F242" w:rsidR="00F30255" w:rsidRDefault="00F30255" w:rsidP="00650B61">
      <w:pPr>
        <w:rPr>
          <w:rFonts w:eastAsiaTheme="minorEastAsia"/>
        </w:rPr>
      </w:pPr>
    </w:p>
    <w:p w14:paraId="5C6BCCC1" w14:textId="2E9AEED7" w:rsidR="00F30255" w:rsidRDefault="00F30255" w:rsidP="00650B61">
      <w:pPr>
        <w:rPr>
          <w:rFonts w:eastAsiaTheme="minorEastAsia"/>
        </w:rPr>
      </w:pPr>
    </w:p>
    <w:p w14:paraId="08C98912" w14:textId="369C3EA6" w:rsidR="00F30255" w:rsidRDefault="00F30255" w:rsidP="00650B61">
      <w:pPr>
        <w:rPr>
          <w:rFonts w:eastAsiaTheme="minorEastAsia"/>
        </w:rPr>
      </w:pPr>
    </w:p>
    <w:p w14:paraId="231C283E" w14:textId="0A40A65F" w:rsidR="00F30255" w:rsidRDefault="00F30255" w:rsidP="00650B61">
      <w:pPr>
        <w:rPr>
          <w:rFonts w:eastAsiaTheme="minorEastAsia"/>
        </w:rPr>
      </w:pPr>
    </w:p>
    <w:p w14:paraId="6D3B47CD" w14:textId="3E4445CE" w:rsidR="00F30255" w:rsidRDefault="00F30255" w:rsidP="00650B61">
      <w:pPr>
        <w:rPr>
          <w:rFonts w:eastAsiaTheme="minorEastAsia"/>
        </w:rPr>
      </w:pPr>
    </w:p>
    <w:p w14:paraId="74E73144" w14:textId="645A03F9" w:rsidR="00F30255" w:rsidRDefault="00F30255" w:rsidP="00650B61">
      <w:pPr>
        <w:rPr>
          <w:rFonts w:eastAsiaTheme="minorEastAsia"/>
        </w:rPr>
      </w:pPr>
    </w:p>
    <w:p w14:paraId="6C57547A" w14:textId="77777777" w:rsidR="00F30255" w:rsidRDefault="00F30255" w:rsidP="00650B61">
      <w:pPr>
        <w:rPr>
          <w:rFonts w:eastAsiaTheme="minorEastAsia"/>
        </w:rPr>
      </w:pPr>
    </w:p>
    <w:p w14:paraId="10CC16B3" w14:textId="77777777" w:rsidR="00107C51" w:rsidRDefault="00107C51">
      <w:pPr>
        <w:spacing w:after="160" w:line="259" w:lineRule="auto"/>
        <w:contextualSpacing w:val="0"/>
      </w:pPr>
    </w:p>
    <w:p w14:paraId="70D6A0E9" w14:textId="77A005CC" w:rsidR="00D21DA8" w:rsidRDefault="000B29B9">
      <w:pPr>
        <w:spacing w:after="160" w:line="259" w:lineRule="auto"/>
        <w:contextualSpacing w:val="0"/>
      </w:pPr>
      <w:r w:rsidRPr="002131EF">
        <w:rPr>
          <w:color w:val="C00000"/>
        </w:rPr>
        <w:t>This was not done well. The students who were on the right track often made too many mistakes to get there. Many students could not even make a start,</w:t>
      </w:r>
      <w:r w:rsidR="006D5C08" w:rsidRPr="002131EF">
        <w:rPr>
          <w:color w:val="C00000"/>
        </w:rPr>
        <w:t xml:space="preserve"> the 2 methods above are not the only ways to do this. A number of students did all the work, but did not complete it by stating t</w:t>
      </w:r>
      <w:r w:rsidR="002131EF" w:rsidRPr="002131EF">
        <w:rPr>
          <w:color w:val="C00000"/>
        </w:rPr>
        <w:t>he interval where the BOTH conditions were met.</w:t>
      </w:r>
      <w:r w:rsidR="00D21DA8">
        <w:br w:type="page"/>
      </w:r>
    </w:p>
    <w:p w14:paraId="0B056F2E" w14:textId="77A005CC" w:rsidR="00D21DA8" w:rsidRDefault="00D21DA8" w:rsidP="00D21DA8">
      <w:pPr>
        <w:pStyle w:val="QNum"/>
      </w:pPr>
      <w:r>
        <w:lastRenderedPageBreak/>
        <w:t>Question 7</w:t>
      </w:r>
      <w:r>
        <w:tab/>
        <w:t>(8 marks)</w:t>
      </w:r>
    </w:p>
    <w:p w14:paraId="5E6657A6" w14:textId="23039F50" w:rsidR="00D21DA8" w:rsidRDefault="00D21DA8" w:rsidP="00650B61">
      <w:pPr>
        <w:rPr>
          <w:rFonts w:eastAsiaTheme="minorEastAsia"/>
        </w:rPr>
      </w:pPr>
      <w:r>
        <w:rPr>
          <w:rFonts w:eastAsiaTheme="minorEastAsia"/>
        </w:rPr>
        <w:t xml:space="preserve">Initially, particle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stationary and at the origin. Particle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moves in a straight line so that a</w:t>
      </w:r>
      <w:r>
        <w:t xml:space="preserve">t time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seconds its acceleration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cms</w:t>
      </w:r>
      <w:r w:rsidRPr="00BE56EB"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 xml:space="preserve"> is given by </w:t>
      </w:r>
      <m:oMath>
        <m:r>
          <w:rPr>
            <w:rFonts w:ascii="Cambria Math" w:hAnsi="Cambria Math"/>
          </w:rPr>
          <m:t>a=8-3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t≥0</m:t>
        </m:r>
      </m:oMath>
      <w:r>
        <w:rPr>
          <w:rFonts w:eastAsiaTheme="minorEastAsia"/>
        </w:rPr>
        <w:t>.</w:t>
      </w:r>
    </w:p>
    <w:p w14:paraId="173D7225" w14:textId="6F8BD403" w:rsidR="00D21DA8" w:rsidRDefault="00D21DA8" w:rsidP="005C706D">
      <w:pPr>
        <w:pStyle w:val="Parta"/>
      </w:pPr>
      <w:r>
        <w:t>(a)</w:t>
      </w:r>
      <w:r>
        <w:tab/>
        <w:t xml:space="preserve">Determine the speed of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w:r>
        <w:t xml:space="preserve">after </w:t>
      </w:r>
      <m:oMath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second</w:t>
      </w:r>
      <w:r>
        <w:t>.</w:t>
      </w:r>
      <w:r>
        <w:tab/>
        <w:t>(3 marks)</w:t>
      </w:r>
    </w:p>
    <w:p w14:paraId="2B50AC11" w14:textId="62517A70" w:rsidR="00D21DA8" w:rsidRDefault="00056B99" w:rsidP="005C706D">
      <w:pPr>
        <w:pStyle w:val="Part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EAD536" wp14:editId="372D7736">
                <wp:simplePos x="0" y="0"/>
                <wp:positionH relativeFrom="column">
                  <wp:posOffset>1546860</wp:posOffset>
                </wp:positionH>
                <wp:positionV relativeFrom="paragraph">
                  <wp:posOffset>62865</wp:posOffset>
                </wp:positionV>
                <wp:extent cx="3162300" cy="2178050"/>
                <wp:effectExtent l="0" t="0" r="1905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78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6"/>
                            </w:tblGrid>
                            <w:tr w:rsidR="00440791" w:rsidRPr="00C250AC" w14:paraId="67271D01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FF939B2" w14:textId="77777777" w:rsidR="00440791" w:rsidRPr="00C250AC" w:rsidRDefault="00440791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440791" w:rsidRPr="00C250AC" w14:paraId="5F3662D5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90AA2B" w14:textId="77777777" w:rsidR="00440791" w:rsidRPr="00ED2772" w:rsidRDefault="00440791" w:rsidP="00ED277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8-3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0.5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=8t-2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1.5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+c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=0⇒c=0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=8t-2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1.5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  <w:p w14:paraId="62DD28A8" w14:textId="77777777" w:rsidR="00440791" w:rsidRDefault="00440791" w:rsidP="00ED277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=8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1.5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=6</m:t>
                                      </m:r>
                                    </m:oMath>
                                  </m:oMathPara>
                                </w:p>
                                <w:p w14:paraId="596DAA98" w14:textId="77777777" w:rsidR="00440791" w:rsidRPr="0051127D" w:rsidRDefault="00440791" w:rsidP="00E42128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speed is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6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cm/s.</w:t>
                                  </w:r>
                                </w:p>
                              </w:tc>
                            </w:tr>
                            <w:tr w:rsidR="00440791" w:rsidRPr="00C250AC" w14:paraId="270828FB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47A6882" w14:textId="77777777" w:rsidR="00440791" w:rsidRPr="00C250AC" w:rsidRDefault="00440791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440791" w:rsidRPr="00C250AC" w14:paraId="222BA453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7F18F248" w14:textId="77777777" w:rsidR="00440791" w:rsidRDefault="00440791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indicates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is integral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a</m:t>
                                    </m:r>
                                  </m:oMath>
                                </w:p>
                                <w:p w14:paraId="7B13B0D5" w14:textId="77777777" w:rsidR="00440791" w:rsidRDefault="00440791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expression for velocity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with c explained</w:t>
                                  </w:r>
                                </w:p>
                                <w:p w14:paraId="3D73E52C" w14:textId="77777777" w:rsidR="00440791" w:rsidRPr="00C250AC" w:rsidRDefault="00440791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speed, with units</w:t>
                                  </w:r>
                                </w:p>
                              </w:tc>
                            </w:tr>
                          </w:tbl>
                          <w:p w14:paraId="7F4BC7BC" w14:textId="77777777" w:rsidR="00440791" w:rsidRDefault="00440791" w:rsidP="00440791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D536" id="Text Box 27" o:spid="_x0000_s1042" type="#_x0000_t202" style="position:absolute;left:0;text-align:left;margin-left:121.8pt;margin-top:4.95pt;width:249pt;height:17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966"/>
                      </w:tblGrid>
                      <w:tr w:rsidR="00440791" w:rsidRPr="00C250AC" w14:paraId="67271D01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FF939B2" w14:textId="77777777" w:rsidR="00440791" w:rsidRPr="00C250AC" w:rsidRDefault="00440791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440791" w:rsidRPr="00C250AC" w14:paraId="5F3662D5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6290AA2B" w14:textId="77777777" w:rsidR="00440791" w:rsidRPr="00ED2772" w:rsidRDefault="00440791" w:rsidP="00ED277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v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8-3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0.5</m:t>
                                        </m:r>
                                      </m:sup>
                                    </m:sSup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=8t-2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1.5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+c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=0⇒c=0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=8t-2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1.5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2DD28A8" w14:textId="77777777" w:rsidR="00440791" w:rsidRDefault="00440791" w:rsidP="00ED277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=8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1.5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=6</m:t>
                                </m:r>
                              </m:oMath>
                            </m:oMathPara>
                          </w:p>
                          <w:p w14:paraId="596DAA98" w14:textId="77777777" w:rsidR="00440791" w:rsidRPr="0051127D" w:rsidRDefault="00440791" w:rsidP="00E42128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speed 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cm/s.</w:t>
                            </w:r>
                          </w:p>
                        </w:tc>
                      </w:tr>
                      <w:tr w:rsidR="00440791" w:rsidRPr="00C250AC" w14:paraId="270828FB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47A6882" w14:textId="77777777" w:rsidR="00440791" w:rsidRPr="00C250AC" w:rsidRDefault="00440791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440791" w:rsidRPr="00C250AC" w14:paraId="222BA453" w14:textId="77777777" w:rsidTr="00F27DD5">
                        <w:tc>
                          <w:tcPr>
                            <w:tcW w:w="5000" w:type="pct"/>
                          </w:tcPr>
                          <w:p w14:paraId="7F18F248" w14:textId="77777777" w:rsidR="00440791" w:rsidRDefault="00440791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indicates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is integral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a</m:t>
                              </m:r>
                            </m:oMath>
                          </w:p>
                          <w:p w14:paraId="7B13B0D5" w14:textId="77777777" w:rsidR="00440791" w:rsidRDefault="00440791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 xml:space="preserve">expression for velocity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v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with c explained</w:t>
                            </w:r>
                          </w:p>
                          <w:p w14:paraId="3D73E52C" w14:textId="77777777" w:rsidR="00440791" w:rsidRPr="00C250AC" w:rsidRDefault="00440791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speed, with units</w:t>
                            </w:r>
                          </w:p>
                        </w:tc>
                      </w:tr>
                    </w:tbl>
                    <w:p w14:paraId="7F4BC7BC" w14:textId="77777777" w:rsidR="00440791" w:rsidRDefault="00440791" w:rsidP="00440791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50E5CB9C" w14:textId="14A131F1" w:rsidR="00D21DA8" w:rsidRDefault="00D21DA8" w:rsidP="005C706D">
      <w:pPr>
        <w:pStyle w:val="Parta"/>
      </w:pPr>
    </w:p>
    <w:p w14:paraId="1AC10BCC" w14:textId="77777777" w:rsidR="00D21DA8" w:rsidRDefault="00D21DA8" w:rsidP="005C706D">
      <w:pPr>
        <w:pStyle w:val="Parta"/>
      </w:pPr>
    </w:p>
    <w:p w14:paraId="7AEE48B4" w14:textId="77777777" w:rsidR="00D21DA8" w:rsidRDefault="00D21DA8" w:rsidP="005C706D">
      <w:pPr>
        <w:pStyle w:val="Parta"/>
      </w:pPr>
    </w:p>
    <w:p w14:paraId="2268190E" w14:textId="77777777" w:rsidR="00D21DA8" w:rsidRDefault="00D21DA8" w:rsidP="005C706D">
      <w:pPr>
        <w:pStyle w:val="Parta"/>
      </w:pPr>
    </w:p>
    <w:p w14:paraId="0E95E4B6" w14:textId="77777777" w:rsidR="00D21DA8" w:rsidRDefault="00D21DA8" w:rsidP="005C706D">
      <w:pPr>
        <w:pStyle w:val="Parta"/>
      </w:pPr>
    </w:p>
    <w:p w14:paraId="2773DD8E" w14:textId="77777777" w:rsidR="00D21DA8" w:rsidRDefault="00D21DA8" w:rsidP="005C706D">
      <w:pPr>
        <w:pStyle w:val="Parta"/>
      </w:pPr>
    </w:p>
    <w:p w14:paraId="23075659" w14:textId="77777777" w:rsidR="00D21DA8" w:rsidRDefault="00D21DA8" w:rsidP="005C706D">
      <w:pPr>
        <w:pStyle w:val="Parta"/>
      </w:pPr>
    </w:p>
    <w:p w14:paraId="6B884BED" w14:textId="77777777" w:rsidR="00D21DA8" w:rsidRDefault="00D21DA8" w:rsidP="005C706D">
      <w:pPr>
        <w:pStyle w:val="Parta"/>
      </w:pPr>
    </w:p>
    <w:p w14:paraId="66D5BAC2" w14:textId="77777777" w:rsidR="00D21DA8" w:rsidRDefault="00D21DA8" w:rsidP="005C706D">
      <w:pPr>
        <w:pStyle w:val="Parta"/>
      </w:pPr>
    </w:p>
    <w:p w14:paraId="306A8177" w14:textId="77777777" w:rsidR="00D21DA8" w:rsidRDefault="00D21DA8" w:rsidP="005C706D">
      <w:pPr>
        <w:pStyle w:val="Parta"/>
      </w:pPr>
    </w:p>
    <w:p w14:paraId="00F575AC" w14:textId="77777777" w:rsidR="00D21DA8" w:rsidRDefault="00D21DA8" w:rsidP="005C706D">
      <w:pPr>
        <w:pStyle w:val="Parta"/>
      </w:pPr>
    </w:p>
    <w:p w14:paraId="63AFE6E1" w14:textId="77777777" w:rsidR="00D21DA8" w:rsidRDefault="00D21DA8" w:rsidP="005C706D">
      <w:pPr>
        <w:pStyle w:val="Parta"/>
      </w:pPr>
    </w:p>
    <w:p w14:paraId="3343286D" w14:textId="77777777" w:rsidR="00D21DA8" w:rsidRDefault="00D21DA8" w:rsidP="005C706D">
      <w:pPr>
        <w:pStyle w:val="Parta"/>
      </w:pPr>
    </w:p>
    <w:p w14:paraId="3272BDA8" w14:textId="77777777" w:rsidR="00D21DA8" w:rsidRDefault="00D21DA8" w:rsidP="005C706D">
      <w:pPr>
        <w:pStyle w:val="Parta"/>
      </w:pPr>
      <w:r>
        <w:t>(b)</w:t>
      </w:r>
      <w:r>
        <w:tab/>
        <w:t xml:space="preserve">Determine the speed of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w:r>
        <w:t>when it returns to the origin.</w:t>
      </w:r>
      <w:r>
        <w:tab/>
        <w:t>(5 marks)</w:t>
      </w:r>
    </w:p>
    <w:p w14:paraId="76E2AA9F" w14:textId="597A637B" w:rsidR="00D21DA8" w:rsidRDefault="00CB413D" w:rsidP="00650B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253F63" wp14:editId="3997323B">
                <wp:simplePos x="0" y="0"/>
                <wp:positionH relativeFrom="column">
                  <wp:posOffset>-491490</wp:posOffset>
                </wp:positionH>
                <wp:positionV relativeFrom="paragraph">
                  <wp:posOffset>84455</wp:posOffset>
                </wp:positionV>
                <wp:extent cx="3371850" cy="3740150"/>
                <wp:effectExtent l="0" t="0" r="1905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74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056B99" w:rsidRPr="00C250AC" w14:paraId="4C7F59C4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1DB1348" w14:textId="77777777" w:rsidR="00056B99" w:rsidRPr="00C250AC" w:rsidRDefault="00056B99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056B99" w:rsidRPr="00C250AC" w14:paraId="37E75FCC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A39F47" w14:textId="77777777" w:rsidR="00056B99" w:rsidRDefault="00056B99" w:rsidP="00440791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Require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change in displacement for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0≤t≤T</m:t>
                                    </m:r>
                                  </m:oMath>
                                </w:p>
                                <w:p w14:paraId="3C2246ED" w14:textId="77777777" w:rsidR="00056B99" w:rsidRPr="00ED2592" w:rsidRDefault="00056B99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8t-2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1.5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0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SupPr>
                                        <m:e>
                                          <m:d>
                                            <m:dPr>
                                              <m:begChr m:val="["/>
                                              <m:endChr m:val="]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4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4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5</m:t>
                                                  </m:r>
                                                </m:den>
                                              </m:f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color w:val="003366"/>
                                                    </w:rPr>
                                                    <m:t>2.5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2.5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=5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T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=25</m:t>
                                      </m:r>
                                    </m:oMath>
                                  </m:oMathPara>
                                </w:p>
                                <w:p w14:paraId="0A07CDAA" w14:textId="6A3A725E" w:rsidR="00056B99" w:rsidRDefault="00056B99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25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=8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25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25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=200-250=-50</m:t>
                                      </m:r>
                                    </m:oMath>
                                  </m:oMathPara>
                                </w:p>
                                <w:p w14:paraId="6869A4E2" w14:textId="77777777" w:rsidR="00056B99" w:rsidRPr="0051127D" w:rsidRDefault="00056B99" w:rsidP="00440791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speed is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cm/s.</w:t>
                                  </w:r>
                                </w:p>
                              </w:tc>
                            </w:tr>
                            <w:tr w:rsidR="00056B99" w:rsidRPr="00C250AC" w14:paraId="0232B720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252EBF4" w14:textId="77777777" w:rsidR="00056B99" w:rsidRPr="00C250AC" w:rsidRDefault="00056B99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056B99" w:rsidRPr="00C250AC" w14:paraId="41CA2E1F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6EA8050A" w14:textId="77777777" w:rsidR="00056B99" w:rsidRDefault="00056B99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obtains expression for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Δ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in terms of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oMath>
                                </w:p>
                                <w:p w14:paraId="3ED6363D" w14:textId="77777777" w:rsidR="00056B99" w:rsidRDefault="00056B99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equates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Δ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x=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solves for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oMath>
                                </w:p>
                                <w:p w14:paraId="3AEB9867" w14:textId="77777777" w:rsidR="00056B99" w:rsidRDefault="00056B99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obtains velocity</w:t>
                                  </w:r>
                                </w:p>
                                <w:p w14:paraId="7B4283E0" w14:textId="77777777" w:rsidR="00056B99" w:rsidRPr="00C250AC" w:rsidRDefault="00056B99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speed, with units</w:t>
                                  </w:r>
                                </w:p>
                              </w:tc>
                            </w:tr>
                          </w:tbl>
                          <w:p w14:paraId="04583DF2" w14:textId="77777777" w:rsidR="00056B99" w:rsidRDefault="00056B99" w:rsidP="00056B99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3F63" id="Text Box 28" o:spid="_x0000_s1043" type="#_x0000_t202" style="position:absolute;margin-left:-38.7pt;margin-top:6.65pt;width:265.5pt;height:29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056B99" w:rsidRPr="00C250AC" w14:paraId="4C7F59C4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1DB1348" w14:textId="77777777" w:rsidR="00056B99" w:rsidRPr="00C250AC" w:rsidRDefault="00056B99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056B99" w:rsidRPr="00C250AC" w14:paraId="37E75FCC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CA39F47" w14:textId="77777777" w:rsidR="00056B99" w:rsidRDefault="00056B99" w:rsidP="00440791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Require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change in displacement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0≤t≤T</m:t>
                              </m:r>
                            </m:oMath>
                          </w:p>
                          <w:p w14:paraId="3C2246ED" w14:textId="77777777" w:rsidR="00056B99" w:rsidRPr="00ED2592" w:rsidRDefault="00056B99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8t-2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1.5</m:t>
                                        </m:r>
                                      </m:sup>
                                    </m:sSup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0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4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t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t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color w:val="003366"/>
                                              </w:rPr>
                                              <m:t>2.5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2.5</m:t>
                                    </m:r>
                                  </m:sup>
                                </m:sSup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rad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</m:ra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T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=25</m:t>
                                </m:r>
                              </m:oMath>
                            </m:oMathPara>
                          </w:p>
                          <w:p w14:paraId="0A07CDAA" w14:textId="6A3A725E" w:rsidR="00056B99" w:rsidRDefault="00056B99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25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=8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25</m:t>
                                        </m:r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=200-250=-50</m:t>
                                </m:r>
                              </m:oMath>
                            </m:oMathPara>
                          </w:p>
                          <w:p w14:paraId="6869A4E2" w14:textId="77777777" w:rsidR="00056B99" w:rsidRPr="0051127D" w:rsidRDefault="00056B99" w:rsidP="00440791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speed 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50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cm/s.</w:t>
                            </w:r>
                          </w:p>
                        </w:tc>
                      </w:tr>
                      <w:tr w:rsidR="00056B99" w:rsidRPr="00C250AC" w14:paraId="0232B720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252EBF4" w14:textId="77777777" w:rsidR="00056B99" w:rsidRPr="00C250AC" w:rsidRDefault="00056B99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056B99" w:rsidRPr="00C250AC" w14:paraId="41CA2E1F" w14:textId="77777777" w:rsidTr="00F27DD5">
                        <w:tc>
                          <w:tcPr>
                            <w:tcW w:w="5000" w:type="pct"/>
                          </w:tcPr>
                          <w:p w14:paraId="6EA8050A" w14:textId="77777777" w:rsidR="00056B99" w:rsidRDefault="00056B99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obtains expression 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3366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in terms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</m:t>
                              </m:r>
                            </m:oMath>
                          </w:p>
                          <w:p w14:paraId="3ED6363D" w14:textId="77777777" w:rsidR="00056B99" w:rsidRDefault="00056B99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equates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3366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and </w:t>
                            </w:r>
                            <w:r>
                              <w:rPr>
                                <w:color w:val="003366"/>
                              </w:rPr>
                              <w:t xml:space="preserve">solves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</m:t>
                              </m:r>
                            </m:oMath>
                          </w:p>
                          <w:p w14:paraId="3AEB9867" w14:textId="77777777" w:rsidR="00056B99" w:rsidRDefault="00056B99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obtains velocity</w:t>
                            </w:r>
                          </w:p>
                          <w:p w14:paraId="7B4283E0" w14:textId="77777777" w:rsidR="00056B99" w:rsidRPr="00C250AC" w:rsidRDefault="00056B99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speed, with units</w:t>
                            </w:r>
                          </w:p>
                        </w:tc>
                      </w:tr>
                    </w:tbl>
                    <w:p w14:paraId="04583DF2" w14:textId="77777777" w:rsidR="00056B99" w:rsidRDefault="00056B99" w:rsidP="00056B99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  <w:r w:rsidR="00056B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EFF4D6" wp14:editId="3B5A9B69">
                <wp:simplePos x="0" y="0"/>
                <wp:positionH relativeFrom="column">
                  <wp:posOffset>2950210</wp:posOffset>
                </wp:positionH>
                <wp:positionV relativeFrom="paragraph">
                  <wp:posOffset>82550</wp:posOffset>
                </wp:positionV>
                <wp:extent cx="3371850" cy="389255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89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295"/>
                            </w:tblGrid>
                            <w:tr w:rsidR="00D21DA8" w:rsidRPr="00C250AC" w14:paraId="23BA535F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09A540F9" w14:textId="0BCDD545" w:rsidR="00D21DA8" w:rsidRPr="00C250AC" w:rsidRDefault="00056B99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>
                                    <w:rPr>
                                      <w:b/>
                                      <w:color w:val="2F5597"/>
                                    </w:rPr>
                                    <w:t xml:space="preserve">Slightly different </w:t>
                                  </w:r>
                                  <w:r w:rsidR="00D21DA8"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4030189A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67E7DB" w14:textId="77777777" w:rsidR="00E4111A" w:rsidRPr="00E4111A" w:rsidRDefault="00165BA3" w:rsidP="00992D52">
                                  <w:pPr>
                                    <w:pStyle w:val="Parts"/>
                                    <w:rPr>
                                      <w:rFonts w:eastAsia="Times New Roman" w:cs="Times New Roman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x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=4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2.5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+k</m:t>
                                      </m:r>
                                    </m:oMath>
                                  </m:oMathPara>
                                </w:p>
                                <w:p w14:paraId="1459EBFA" w14:textId="77777777" w:rsidR="00E4111A" w:rsidRPr="00E4111A" w:rsidRDefault="00E4111A" w:rsidP="00992D52">
                                  <w:pPr>
                                    <w:pStyle w:val="Parts"/>
                                    <w:rPr>
                                      <w:rFonts w:eastAsia="Times New Roman" w:cs="Times New Roman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3366"/>
                                        </w:rPr>
                                        <m:t>x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3366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3366"/>
                                        </w:rPr>
                                        <m:t>=0 ∴k=0</m:t>
                                      </m:r>
                                    </m:oMath>
                                  </m:oMathPara>
                                </w:p>
                                <w:p w14:paraId="6F883BFB" w14:textId="6DFDE15B" w:rsidR="00D21DA8" w:rsidRPr="00ED2592" w:rsidRDefault="00E4111A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x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⇒</m:t>
                                      </m:r>
                                      <m: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2.5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1-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t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3366"/>
                                        </w:rPr>
                                        <m:t xml:space="preserve"> t=0,     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t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=5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t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=25</m:t>
                                      </m:r>
                                    </m:oMath>
                                  </m:oMathPara>
                                </w:p>
                                <w:p w14:paraId="26A04E56" w14:textId="6013928A" w:rsidR="00D21DA8" w:rsidRPr="00382826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25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=8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25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25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=200-2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003366"/>
                                                </w:rPr>
                                                <m:t>5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=200-250=-50cm/s</m:t>
                                      </m:r>
                                    </m:oMath>
                                  </m:oMathPara>
                                </w:p>
                                <w:p w14:paraId="69E9B470" w14:textId="77777777" w:rsidR="00382826" w:rsidRDefault="00382826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  <w:p w14:paraId="5B4A4415" w14:textId="77777777" w:rsidR="00D21DA8" w:rsidRDefault="00D21DA8" w:rsidP="00440791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Hence </w:t>
                                  </w:r>
                                  <w:r w:rsidRPr="005558FF">
                                    <w:rPr>
                                      <w:rFonts w:eastAsiaTheme="minorEastAsia"/>
                                      <w:color w:val="003366"/>
                                      <w:u w:val="single"/>
                                    </w:rPr>
                                    <w:t xml:space="preserve">speed 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is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cm/s.</w:t>
                                  </w:r>
                                </w:p>
                                <w:p w14:paraId="2327929B" w14:textId="45BC13A4" w:rsidR="00382826" w:rsidRPr="0051127D" w:rsidRDefault="00382826" w:rsidP="00440791">
                                  <w:pPr>
                                    <w:pStyle w:val="Parts"/>
                                    <w:jc w:val="center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1DDDAACE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02CB30D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70195D48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5BEE5356" w14:textId="063B01FD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obtains expression for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 xml:space="preserve">    x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, equating constant.</m:t>
                                    </m:r>
                                  </m:oMath>
                                </w:p>
                                <w:p w14:paraId="60FFF46A" w14:textId="1D2F2ABC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eastAsiaTheme="minorEastAsia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</w:t>
                                  </w:r>
                                  <w:r w:rsidR="00440791"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 w:rsidR="00440791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equates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Δ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x=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</m:t>
                                    </m:r>
                                  </m:oMath>
                                  <w:r w:rsidR="00440791">
                                    <w:rPr>
                                      <w:rFonts w:eastAsiaTheme="minorEastAsia"/>
                                      <w:color w:val="003366"/>
                                    </w:rPr>
                                    <w:t xml:space="preserve"> and </w:t>
                                  </w:r>
                                  <w:r w:rsidR="00440791">
                                    <w:rPr>
                                      <w:color w:val="003366"/>
                                    </w:rPr>
                                    <w:t xml:space="preserve">solves for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oMath>
                                </w:p>
                                <w:p w14:paraId="66C34E86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obtains velocity</w:t>
                                  </w:r>
                                </w:p>
                                <w:p w14:paraId="6DA86436" w14:textId="3820DEE4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</w:t>
                                  </w:r>
                                  <w:r w:rsidR="00382826">
                                    <w:rPr>
                                      <w:color w:val="003366"/>
                                    </w:rPr>
                                    <w:t xml:space="preserve"> states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speed, with units</w:t>
                                  </w:r>
                                </w:p>
                              </w:tc>
                            </w:tr>
                          </w:tbl>
                          <w:p w14:paraId="181C8221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F4D6" id="Text Box 16" o:spid="_x0000_s1044" type="#_x0000_t202" style="position:absolute;margin-left:232.3pt;margin-top:6.5pt;width:265.5pt;height:30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5295"/>
                      </w:tblGrid>
                      <w:tr w:rsidR="00D21DA8" w:rsidRPr="00C250AC" w14:paraId="23BA535F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09A540F9" w14:textId="0BCDD545" w:rsidR="00D21DA8" w:rsidRPr="00C250AC" w:rsidRDefault="00056B99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>
                              <w:rPr>
                                <w:b/>
                                <w:color w:val="2F5597"/>
                              </w:rPr>
                              <w:t xml:space="preserve">Slightly different </w:t>
                            </w:r>
                            <w:r w:rsidR="00D21DA8"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4030189A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4D67E7DB" w14:textId="77777777" w:rsidR="00E4111A" w:rsidRPr="00E4111A" w:rsidRDefault="00165BA3" w:rsidP="00992D52">
                            <w:pPr>
                              <w:pStyle w:val="Parts"/>
                              <w:rPr>
                                <w:rFonts w:eastAsia="Times New Roman" w:cs="Times New Roman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=4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2.5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+k</m:t>
                                </m:r>
                              </m:oMath>
                            </m:oMathPara>
                          </w:p>
                          <w:p w14:paraId="1459EBFA" w14:textId="77777777" w:rsidR="00E4111A" w:rsidRPr="00E4111A" w:rsidRDefault="00E4111A" w:rsidP="00992D52">
                            <w:pPr>
                              <w:pStyle w:val="Parts"/>
                              <w:rPr>
                                <w:rFonts w:eastAsia="Times New Roman" w:cs="Times New Roman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3366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3366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3366"/>
                                  </w:rPr>
                                  <m:t>=0 ∴k=0</m:t>
                                </m:r>
                              </m:oMath>
                            </m:oMathPara>
                          </w:p>
                          <w:p w14:paraId="6F883BFB" w14:textId="6DFDE15B" w:rsidR="00D21DA8" w:rsidRPr="00ED2592" w:rsidRDefault="00E4111A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=0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⇒</m:t>
                                </m:r>
                                <m: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5</m:t>
                                    </m:r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2.5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t</m:t>
                                        </m:r>
                                      </m:e>
                                    </m:rad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3366"/>
                                  </w:rPr>
                                  <m:t xml:space="preserve"> t=0,    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t</m:t>
                                    </m:r>
                                  </m:e>
                                </m:ra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t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=25</m:t>
                                </m:r>
                              </m:oMath>
                            </m:oMathPara>
                          </w:p>
                          <w:p w14:paraId="26A04E56" w14:textId="6013928A" w:rsidR="00D21DA8" w:rsidRPr="00382826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25</m:t>
                                    </m:r>
                                  </m:e>
                                </m:d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=8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25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25</m:t>
                                        </m:r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=200-2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3366"/>
                                          </w:rPr>
                                          <m:t>5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=200-250=-50cm/s</m:t>
                                </m:r>
                              </m:oMath>
                            </m:oMathPara>
                          </w:p>
                          <w:p w14:paraId="69E9B470" w14:textId="77777777" w:rsidR="00382826" w:rsidRDefault="00382826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  <w:p w14:paraId="5B4A4415" w14:textId="77777777" w:rsidR="00D21DA8" w:rsidRDefault="00D21DA8" w:rsidP="00440791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Hence </w:t>
                            </w:r>
                            <w:r w:rsidRPr="005558FF">
                              <w:rPr>
                                <w:rFonts w:eastAsiaTheme="minorEastAsia"/>
                                <w:color w:val="003366"/>
                                <w:u w:val="single"/>
                              </w:rPr>
                              <w:t xml:space="preserve">speed 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is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50</m:t>
                              </m:r>
                            </m:oMath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cm/s.</w:t>
                            </w:r>
                          </w:p>
                          <w:p w14:paraId="2327929B" w14:textId="45BC13A4" w:rsidR="00382826" w:rsidRPr="0051127D" w:rsidRDefault="00382826" w:rsidP="00440791">
                            <w:pPr>
                              <w:pStyle w:val="Parts"/>
                              <w:jc w:val="center"/>
                              <w:rPr>
                                <w:rFonts w:eastAsiaTheme="minorEastAsia"/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1DDDAACE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02CB30D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70195D48" w14:textId="77777777" w:rsidTr="00F27DD5">
                        <w:tc>
                          <w:tcPr>
                            <w:tcW w:w="5000" w:type="pct"/>
                          </w:tcPr>
                          <w:p w14:paraId="5BEE5356" w14:textId="063B01FD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obtains expression for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 xml:space="preserve">    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336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3366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3366"/>
                                </w:rPr>
                                <m:t>, equating constant.</m:t>
                              </m:r>
                            </m:oMath>
                          </w:p>
                          <w:p w14:paraId="60FFF46A" w14:textId="1D2F2ABC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ascii="Wingdings" w:eastAsiaTheme="minorEastAsia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 </w:t>
                            </w:r>
                            <w:r w:rsidR="00440791"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 w:rsidR="00440791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 xml:space="preserve">equates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3366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  <w:color w:val="003366"/>
                                </w:rPr>
                                <m:t>x=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0</m:t>
                              </m:r>
                            </m:oMath>
                            <w:r w:rsidR="00440791">
                              <w:rPr>
                                <w:rFonts w:eastAsiaTheme="minorEastAsia"/>
                                <w:color w:val="003366"/>
                              </w:rPr>
                              <w:t xml:space="preserve"> and </w:t>
                            </w:r>
                            <w:r w:rsidR="00440791">
                              <w:rPr>
                                <w:color w:val="003366"/>
                              </w:rPr>
                              <w:t xml:space="preserve">solves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3366"/>
                                </w:rPr>
                                <m:t>T</m:t>
                              </m:r>
                            </m:oMath>
                          </w:p>
                          <w:p w14:paraId="66C34E86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obtains velocity</w:t>
                            </w:r>
                          </w:p>
                          <w:p w14:paraId="6DA86436" w14:textId="3820DEE4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</w:t>
                            </w:r>
                            <w:r w:rsidR="00382826">
                              <w:rPr>
                                <w:color w:val="003366"/>
                              </w:rPr>
                              <w:t xml:space="preserve"> states </w:t>
                            </w:r>
                            <w:r>
                              <w:rPr>
                                <w:color w:val="003366"/>
                              </w:rPr>
                              <w:t>speed, with units</w:t>
                            </w:r>
                          </w:p>
                        </w:tc>
                      </w:tr>
                    </w:tbl>
                    <w:p w14:paraId="181C8221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0E62A7B9" w14:textId="77777777" w:rsidR="00D21DA8" w:rsidRDefault="00D21DA8" w:rsidP="00D21DA8">
      <w:pPr>
        <w:pStyle w:val="QNum"/>
      </w:pPr>
    </w:p>
    <w:p w14:paraId="4A9A74E5" w14:textId="77777777" w:rsidR="00382826" w:rsidRDefault="00382826" w:rsidP="00D21DA8">
      <w:pPr>
        <w:pStyle w:val="QNum"/>
      </w:pPr>
    </w:p>
    <w:p w14:paraId="2167C3FF" w14:textId="77777777" w:rsidR="00382826" w:rsidRDefault="00382826" w:rsidP="00D21DA8">
      <w:pPr>
        <w:pStyle w:val="QNum"/>
      </w:pPr>
    </w:p>
    <w:p w14:paraId="5F75F34A" w14:textId="77777777" w:rsidR="00382826" w:rsidRDefault="00382826" w:rsidP="00D21DA8">
      <w:pPr>
        <w:pStyle w:val="QNum"/>
      </w:pPr>
    </w:p>
    <w:p w14:paraId="580CE864" w14:textId="77777777" w:rsidR="00382826" w:rsidRDefault="00382826" w:rsidP="00D21DA8">
      <w:pPr>
        <w:pStyle w:val="QNum"/>
      </w:pPr>
    </w:p>
    <w:p w14:paraId="5A384871" w14:textId="77777777" w:rsidR="00382826" w:rsidRDefault="00382826" w:rsidP="00D21DA8">
      <w:pPr>
        <w:pStyle w:val="QNum"/>
      </w:pPr>
    </w:p>
    <w:p w14:paraId="001414F3" w14:textId="77777777" w:rsidR="00382826" w:rsidRDefault="00382826" w:rsidP="00D21DA8">
      <w:pPr>
        <w:pStyle w:val="QNum"/>
      </w:pPr>
    </w:p>
    <w:p w14:paraId="154CD57D" w14:textId="77777777" w:rsidR="00382826" w:rsidRDefault="00382826" w:rsidP="00D21DA8">
      <w:pPr>
        <w:pStyle w:val="QNum"/>
      </w:pPr>
    </w:p>
    <w:p w14:paraId="7D28ED24" w14:textId="77777777" w:rsidR="00382826" w:rsidRDefault="00382826" w:rsidP="00D21DA8">
      <w:pPr>
        <w:pStyle w:val="QNum"/>
      </w:pPr>
    </w:p>
    <w:p w14:paraId="7CB3ECE5" w14:textId="77777777" w:rsidR="00382826" w:rsidRDefault="00382826" w:rsidP="00D21DA8">
      <w:pPr>
        <w:pStyle w:val="QNum"/>
      </w:pPr>
    </w:p>
    <w:p w14:paraId="52E9D7FD" w14:textId="77777777" w:rsidR="00382826" w:rsidRDefault="00382826" w:rsidP="00D21DA8">
      <w:pPr>
        <w:pStyle w:val="QNum"/>
      </w:pPr>
    </w:p>
    <w:p w14:paraId="2C2ED9EE" w14:textId="77777777" w:rsidR="00382826" w:rsidRDefault="00382826" w:rsidP="00D21DA8">
      <w:pPr>
        <w:pStyle w:val="QNum"/>
      </w:pPr>
    </w:p>
    <w:p w14:paraId="5DD1EAB2" w14:textId="77777777" w:rsidR="00382826" w:rsidRDefault="00382826" w:rsidP="00D21DA8">
      <w:pPr>
        <w:pStyle w:val="QNum"/>
      </w:pPr>
    </w:p>
    <w:p w14:paraId="10378B6F" w14:textId="77777777" w:rsidR="00382826" w:rsidRDefault="00382826" w:rsidP="00D21DA8">
      <w:pPr>
        <w:pStyle w:val="QNum"/>
      </w:pPr>
    </w:p>
    <w:p w14:paraId="440832FC" w14:textId="77777777" w:rsidR="00382826" w:rsidRDefault="00382826" w:rsidP="00D21DA8">
      <w:pPr>
        <w:pStyle w:val="QNum"/>
      </w:pPr>
    </w:p>
    <w:p w14:paraId="479E562F" w14:textId="77777777" w:rsidR="00382826" w:rsidRDefault="00382826" w:rsidP="00D21DA8">
      <w:pPr>
        <w:pStyle w:val="QNum"/>
      </w:pPr>
    </w:p>
    <w:p w14:paraId="4AC2BCD5" w14:textId="77777777" w:rsidR="00382826" w:rsidRDefault="00382826" w:rsidP="00D21DA8">
      <w:pPr>
        <w:pStyle w:val="QNum"/>
      </w:pPr>
    </w:p>
    <w:p w14:paraId="5C5C5699" w14:textId="77777777" w:rsidR="00CA6380" w:rsidRDefault="00CA6380" w:rsidP="00D21DA8">
      <w:pPr>
        <w:pStyle w:val="QNum"/>
      </w:pPr>
    </w:p>
    <w:p w14:paraId="24866529" w14:textId="77777777" w:rsidR="00CA6380" w:rsidRDefault="00CA6380" w:rsidP="00D21DA8">
      <w:pPr>
        <w:pStyle w:val="QNum"/>
      </w:pPr>
    </w:p>
    <w:p w14:paraId="02D11CDF" w14:textId="77777777" w:rsidR="00CA6380" w:rsidRDefault="00CA6380" w:rsidP="00D21DA8">
      <w:pPr>
        <w:pStyle w:val="QNum"/>
      </w:pPr>
    </w:p>
    <w:p w14:paraId="4E71B79F" w14:textId="77777777" w:rsidR="00CA6380" w:rsidRDefault="00CA6380" w:rsidP="00D21DA8">
      <w:pPr>
        <w:pStyle w:val="QNum"/>
      </w:pPr>
    </w:p>
    <w:p w14:paraId="7BAE22F4" w14:textId="77777777" w:rsidR="00CA6380" w:rsidRDefault="00CA6380" w:rsidP="00D21DA8">
      <w:pPr>
        <w:pStyle w:val="QNum"/>
      </w:pPr>
    </w:p>
    <w:p w14:paraId="74980E49" w14:textId="77777777" w:rsidR="00CA6380" w:rsidRPr="00C2342A" w:rsidRDefault="00CA6380" w:rsidP="00D21DA8">
      <w:pPr>
        <w:pStyle w:val="QNum"/>
        <w:rPr>
          <w:b w:val="0"/>
          <w:bCs/>
          <w:color w:val="C00000"/>
        </w:rPr>
      </w:pPr>
    </w:p>
    <w:p w14:paraId="791E1B0B" w14:textId="77777777" w:rsidR="00CA6380" w:rsidRPr="00C2342A" w:rsidRDefault="00CA6380" w:rsidP="00D21DA8">
      <w:pPr>
        <w:pStyle w:val="QNum"/>
        <w:rPr>
          <w:b w:val="0"/>
          <w:bCs/>
          <w:color w:val="C00000"/>
        </w:rPr>
      </w:pPr>
      <w:r w:rsidRPr="00C2342A">
        <w:rPr>
          <w:b w:val="0"/>
          <w:bCs/>
          <w:color w:val="C00000"/>
        </w:rPr>
        <w:t>Firstly, If you are going to use the second method and you have 2 constants of integration, name them differently c and k or c</w:t>
      </w:r>
      <w:r w:rsidRPr="00C2342A">
        <w:rPr>
          <w:b w:val="0"/>
          <w:bCs/>
          <w:color w:val="C00000"/>
          <w:vertAlign w:val="subscript"/>
        </w:rPr>
        <w:t>1</w:t>
      </w:r>
      <w:r w:rsidRPr="00C2342A">
        <w:rPr>
          <w:b w:val="0"/>
          <w:bCs/>
          <w:color w:val="C00000"/>
        </w:rPr>
        <w:t xml:space="preserve"> and c</w:t>
      </w:r>
      <w:r w:rsidRPr="00C2342A">
        <w:rPr>
          <w:b w:val="0"/>
          <w:bCs/>
          <w:color w:val="C00000"/>
          <w:vertAlign w:val="subscript"/>
        </w:rPr>
        <w:t>2</w:t>
      </w:r>
      <w:r w:rsidRPr="00C2342A">
        <w:rPr>
          <w:b w:val="0"/>
          <w:bCs/>
          <w:color w:val="C00000"/>
        </w:rPr>
        <w:t>.</w:t>
      </w:r>
    </w:p>
    <w:p w14:paraId="479B8BD7" w14:textId="207618E0" w:rsidR="00CA6380" w:rsidRDefault="00CA6380" w:rsidP="00D21DA8">
      <w:pPr>
        <w:pStyle w:val="QNum"/>
        <w:rPr>
          <w:b w:val="0"/>
          <w:bCs/>
          <w:color w:val="C00000"/>
        </w:rPr>
      </w:pPr>
      <w:r w:rsidRPr="00C2342A">
        <w:rPr>
          <w:b w:val="0"/>
          <w:bCs/>
          <w:color w:val="C00000"/>
        </w:rPr>
        <w:t>Secondly – read the question – the units were cm/s…a sad loss of a mark…</w:t>
      </w:r>
      <w:r w:rsidR="003140B6">
        <w:rPr>
          <w:b w:val="0"/>
          <w:bCs/>
          <w:color w:val="C00000"/>
        </w:rPr>
        <w:t xml:space="preserve">yes </w:t>
      </w:r>
      <w:r w:rsidRPr="00C2342A">
        <w:rPr>
          <w:b w:val="0"/>
          <w:bCs/>
          <w:color w:val="C00000"/>
        </w:rPr>
        <w:t>kick yourself!!!</w:t>
      </w:r>
    </w:p>
    <w:p w14:paraId="6DA5149A" w14:textId="5E8ED0EB" w:rsidR="003140B6" w:rsidRPr="00C2342A" w:rsidRDefault="003140B6" w:rsidP="00D21DA8">
      <w:pPr>
        <w:pStyle w:val="QNum"/>
        <w:rPr>
          <w:b w:val="0"/>
          <w:bCs/>
          <w:color w:val="C00000"/>
        </w:rPr>
      </w:pPr>
      <w:r>
        <w:rPr>
          <w:b w:val="0"/>
          <w:bCs/>
          <w:color w:val="C00000"/>
        </w:rPr>
        <w:t>As it wanted speed and you found velocity…STATE the speed.</w:t>
      </w:r>
    </w:p>
    <w:p w14:paraId="52A05AAF" w14:textId="77777777" w:rsidR="00810037" w:rsidRPr="00C2342A" w:rsidRDefault="00810037" w:rsidP="00D21DA8">
      <w:pPr>
        <w:pStyle w:val="QNum"/>
        <w:rPr>
          <w:b w:val="0"/>
          <w:bCs/>
          <w:color w:val="C00000"/>
        </w:rPr>
      </w:pPr>
    </w:p>
    <w:p w14:paraId="33D972D0" w14:textId="11AE7EE4" w:rsidR="00810037" w:rsidRPr="00C2342A" w:rsidRDefault="00810037" w:rsidP="00D21DA8">
      <w:pPr>
        <w:pStyle w:val="QNum"/>
        <w:rPr>
          <w:b w:val="0"/>
          <w:bCs/>
          <w:color w:val="C00000"/>
        </w:rPr>
      </w:pPr>
      <w:r w:rsidRPr="00C2342A">
        <w:rPr>
          <w:b w:val="0"/>
          <w:bCs/>
          <w:color w:val="C00000"/>
        </w:rPr>
        <w:t>Students who got off the ground with this one, kind</w:t>
      </w:r>
      <w:r w:rsidR="003140B6">
        <w:rPr>
          <w:b w:val="0"/>
          <w:bCs/>
          <w:color w:val="C00000"/>
        </w:rPr>
        <w:t xml:space="preserve"> of</w:t>
      </w:r>
      <w:r w:rsidRPr="00C2342A">
        <w:rPr>
          <w:b w:val="0"/>
          <w:bCs/>
          <w:color w:val="C00000"/>
        </w:rPr>
        <w:t xml:space="preserve"> followed a correct method – until it came to solving </w:t>
      </w:r>
      <m:oMath>
        <m:r>
          <m:rPr>
            <m:sty m:val="bi"/>
          </m:rPr>
          <w:rPr>
            <w:rFonts w:ascii="Cambria Math" w:eastAsiaTheme="minorEastAsia"/>
            <w:color w:val="C00000"/>
          </w:rPr>
          <m:t>4</m:t>
        </m:r>
        <m:sSup>
          <m:sSupPr>
            <m:ctrlPr>
              <w:rPr>
                <w:rFonts w:ascii="Cambria Math" w:eastAsiaTheme="minorEastAsia" w:hAnsi="Cambria Math" w:cstheme="minorBidi"/>
                <w:b w:val="0"/>
                <w:bCs/>
                <w:i/>
                <w:color w:val="C00000"/>
                <w:szCs w:val="22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/>
                <w:color w:val="C00000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/>
                <w:color w:val="C00000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/>
            <w:color w:val="C00000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b w:val="0"/>
                <w:bCs/>
                <w:color w:val="C00000"/>
                <w:szCs w:val="22"/>
                <w:lang w:val="en-A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theme="minorBidi"/>
                <w:b w:val="0"/>
                <w:bCs/>
                <w:color w:val="C00000"/>
                <w:szCs w:val="22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2.5</m:t>
            </m:r>
          </m:sup>
        </m:sSup>
        <m:r>
          <m:rPr>
            <m:sty m:val="b"/>
          </m:rPr>
          <w:rPr>
            <w:rFonts w:ascii="Cambria Math" w:eastAsiaTheme="minorEastAsia"/>
            <w:color w:val="C00000"/>
          </w:rPr>
          <m:t>=0</m:t>
        </m:r>
      </m:oMath>
      <w:r w:rsidRPr="00C2342A">
        <w:rPr>
          <w:b w:val="0"/>
          <w:bCs/>
          <w:color w:val="C00000"/>
        </w:rPr>
        <w:t>…oh the horror!!!!</w:t>
      </w:r>
      <w:r w:rsidR="008D5E9A" w:rsidRPr="00C2342A">
        <w:rPr>
          <w:b w:val="0"/>
          <w:bCs/>
          <w:color w:val="C00000"/>
        </w:rPr>
        <w:t xml:space="preserve"> Remember </w:t>
      </w:r>
      <m:oMath>
        <m:sSup>
          <m:sSupPr>
            <m:ctrlPr>
              <w:rPr>
                <w:rFonts w:ascii="Cambria Math" w:eastAsiaTheme="minorEastAsia" w:hAnsi="Cambria Math" w:cstheme="minorBidi"/>
                <w:b w:val="0"/>
                <w:bCs/>
                <w:color w:val="C00000"/>
                <w:szCs w:val="22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2.5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C00000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Bidi"/>
                <w:b w:val="0"/>
                <w:bCs/>
                <w:color w:val="C00000"/>
                <w:szCs w:val="22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Bidi"/>
            <w:color w:val="C00000"/>
            <w:szCs w:val="22"/>
            <w:lang w:val="en-AU"/>
          </w:rPr>
          <m:t>×</m:t>
        </m:r>
        <m:sSup>
          <m:sSupPr>
            <m:ctrlPr>
              <w:rPr>
                <w:rFonts w:ascii="Cambria Math" w:eastAsiaTheme="minorEastAsia" w:hAnsi="Cambria Math" w:cstheme="minorBidi"/>
                <w:b w:val="0"/>
                <w:bCs/>
                <w:color w:val="C00000"/>
                <w:szCs w:val="22"/>
                <w:lang w:val="en-AU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</w:rPr>
              <m:t>0.5</m:t>
            </m:r>
          </m:sup>
        </m:sSup>
      </m:oMath>
      <w:r w:rsidR="003140B6">
        <w:rPr>
          <w:b w:val="0"/>
          <w:bCs/>
          <w:color w:val="C00000"/>
          <w:szCs w:val="22"/>
          <w:lang w:val="en-AU"/>
        </w:rPr>
        <w:t xml:space="preserve">  so….</w:t>
      </w:r>
    </w:p>
    <w:p w14:paraId="2D035D3C" w14:textId="77777777" w:rsidR="00810037" w:rsidRPr="003140B6" w:rsidRDefault="004D047E" w:rsidP="00D21DA8">
      <w:pPr>
        <w:pStyle w:val="QNum"/>
        <w:rPr>
          <w:b w:val="0"/>
          <w:bCs/>
          <w:color w:val="C00000"/>
          <w:szCs w:val="22"/>
          <w:lang w:val="en-AU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Bidi"/>
                  <w:b w:val="0"/>
                  <w:bCs/>
                  <w:i/>
                  <w:color w:val="C00000"/>
                  <w:szCs w:val="22"/>
                  <w:lang w:val="en-AU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/>
                  <w:color w:val="C00000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/>
                  <w:color w:val="C00000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 w:val="0"/>
                  <w:bCs/>
                  <w:color w:val="C00000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/>
                  <w:color w:val="C00000"/>
                </w:rPr>
                <m:t>4</m:t>
              </m:r>
              <m:r>
                <m:rPr>
                  <m:sty m:val="b"/>
                </m:rPr>
                <w:rPr>
                  <w:rFonts w:ascii="Cambria Math" w:eastAsiaTheme="minorEastAsia"/>
                  <w:color w:val="C0000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b w:val="0"/>
                      <w:bCs/>
                      <w:color w:val="C00000"/>
                      <w:szCs w:val="22"/>
                      <w:lang w:val="en-A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theme="minorBidi"/>
                      <w:b w:val="0"/>
                      <w:bCs/>
                      <w:color w:val="C00000"/>
                      <w:szCs w:val="22"/>
                      <w:lang w:val="en-A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C00000"/>
                    </w:rPr>
                    <m:t>0.5</m:t>
                  </m:r>
                </m:sup>
              </m:sSup>
            </m:e>
          </m:d>
          <m:r>
            <m:rPr>
              <m:sty m:val="b"/>
            </m:rPr>
            <w:rPr>
              <w:rFonts w:ascii="Cambria Math" w:eastAsiaTheme="minorEastAsia"/>
              <w:color w:val="C00000"/>
            </w:rPr>
            <m:t xml:space="preserve">=0    </m:t>
          </m:r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⇒</m:t>
          </m:r>
          <m:r>
            <m:rPr>
              <m:sty m:val="b"/>
            </m:rPr>
            <w:rPr>
              <w:rFonts w:ascii="Cambria Math" w:eastAsiaTheme="minorEastAsia"/>
              <w:color w:val="C00000"/>
            </w:rPr>
            <m:t xml:space="preserve">   4=</m:t>
          </m:r>
          <m:f>
            <m:fPr>
              <m:ctrlPr>
                <w:rPr>
                  <w:rFonts w:ascii="Cambria Math" w:eastAsiaTheme="minorEastAsia" w:hAnsi="Cambria Math" w:cstheme="minorBidi"/>
                  <w:b w:val="0"/>
                  <w:bCs/>
                  <w:color w:val="C00000"/>
                  <w:szCs w:val="22"/>
                  <w:lang w:val="en-A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</w:rPr>
                <m:t>5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theme="minorBidi"/>
                  <w:b w:val="0"/>
                  <w:bCs/>
                  <w:color w:val="C00000"/>
                  <w:szCs w:val="22"/>
                  <w:lang w:val="en-AU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C00000"/>
                  <w:szCs w:val="22"/>
                  <w:lang w:val="en-AU"/>
                </w:rPr>
                <m:t>t</m:t>
              </m:r>
            </m:e>
          </m:rad>
          <m:r>
            <m:rPr>
              <m:sty m:val="bi"/>
            </m:rPr>
            <w:rPr>
              <w:rFonts w:ascii="Cambria Math" w:eastAsiaTheme="minorEastAsia" w:hAnsi="Cambria Math" w:cstheme="minorBidi"/>
              <w:color w:val="C00000"/>
              <w:szCs w:val="22"/>
              <w:lang w:val="en-AU"/>
            </w:rPr>
            <m:t xml:space="preserve">   </m:t>
          </m:r>
          <m:r>
            <m:rPr>
              <m:sty m:val="b"/>
            </m:rPr>
            <w:rPr>
              <w:rFonts w:ascii="Cambria Math" w:eastAsiaTheme="minorEastAsia" w:hAnsi="Cambria Math"/>
              <w:color w:val="C00000"/>
            </w:rPr>
            <m:t>⇒   5=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C00000"/>
              <w:szCs w:val="22"/>
              <w:lang w:val="en-AU"/>
            </w:rPr>
            <m:t xml:space="preserve">  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b w:val="0"/>
                  <w:bCs/>
                  <w:color w:val="C00000"/>
                  <w:szCs w:val="22"/>
                  <w:lang w:val="en-AU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C00000"/>
                  <w:szCs w:val="22"/>
                  <w:lang w:val="en-AU"/>
                </w:rPr>
                <m:t>t</m:t>
              </m:r>
            </m:e>
          </m:rad>
          <m:r>
            <m:rPr>
              <m:sty m:val="bi"/>
            </m:rPr>
            <w:rPr>
              <w:rFonts w:ascii="Cambria Math" w:eastAsiaTheme="minorEastAsia" w:hAnsi="Cambria Math" w:cstheme="minorBidi"/>
              <w:color w:val="C00000"/>
              <w:szCs w:val="22"/>
              <w:lang w:val="en-AU"/>
            </w:rPr>
            <m:t xml:space="preserve">   and here's the kicker  so t=25 not 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b w:val="0"/>
                  <w:bCs/>
                  <w:color w:val="C00000"/>
                  <w:szCs w:val="22"/>
                  <w:lang w:val="en-AU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C00000"/>
                  <w:szCs w:val="22"/>
                  <w:lang w:val="en-AU"/>
                </w:rPr>
                <m:t>5</m:t>
              </m:r>
            </m:e>
          </m:rad>
          <m:r>
            <m:rPr>
              <m:sty m:val="bi"/>
            </m:rPr>
            <w:rPr>
              <w:rFonts w:ascii="Cambria Math" w:eastAsiaTheme="minorEastAsia" w:hAnsi="Cambria Math" w:cstheme="minorBidi"/>
              <w:color w:val="C00000"/>
              <w:szCs w:val="22"/>
              <w:lang w:val="en-AU"/>
            </w:rPr>
            <m:t xml:space="preserve">  </m:t>
          </m:r>
        </m:oMath>
      </m:oMathPara>
    </w:p>
    <w:p w14:paraId="6C16FD98" w14:textId="6A656692" w:rsidR="00FE695D" w:rsidRPr="00FE695D" w:rsidRDefault="00C83B41" w:rsidP="00D21DA8">
      <w:pPr>
        <w:pStyle w:val="QNum"/>
        <w:rPr>
          <w:b w:val="0"/>
          <w:bCs/>
          <w:color w:val="C00000"/>
        </w:rPr>
      </w:pPr>
      <w:r w:rsidRPr="00CB413D">
        <w:rPr>
          <w:b w:val="0"/>
          <w:bCs/>
          <w:color w:val="C00000"/>
          <w:szCs w:val="22"/>
          <w:lang w:val="en-AU"/>
        </w:rPr>
        <w:t>And then you had to substitute it into</w:t>
      </w:r>
      <w:r w:rsidR="00CB413D" w:rsidRPr="00CB413D">
        <w:rPr>
          <w:b w:val="0"/>
          <w:bCs/>
          <w:color w:val="C00000"/>
          <w:szCs w:val="22"/>
          <w:lang w:val="en-AU"/>
        </w:rPr>
        <w:t xml:space="preserve"> </w:t>
      </w:r>
      <w:r w:rsidR="00FE695D">
        <w:rPr>
          <w:b w:val="0"/>
          <w:bCs/>
          <w:color w:val="C00000"/>
          <w:szCs w:val="22"/>
          <w:lang w:val="en-AU"/>
        </w:rPr>
        <w:t>the</w:t>
      </w:r>
      <w:r w:rsidR="005B58B9">
        <w:rPr>
          <w:b w:val="0"/>
          <w:bCs/>
          <w:color w:val="C00000"/>
          <w:szCs w:val="22"/>
          <w:lang w:val="en-AU"/>
        </w:rPr>
        <w:t xml:space="preserve"> </w:t>
      </w:r>
      <w:r w:rsidR="00FE695D">
        <w:rPr>
          <w:b w:val="0"/>
          <w:bCs/>
          <w:color w:val="C00000"/>
          <w:szCs w:val="22"/>
          <w:lang w:val="en-AU"/>
        </w:rPr>
        <w:t>velocity</w:t>
      </w:r>
      <w:r w:rsidR="005B58B9">
        <w:rPr>
          <w:b w:val="0"/>
          <w:bCs/>
          <w:color w:val="C00000"/>
          <w:szCs w:val="22"/>
          <w:lang w:val="en-AU"/>
        </w:rPr>
        <w:t xml:space="preserve">: </w:t>
      </w:r>
      <m:oMath>
        <m:r>
          <m:rPr>
            <m:sty m:val="bi"/>
          </m:rPr>
          <w:rPr>
            <w:rFonts w:ascii="Cambria Math" w:hAnsi="Cambria Math"/>
            <w:color w:val="C00000"/>
            <w:szCs w:val="22"/>
            <w:lang w:val="en-AU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b w:val="0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color w:val="C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25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color w:val="C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color w:val="C00000"/>
          </w:rPr>
          <m:t xml:space="preserve">  no do not do </m:t>
        </m:r>
        <m:rad>
          <m:radPr>
            <m:degHide m:val="1"/>
            <m:ctrlPr>
              <w:rPr>
                <w:rFonts w:ascii="Cambria Math" w:hAnsi="Cambria Math"/>
                <w:b w:val="0"/>
                <w:bCs/>
                <w:i/>
                <w:color w:val="C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color w:val="C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25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3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C00000"/>
          </w:rPr>
          <m:t xml:space="preserve"> by hand…simplfy index  i.e. 25 is </m:t>
        </m:r>
        <m:sSup>
          <m:sSupPr>
            <m:ctrlPr>
              <w:rPr>
                <w:rFonts w:ascii="Cambria Math" w:hAnsi="Cambria Math"/>
                <w:b w:val="0"/>
                <w:bCs/>
                <w:i/>
                <w:color w:val="C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C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C00000"/>
          </w:rPr>
          <m:t xml:space="preserve">, the square root is the </m:t>
        </m:r>
      </m:oMath>
    </w:p>
    <w:p w14:paraId="6570B658" w14:textId="6DF11748" w:rsidR="00C83B41" w:rsidRPr="00CB413D" w:rsidRDefault="008464B4" w:rsidP="00D21DA8">
      <w:pPr>
        <w:pStyle w:val="QNum"/>
        <w:rPr>
          <w:b w:val="0"/>
          <w:bCs/>
          <w:color w:val="C00000"/>
        </w:rPr>
        <w:sectPr w:rsidR="00C83B41" w:rsidRPr="00CB413D" w:rsidSect="00DF3B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  <m:oMathPara>
        <m:oMath>
          <m:r>
            <m:rPr>
              <m:sty m:val="bi"/>
            </m:rPr>
            <w:rPr>
              <w:rFonts w:ascii="Cambria Math" w:hAnsi="Cambria Math"/>
              <w:color w:val="C00000"/>
            </w:rPr>
            <m:t xml:space="preserve">power of a half so </m:t>
          </m:r>
          <m:sSup>
            <m:sSupPr>
              <m:ctrlPr>
                <w:rPr>
                  <w:rFonts w:ascii="Cambria Math" w:hAnsi="Cambria Math"/>
                  <w:b w:val="0"/>
                  <w:bCs/>
                  <w:i/>
                  <w:color w:val="C0000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2×3×0.5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C00000"/>
            </w:rPr>
            <m:t>=</m:t>
          </m:r>
          <m:sSup>
            <m:sSupPr>
              <m:ctrlPr>
                <w:rPr>
                  <w:rFonts w:ascii="Cambria Math" w:hAnsi="Cambria Math"/>
                  <w:b w:val="0"/>
                  <w:bCs/>
                  <w:i/>
                  <w:color w:val="C0000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C00000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C00000"/>
            </w:rPr>
            <m:t>=125</m:t>
          </m:r>
        </m:oMath>
      </m:oMathPara>
    </w:p>
    <w:p w14:paraId="7879CD02" w14:textId="4BE71810" w:rsidR="00D21DA8" w:rsidRDefault="00D21DA8" w:rsidP="00D21DA8">
      <w:pPr>
        <w:pStyle w:val="QNum"/>
      </w:pPr>
      <w:r>
        <w:lastRenderedPageBreak/>
        <w:t>Question 8</w:t>
      </w:r>
      <w:r>
        <w:tab/>
        <w:t>(7 marks)</w:t>
      </w:r>
    </w:p>
    <w:p w14:paraId="0D13F300" w14:textId="77777777" w:rsidR="00D21DA8" w:rsidRDefault="00D21DA8" w:rsidP="002C3CC5">
      <w:pPr>
        <w:pStyle w:val="Parta"/>
        <w:rPr>
          <w:rFonts w:eastAsiaTheme="minorEastAsia"/>
        </w:rPr>
      </w:pPr>
      <w:r>
        <w:t>(a)</w:t>
      </w:r>
      <w:r>
        <w:tab/>
        <w:t xml:space="preserve">Determine an expression for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</m:bar>
            </m:e>
          </m:mr>
        </m:m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6t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πt</m:t>
                          </m:r>
                        </m:e>
                      </m:mr>
                      <m:mr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6 </m:t>
                              </m:r>
                            </m:e>
                          </m:bar>
                        </m:e>
                      </m:mr>
                    </m:m>
                  </m:e>
                </m:d>
              </m:e>
            </m:func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15E05CA" w14:textId="77777777" w:rsidR="00D21DA8" w:rsidRDefault="00D21DA8" w:rsidP="002C3CC5">
      <w:pPr>
        <w:pStyle w:val="Parta"/>
        <w:rPr>
          <w:rFonts w:eastAsiaTheme="minorEastAs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E07F0" wp14:editId="60736B9C">
                <wp:simplePos x="0" y="0"/>
                <wp:positionH relativeFrom="column">
                  <wp:posOffset>1629410</wp:posOffset>
                </wp:positionH>
                <wp:positionV relativeFrom="paragraph">
                  <wp:posOffset>104140</wp:posOffset>
                </wp:positionV>
                <wp:extent cx="2851150" cy="122555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25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477"/>
                            </w:tblGrid>
                            <w:tr w:rsidR="00D21DA8" w:rsidRPr="00C250AC" w14:paraId="5293E93D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515204ED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39994459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67ADA4" w14:textId="77777777" w:rsidR="00D21DA8" w:rsidRPr="006C12E2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dt</m:t>
                                          </m:r>
                                        </m:den>
                                      </m:f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6t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=6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πt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6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-πt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πt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6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177D364F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</w:p>
                              </w:tc>
                            </w:tr>
                            <w:tr w:rsidR="00D21DA8" w:rsidRPr="00C250AC" w14:paraId="73BCD818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47DFE765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3B6F777D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2EBAF8B8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correct use of product rule</w:t>
                                  </w:r>
                                </w:p>
                                <w:p w14:paraId="55E4892D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derivative</w:t>
                                  </w:r>
                                </w:p>
                              </w:tc>
                            </w:tr>
                          </w:tbl>
                          <w:p w14:paraId="3E47BEB7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07F0" id="Text Box 17" o:spid="_x0000_s1045" type="#_x0000_t202" style="position:absolute;left:0;text-align:left;margin-left:128.3pt;margin-top:8.2pt;width:224.5pt;height:9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477"/>
                      </w:tblGrid>
                      <w:tr w:rsidR="00D21DA8" w:rsidRPr="00C250AC" w14:paraId="5293E93D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515204ED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39994459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0F67ADA4" w14:textId="77777777" w:rsidR="00D21DA8" w:rsidRPr="006C12E2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dt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6t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=6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πt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-πt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πt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177D364F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</w:p>
                        </w:tc>
                      </w:tr>
                      <w:tr w:rsidR="00D21DA8" w:rsidRPr="00C250AC" w14:paraId="73BCD818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47DFE765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3B6F777D" w14:textId="77777777" w:rsidTr="00F27DD5">
                        <w:tc>
                          <w:tcPr>
                            <w:tcW w:w="5000" w:type="pct"/>
                          </w:tcPr>
                          <w:p w14:paraId="2EBAF8B8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correct use of product rule</w:t>
                            </w:r>
                          </w:p>
                          <w:p w14:paraId="55E4892D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derivative</w:t>
                            </w:r>
                          </w:p>
                        </w:tc>
                      </w:tr>
                    </w:tbl>
                    <w:p w14:paraId="3E47BEB7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F10F877" w14:textId="77777777" w:rsidR="00D21DA8" w:rsidRDefault="00D21DA8" w:rsidP="002C3CC5">
      <w:pPr>
        <w:pStyle w:val="Parta"/>
        <w:rPr>
          <w:rFonts w:eastAsiaTheme="minorEastAsia"/>
        </w:rPr>
      </w:pPr>
    </w:p>
    <w:p w14:paraId="6918BE27" w14:textId="77777777" w:rsidR="00D21DA8" w:rsidRDefault="00D21DA8" w:rsidP="002C3CC5">
      <w:pPr>
        <w:pStyle w:val="Parta"/>
        <w:rPr>
          <w:rFonts w:eastAsiaTheme="minorEastAsia"/>
        </w:rPr>
      </w:pPr>
    </w:p>
    <w:p w14:paraId="7543BE99" w14:textId="77777777" w:rsidR="00D21DA8" w:rsidRDefault="00D21DA8" w:rsidP="002C3CC5">
      <w:pPr>
        <w:pStyle w:val="Parta"/>
        <w:rPr>
          <w:rFonts w:eastAsiaTheme="minorEastAsia"/>
        </w:rPr>
      </w:pPr>
    </w:p>
    <w:p w14:paraId="42F3EB05" w14:textId="77777777" w:rsidR="00D21DA8" w:rsidRDefault="00D21DA8" w:rsidP="002C3CC5">
      <w:pPr>
        <w:pStyle w:val="Parta"/>
        <w:rPr>
          <w:rFonts w:eastAsiaTheme="minorEastAsia"/>
        </w:rPr>
      </w:pPr>
    </w:p>
    <w:p w14:paraId="228BE6F9" w14:textId="77777777" w:rsidR="00D21DA8" w:rsidRDefault="00D21DA8" w:rsidP="002C3CC5">
      <w:pPr>
        <w:pStyle w:val="Parta"/>
        <w:rPr>
          <w:rFonts w:eastAsiaTheme="minorEastAsia"/>
        </w:rPr>
      </w:pPr>
    </w:p>
    <w:p w14:paraId="6C28B539" w14:textId="77777777" w:rsidR="00D21DA8" w:rsidRDefault="00D21DA8" w:rsidP="005D23BA">
      <w:pPr>
        <w:pStyle w:val="Part"/>
      </w:pPr>
    </w:p>
    <w:p w14:paraId="70BD3295" w14:textId="77777777" w:rsidR="00D21DA8" w:rsidRDefault="00D21DA8" w:rsidP="005D23BA">
      <w:pPr>
        <w:pStyle w:val="Part"/>
      </w:pPr>
    </w:p>
    <w:p w14:paraId="254A671B" w14:textId="77777777" w:rsidR="00D21DA8" w:rsidRDefault="00D21DA8" w:rsidP="00726B0B">
      <w:pPr>
        <w:pStyle w:val="Part"/>
      </w:pPr>
    </w:p>
    <w:p w14:paraId="32623CB8" w14:textId="77777777" w:rsidR="00D21DA8" w:rsidRDefault="00D21DA8" w:rsidP="005D23BA">
      <w:pPr>
        <w:pStyle w:val="Part"/>
      </w:pPr>
      <w:r>
        <w:t xml:space="preserve">The volume of water in a tank, </w:t>
      </w:r>
      <m:oMath>
        <m:r>
          <w:rPr>
            <w:rFonts w:ascii="Cambria Math" w:hAnsi="Cambria Math"/>
          </w:rPr>
          <m:t>v</m:t>
        </m:r>
      </m:oMath>
      <w:r>
        <w:t xml:space="preserve"> litres, is changing at a rate given by </w:t>
      </w:r>
      <m:oMath>
        <m:r>
          <w:rPr>
            <w:rFonts w:ascii="Cambria Math" w:hAnsi="Cambria Math"/>
          </w:rPr>
          <m:t>v'(t)=πt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πt</m:t>
                      </m:r>
                    </m:e>
                  </m:mr>
                  <m:m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6 </m:t>
                          </m:r>
                        </m:e>
                      </m:bar>
                    </m:e>
                  </m:mr>
                </m:m>
              </m:e>
            </m:d>
          </m:e>
        </m:func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is the time in hours. The rate of change is </w:t>
      </w:r>
      <w:r>
        <w:t>shown in the graph below.</w:t>
      </w:r>
    </w:p>
    <w:p w14:paraId="7DC02460" w14:textId="77777777" w:rsidR="00D21DA8" w:rsidRDefault="00D21DA8" w:rsidP="008878F5">
      <w:pPr>
        <w:pStyle w:val="Part"/>
        <w:jc w:val="center"/>
      </w:pPr>
      <w:r>
        <w:rPr>
          <w:noProof/>
        </w:rPr>
        <w:drawing>
          <wp:inline distT="0" distB="0" distL="0" distR="0" wp14:anchorId="46F42F51" wp14:editId="20C802A1">
            <wp:extent cx="4471425" cy="1219202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71425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0664B" w14:textId="77777777" w:rsidR="00D21DA8" w:rsidRDefault="00D21DA8" w:rsidP="005D23BA">
      <w:pPr>
        <w:pStyle w:val="Parta"/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Using the result from part (a) or otherwise, determine the change in volume of water in the tank between </w:t>
      </w:r>
      <m:oMath>
        <m:r>
          <w:rPr>
            <w:rFonts w:ascii="Cambria Math" w:eastAsiaTheme="minorEastAsia" w:hAnsi="Cambria Math"/>
          </w:rPr>
          <m:t>t=0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t=12</m:t>
        </m:r>
      </m:oMath>
      <w:r>
        <w:rPr>
          <w:rFonts w:eastAsiaTheme="minorEastAsia"/>
        </w:rPr>
        <w:t xml:space="preserve"> hours.</w:t>
      </w:r>
      <w:r>
        <w:rPr>
          <w:rFonts w:eastAsiaTheme="minorEastAsia"/>
        </w:rPr>
        <w:tab/>
        <w:t>(5 marks)</w:t>
      </w:r>
    </w:p>
    <w:p w14:paraId="7D1C1D35" w14:textId="77777777" w:rsidR="007B142C" w:rsidRDefault="007B142C" w:rsidP="00650B61"/>
    <w:p w14:paraId="2D51E85F" w14:textId="1FD659E6" w:rsidR="007B142C" w:rsidRDefault="007B142C" w:rsidP="00650B6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9A9EA" wp14:editId="2381425D">
                <wp:simplePos x="0" y="0"/>
                <wp:positionH relativeFrom="column">
                  <wp:posOffset>797560</wp:posOffset>
                </wp:positionH>
                <wp:positionV relativeFrom="paragraph">
                  <wp:posOffset>12065</wp:posOffset>
                </wp:positionV>
                <wp:extent cx="5067300" cy="36004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961"/>
                            </w:tblGrid>
                            <w:tr w:rsidR="00D21DA8" w:rsidRPr="00C250AC" w14:paraId="4944FD67" w14:textId="77777777" w:rsidTr="00771CFE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145984B6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Solution</w:t>
                                  </w:r>
                                </w:p>
                              </w:tc>
                            </w:tr>
                            <w:tr w:rsidR="00D21DA8" w:rsidRPr="00C250AC" w14:paraId="2F8A2035" w14:textId="77777777" w:rsidTr="00C250AC">
                              <w:tc>
                                <w:tcPr>
                                  <w:tcW w:w="500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BA369A" w14:textId="5DCA667D" w:rsidR="00D21DA8" w:rsidRPr="001A0AF5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12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v'(t)</m:t>
                                          </m:r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dt=</m:t>
                                      </m:r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12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πt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dt</m:t>
                                          </m:r>
                                        </m:e>
                                      </m:nary>
                                    </m:oMath>
                                  </m:oMathPara>
                                </w:p>
                                <w:p w14:paraId="60CD9825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1. Using (a):</w:t>
                                  </w:r>
                                </w:p>
                                <w:p w14:paraId="4A52BA5A" w14:textId="77777777" w:rsidR="00D21DA8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d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dt</m:t>
                                              </m:r>
                                            </m:den>
                                          </m:f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6t</m:t>
                                              </m:r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3366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3366"/>
                                                            </w:rPr>
                                                            <m:t>πt</m:t>
                                                          </m:r>
                                                        </m:num>
                                                        <m:den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3366"/>
                                                            </w:rPr>
                                                            <m:t>6</m:t>
                                                          </m:r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</m:e>
                                              </m:func>
                                            </m:e>
                                          </m:d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dt=</m:t>
                                      </m:r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dt-</m:t>
                                      </m:r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πt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</m:t>
                                      </m:r>
                                    </m:oMath>
                                  </m:oMathPara>
                                </w:p>
                                <w:p w14:paraId="62C3F2A6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2. And so:</w:t>
                                  </w:r>
                                </w:p>
                                <w:p w14:paraId="1240AFFC" w14:textId="77777777" w:rsidR="00D21DA8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πt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dt=</m:t>
                                      </m:r>
                                      <m:nary>
                                        <m:naryPr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6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nary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dt-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6t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πt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6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</m:func>
                                    </m:oMath>
                                  </m:oMathPara>
                                </w:p>
                                <w:p w14:paraId="56AC1CAE" w14:textId="77777777" w:rsidR="00D21DA8" w:rsidRDefault="00D21DA8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3366"/>
                                    </w:rPr>
                                    <w:t>3. Hence:</w:t>
                                  </w:r>
                                </w:p>
                                <w:p w14:paraId="4145D85C" w14:textId="3440097B" w:rsidR="00D21DA8" w:rsidRPr="001A0AF5" w:rsidRDefault="004D047E" w:rsidP="00992D52">
                                  <w:pPr>
                                    <w:pStyle w:val="Parts"/>
                                    <w:rPr>
                                      <w:rFonts w:eastAsiaTheme="minorEastAsia"/>
                                      <w:color w:val="003366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limLoc m:val="subSup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12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πt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πt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3366"/>
                                                        </w:rPr>
                                                        <m:t>6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dt</m:t>
                                          </m:r>
                                        </m:e>
                                      </m:nary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SupPr>
                                        <m:e>
                                          <m:d>
                                            <m:dPr>
                                              <m:begChr m:val="["/>
                                              <m:endChr m:val="]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36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π</m:t>
                                                  </m:r>
                                                </m:den>
                                              </m:f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sin</m:t>
                                                  </m:r>
                                                </m:fName>
                                                <m:e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3366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3366"/>
                                                            </w:rPr>
                                                            <m:t>πt</m:t>
                                                          </m:r>
                                                        </m:num>
                                                        <m:den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3366"/>
                                                            </w:rPr>
                                                            <m:t>6</m:t>
                                                          </m:r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</m:e>
                                              </m:func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12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sSubSupPr>
                                        <m:e>
                                          <m:d>
                                            <m:dPr>
                                              <m:begChr m:val="["/>
                                              <m:endChr m:val="]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336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3366"/>
                                                </w:rPr>
                                                <m:t>6t</m:t>
                                              </m:r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3366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3366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3366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3366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3366"/>
                                                            </w:rPr>
                                                            <m:t>πt</m:t>
                                                          </m:r>
                                                        </m:num>
                                                        <m:den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3366"/>
                                                            </w:rPr>
                                                            <m:t>6</m:t>
                                                          </m:r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</m:e>
                                              </m:func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3366"/>
                                            </w:rPr>
                                            <m:t>12</m:t>
                                          </m:r>
                                        </m:sup>
                                      </m:sSub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0-0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-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336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3366"/>
                                            </w:rPr>
                                            <m:t>72-0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Theme="minorEastAsia"/>
                                          <w:color w:val="003366"/>
                                        </w:rPr>
                                        <w:br/>
                                      </m:r>
                                    </m:oMath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3366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v</m:t>
                                      </m:r>
                                      <m:r>
                                        <m:rPr>
                                          <m:aln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 xml:space="preserve">=-72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003366"/>
                                        </w:rPr>
                                        <m:t>L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D21DA8" w:rsidRPr="00C250AC" w14:paraId="3388B844" w14:textId="77777777" w:rsidTr="00321246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000" w:type="pct"/>
                                  <w:shd w:val="clear" w:color="auto" w:fill="D9E2F3"/>
                                </w:tcPr>
                                <w:p w14:paraId="61026279" w14:textId="77777777" w:rsidR="00D21DA8" w:rsidRPr="00C250AC" w:rsidRDefault="00D21DA8" w:rsidP="00992D52">
                                  <w:pPr>
                                    <w:pStyle w:val="Part"/>
                                    <w:jc w:val="center"/>
                                    <w:rPr>
                                      <w:b/>
                                      <w:color w:val="2F5597"/>
                                    </w:rPr>
                                  </w:pPr>
                                  <w:r w:rsidRPr="00C250AC">
                                    <w:rPr>
                                      <w:b/>
                                      <w:color w:val="2F5597"/>
                                    </w:rPr>
                                    <w:t>Specific behaviours</w:t>
                                  </w:r>
                                </w:p>
                              </w:tc>
                            </w:tr>
                            <w:tr w:rsidR="00D21DA8" w:rsidRPr="00C250AC" w14:paraId="3A24BBAF" w14:textId="77777777" w:rsidTr="00F27DD5">
                              <w:tc>
                                <w:tcPr>
                                  <w:tcW w:w="5000" w:type="pct"/>
                                </w:tcPr>
                                <w:p w14:paraId="1F11C94B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 w:rsidRPr="00C250AC">
                                    <w:rPr>
                                      <w:color w:val="003366"/>
                                    </w:rPr>
                                    <w:sym w:font="Wingdings" w:char="F0FC"/>
                                  </w:r>
                                  <w:r w:rsidRPr="00C250AC">
                                    <w:rPr>
                                      <w:color w:val="0033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>indicates required definite integral</w:t>
                                  </w:r>
                                </w:p>
                                <w:p w14:paraId="08640BC1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line 1 - uses part (a)</w:t>
                                  </w:r>
                                </w:p>
                                <w:p w14:paraId="0123A5DC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line 2 - expression to evaluate integral</w:t>
                                  </w:r>
                                </w:p>
                                <w:p w14:paraId="4F9EABFB" w14:textId="77777777" w:rsidR="00D21DA8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line 3 - antidifferentiates ready for substitution</w:t>
                                  </w:r>
                                </w:p>
                                <w:p w14:paraId="1538ABD5" w14:textId="77777777" w:rsidR="00D21DA8" w:rsidRPr="00C250AC" w:rsidRDefault="00D21DA8" w:rsidP="00992D52">
                                  <w:pPr>
                                    <w:pStyle w:val="Parts"/>
                                    <w:rPr>
                                      <w:color w:val="00336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3366"/>
                                    </w:rPr>
                                    <w:t></w:t>
                                  </w:r>
                                  <w:r>
                                    <w:rPr>
                                      <w:color w:val="003366"/>
                                    </w:rPr>
                                    <w:t xml:space="preserve"> correct change in volume, with units</w:t>
                                  </w:r>
                                </w:p>
                              </w:tc>
                            </w:tr>
                          </w:tbl>
                          <w:p w14:paraId="2E40EFFB" w14:textId="77777777" w:rsidR="00D21DA8" w:rsidRDefault="00D21DA8" w:rsidP="009E2955">
                            <w:pPr>
                              <w:pStyle w:val="Pa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A9EA" id="Text Box 18" o:spid="_x0000_s1046" type="#_x0000_t202" style="position:absolute;margin-left:62.8pt;margin-top:.95pt;width:399pt;height:2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" filled="f" strokecolor="window" strokeweight=".5pt">
                <v:textbox inset="0,0,0,0">
                  <w:txbxContent>
                    <w:tbl>
                      <w:tblPr>
                        <w:tblStyle w:val="TableGrid"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7961"/>
                      </w:tblGrid>
                      <w:tr w:rsidR="00D21DA8" w:rsidRPr="00C250AC" w14:paraId="4944FD67" w14:textId="77777777" w:rsidTr="00771CFE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145984B6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Solution</w:t>
                            </w:r>
                          </w:p>
                        </w:tc>
                      </w:tr>
                      <w:tr w:rsidR="00D21DA8" w:rsidRPr="00C250AC" w14:paraId="2F8A2035" w14:textId="77777777" w:rsidTr="00C250AC">
                        <w:tc>
                          <w:tcPr>
                            <w:tcW w:w="5000" w:type="pct"/>
                            <w:tcBorders>
                              <w:bottom w:val="single" w:sz="4" w:space="0" w:color="auto"/>
                            </w:tcBorders>
                          </w:tcPr>
                          <w:p w14:paraId="76BA369A" w14:textId="5DCA667D" w:rsidR="00D21DA8" w:rsidRPr="001A0AF5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v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12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v'(t)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dt=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12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πt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dt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60CD9825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1. Using (a):</w:t>
                            </w:r>
                          </w:p>
                          <w:p w14:paraId="4A52BA5A" w14:textId="77777777" w:rsidR="00D21DA8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d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6t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3366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3366"/>
                                                      </w:rPr>
                                                      <m:t>πt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3366"/>
                                                      </w:rPr>
                                                      <m:t>6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</m:func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dt=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dt-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πt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</m:t>
                                </m:r>
                              </m:oMath>
                            </m:oMathPara>
                          </w:p>
                          <w:p w14:paraId="62C3F2A6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2. And so:</w:t>
                            </w:r>
                          </w:p>
                          <w:p w14:paraId="1240AFFC" w14:textId="77777777" w:rsidR="00D21DA8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πt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dt=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6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</m:e>
                                </m:nary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dt-</m:t>
                                </m:r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6t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πt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56AC1CAE" w14:textId="77777777" w:rsidR="00D21DA8" w:rsidRDefault="00D21DA8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w:r>
                              <w:rPr>
                                <w:rFonts w:eastAsiaTheme="minorEastAsia"/>
                                <w:color w:val="003366"/>
                              </w:rPr>
                              <w:t>3. Hence:</w:t>
                            </w:r>
                          </w:p>
                          <w:p w14:paraId="4145D85C" w14:textId="3440097B" w:rsidR="00D21DA8" w:rsidRPr="001A0AF5" w:rsidRDefault="004D047E" w:rsidP="00992D52">
                            <w:pPr>
                              <w:pStyle w:val="Parts"/>
                              <w:rPr>
                                <w:rFonts w:eastAsiaTheme="minorEastAsia"/>
                                <w:color w:val="00336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12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πt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πt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3366"/>
                                                  </w:rPr>
                                                  <m:t>6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dt</m:t>
                                    </m:r>
                                  </m:e>
                                </m:nary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=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36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π</m:t>
                                            </m:r>
                                          </m:den>
                                        </m:f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3366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3366"/>
                                                      </w:rPr>
                                                      <m:t>πt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3366"/>
                                                      </w:rPr>
                                                      <m:t>6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</m:func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3366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336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3366"/>
                                          </w:rPr>
                                          <m:t>6t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3366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3366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color w:val="003366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3366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3366"/>
                                                      </w:rPr>
                                                      <m:t>πt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3366"/>
                                                      </w:rPr>
                                                      <m:t>6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</m:func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3366"/>
                                      </w:rPr>
                                      <m:t>12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0-0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336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3366"/>
                                      </w:rPr>
                                      <m:t>72-0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color w:val="00336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3366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v</m:t>
                                </m:r>
                                <m:r>
                                  <m:rPr>
                                    <m:aln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 xml:space="preserve">=-72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inorEastAsia" w:hAnsi="Cambria Math"/>
                                    <w:color w:val="003366"/>
                                  </w:rPr>
                                  <m:t>L</m:t>
                                </m:r>
                              </m:oMath>
                            </m:oMathPara>
                          </w:p>
                        </w:tc>
                      </w:tr>
                      <w:tr w:rsidR="00D21DA8" w:rsidRPr="00C250AC" w14:paraId="3388B844" w14:textId="77777777" w:rsidTr="00321246">
                        <w:trPr>
                          <w:trHeight w:hRule="exact" w:val="255"/>
                        </w:trPr>
                        <w:tc>
                          <w:tcPr>
                            <w:tcW w:w="5000" w:type="pct"/>
                            <w:shd w:val="clear" w:color="auto" w:fill="D9E2F3"/>
                          </w:tcPr>
                          <w:p w14:paraId="61026279" w14:textId="77777777" w:rsidR="00D21DA8" w:rsidRPr="00C250AC" w:rsidRDefault="00D21DA8" w:rsidP="00992D52">
                            <w:pPr>
                              <w:pStyle w:val="Part"/>
                              <w:jc w:val="center"/>
                              <w:rPr>
                                <w:b/>
                                <w:color w:val="2F5597"/>
                              </w:rPr>
                            </w:pPr>
                            <w:r w:rsidRPr="00C250AC">
                              <w:rPr>
                                <w:b/>
                                <w:color w:val="2F5597"/>
                              </w:rPr>
                              <w:t>Specific behaviours</w:t>
                            </w:r>
                          </w:p>
                        </w:tc>
                      </w:tr>
                      <w:tr w:rsidR="00D21DA8" w:rsidRPr="00C250AC" w14:paraId="3A24BBAF" w14:textId="77777777" w:rsidTr="00F27DD5">
                        <w:tc>
                          <w:tcPr>
                            <w:tcW w:w="5000" w:type="pct"/>
                          </w:tcPr>
                          <w:p w14:paraId="1F11C94B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 w:rsidRPr="00C250AC">
                              <w:rPr>
                                <w:color w:val="003366"/>
                              </w:rPr>
                              <w:sym w:font="Wingdings" w:char="F0FC"/>
                            </w:r>
                            <w:r w:rsidRPr="00C250AC">
                              <w:rPr>
                                <w:color w:val="003366"/>
                              </w:rPr>
                              <w:t xml:space="preserve"> </w:t>
                            </w:r>
                            <w:r>
                              <w:rPr>
                                <w:color w:val="003366"/>
                              </w:rPr>
                              <w:t>indicates required definite integral</w:t>
                            </w:r>
                          </w:p>
                          <w:p w14:paraId="08640BC1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line 1 - uses part (a)</w:t>
                            </w:r>
                          </w:p>
                          <w:p w14:paraId="0123A5DC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line 2 - expression to evaluate integral</w:t>
                            </w:r>
                          </w:p>
                          <w:p w14:paraId="4F9EABFB" w14:textId="77777777" w:rsidR="00D21DA8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line 3 - antidifferentiates ready for substitution</w:t>
                            </w:r>
                          </w:p>
                          <w:p w14:paraId="1538ABD5" w14:textId="77777777" w:rsidR="00D21DA8" w:rsidRPr="00C250AC" w:rsidRDefault="00D21DA8" w:rsidP="00992D52">
                            <w:pPr>
                              <w:pStyle w:val="Parts"/>
                              <w:rPr>
                                <w:color w:val="003366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3366"/>
                              </w:rPr>
                              <w:t></w:t>
                            </w:r>
                            <w:r>
                              <w:rPr>
                                <w:color w:val="003366"/>
                              </w:rPr>
                              <w:t xml:space="preserve"> correct change in volume, with units</w:t>
                            </w:r>
                          </w:p>
                        </w:tc>
                      </w:tr>
                    </w:tbl>
                    <w:p w14:paraId="2E40EFFB" w14:textId="77777777" w:rsidR="00D21DA8" w:rsidRDefault="00D21DA8" w:rsidP="009E2955">
                      <w:pPr>
                        <w:pStyle w:val="Part"/>
                      </w:pPr>
                    </w:p>
                  </w:txbxContent>
                </v:textbox>
              </v:shape>
            </w:pict>
          </mc:Fallback>
        </mc:AlternateContent>
      </w:r>
    </w:p>
    <w:p w14:paraId="1E7ED7DC" w14:textId="77777777" w:rsidR="007B142C" w:rsidRDefault="007B142C" w:rsidP="00650B61"/>
    <w:p w14:paraId="4682EDE2" w14:textId="1367BFA4" w:rsidR="007B142C" w:rsidRDefault="007B142C" w:rsidP="00650B61"/>
    <w:p w14:paraId="43BC6EDB" w14:textId="157A2DDB" w:rsidR="007B142C" w:rsidRDefault="007B142C" w:rsidP="00650B61"/>
    <w:p w14:paraId="1E1B704D" w14:textId="0DF58D49" w:rsidR="007B142C" w:rsidRDefault="007B142C" w:rsidP="00650B61"/>
    <w:p w14:paraId="037F8C12" w14:textId="77777777" w:rsidR="007B142C" w:rsidRDefault="007B142C" w:rsidP="00650B61"/>
    <w:p w14:paraId="16B7A037" w14:textId="303EAF44" w:rsidR="007B142C" w:rsidRDefault="007B142C" w:rsidP="00650B61"/>
    <w:p w14:paraId="54428D62" w14:textId="7D4384AC" w:rsidR="007B142C" w:rsidRDefault="007B142C" w:rsidP="00650B61"/>
    <w:p w14:paraId="2245BC90" w14:textId="7D13909B" w:rsidR="007B142C" w:rsidRDefault="007B142C" w:rsidP="00650B61"/>
    <w:p w14:paraId="729F929A" w14:textId="6EC8075E" w:rsidR="007B142C" w:rsidRDefault="007B142C" w:rsidP="00650B61"/>
    <w:p w14:paraId="0ACF90DF" w14:textId="57F567E5" w:rsidR="007B142C" w:rsidRDefault="007B142C" w:rsidP="00650B61"/>
    <w:p w14:paraId="7C9F8E76" w14:textId="10292FA5" w:rsidR="007B142C" w:rsidRDefault="007B142C" w:rsidP="00650B61"/>
    <w:p w14:paraId="17157A47" w14:textId="2E00A526" w:rsidR="007B142C" w:rsidRDefault="007B142C" w:rsidP="00650B61"/>
    <w:p w14:paraId="69CC74D9" w14:textId="63ABA510" w:rsidR="007B142C" w:rsidRDefault="007B142C" w:rsidP="00650B61"/>
    <w:p w14:paraId="4AE836CC" w14:textId="498AFDBC" w:rsidR="007B142C" w:rsidRDefault="007B142C" w:rsidP="00650B61"/>
    <w:p w14:paraId="7434F607" w14:textId="2ECF577D" w:rsidR="007B142C" w:rsidRDefault="007B142C" w:rsidP="00650B61"/>
    <w:p w14:paraId="635C3471" w14:textId="6354D1AE" w:rsidR="007B142C" w:rsidRDefault="007B142C" w:rsidP="00650B61"/>
    <w:p w14:paraId="47FCD900" w14:textId="4A1DB834" w:rsidR="007B142C" w:rsidRDefault="007B142C" w:rsidP="00650B61"/>
    <w:p w14:paraId="71308F9C" w14:textId="6F024303" w:rsidR="007B142C" w:rsidRDefault="007B142C" w:rsidP="00650B61"/>
    <w:p w14:paraId="44D1C74C" w14:textId="3ED7762B" w:rsidR="007B142C" w:rsidRDefault="007B142C" w:rsidP="00650B61"/>
    <w:p w14:paraId="6ADD1501" w14:textId="3E7BA8D8" w:rsidR="007B142C" w:rsidRDefault="007B142C" w:rsidP="00650B61"/>
    <w:p w14:paraId="29094C73" w14:textId="64C6936B" w:rsidR="007B142C" w:rsidRDefault="007B142C" w:rsidP="00650B61"/>
    <w:p w14:paraId="31126031" w14:textId="2900F5FE" w:rsidR="007B142C" w:rsidRDefault="007B142C" w:rsidP="00650B61"/>
    <w:p w14:paraId="722718FB" w14:textId="60F6426D" w:rsidR="007B142C" w:rsidRPr="00532980" w:rsidRDefault="007B142C" w:rsidP="00650B61">
      <w:pPr>
        <w:rPr>
          <w:color w:val="C00000"/>
        </w:rPr>
      </w:pPr>
    </w:p>
    <w:p w14:paraId="625F4981" w14:textId="57A19956" w:rsidR="007B142C" w:rsidRPr="00532980" w:rsidRDefault="009D5436" w:rsidP="00650B61">
      <w:pPr>
        <w:rPr>
          <w:color w:val="C00000"/>
        </w:rPr>
      </w:pPr>
      <w:r w:rsidRPr="00532980">
        <w:rPr>
          <w:color w:val="C00000"/>
        </w:rPr>
        <w:t>(a) in this was really rather well done, and if it wasn’t (b) just fell apart and it was very hard to get any marks as student</w:t>
      </w:r>
      <w:r w:rsidR="005C3E64" w:rsidRPr="00532980">
        <w:rPr>
          <w:color w:val="C00000"/>
        </w:rPr>
        <w:t>s made the question easier. Too many students just igbnored</w:t>
      </w:r>
      <w:r w:rsidR="00164471" w:rsidRPr="00532980">
        <w:rPr>
          <w:color w:val="C00000"/>
        </w:rPr>
        <w:t xml:space="preserve"> one of the integrals – this cannot gain marks</w:t>
      </w:r>
      <w:r w:rsidR="00BA1CDF" w:rsidRPr="00532980">
        <w:rPr>
          <w:color w:val="C00000"/>
        </w:rPr>
        <w:t xml:space="preserve"> – the correct answer with incorrect working just doesn’t get you anything.  This is a pretty standard ‘tough’ question – learn it.</w:t>
      </w:r>
      <w:r w:rsidR="001F6967" w:rsidRPr="00532980">
        <w:rPr>
          <w:color w:val="C00000"/>
        </w:rPr>
        <w:t xml:space="preserve"> One thing that I noticed was people ignoring the order of integration. i.e.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a</m:t>
            </m:r>
          </m:sub>
          <m:sup>
            <m:r>
              <w:rPr>
                <w:rFonts w:ascii="Cambria Math" w:hAnsi="Cambria Math"/>
                <w:color w:val="C00000"/>
              </w:rPr>
              <m:t>b</m:t>
            </m:r>
          </m:sup>
          <m:e>
            <m:r>
              <w:rPr>
                <w:rFonts w:ascii="Cambria Math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x</m:t>
                </m:r>
              </m:e>
            </m:d>
            <m:r>
              <w:rPr>
                <w:rFonts w:ascii="Cambria Math" w:hAnsi="Cambria Math"/>
                <w:color w:val="C00000"/>
              </w:rPr>
              <m:t>dx=F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b</m:t>
                </m:r>
              </m:e>
            </m:d>
            <m:r>
              <w:rPr>
                <w:rFonts w:ascii="Cambria Math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</m:d>
            <m:r>
              <w:rPr>
                <w:rFonts w:ascii="Cambria Math" w:hAnsi="Cambria Math"/>
                <w:color w:val="C00000"/>
              </w:rPr>
              <m:t xml:space="preserve">   NOT   F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</m:d>
            <m:r>
              <w:rPr>
                <w:rFonts w:ascii="Cambria Math" w:hAnsi="Cambria Math"/>
                <w:color w:val="C00000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b</m:t>
                </m:r>
              </m:e>
            </m:d>
            <m:r>
              <w:rPr>
                <w:rFonts w:ascii="Cambria Math" w:hAnsi="Cambria Math"/>
                <w:color w:val="C00000"/>
              </w:rPr>
              <m:t xml:space="preserve"> </m:t>
            </m:r>
          </m:e>
        </m:nary>
      </m:oMath>
      <w:r w:rsidR="00314970" w:rsidRPr="00532980">
        <w:rPr>
          <w:color w:val="C00000"/>
        </w:rPr>
        <w:t xml:space="preserve"> and yes that DOES make a difference.</w:t>
      </w:r>
    </w:p>
    <w:p w14:paraId="6D84632A" w14:textId="5FA3BABB" w:rsidR="00532980" w:rsidRPr="00532980" w:rsidRDefault="00532980" w:rsidP="00650B61">
      <w:pPr>
        <w:rPr>
          <w:color w:val="C00000"/>
        </w:rPr>
      </w:pPr>
      <w:r w:rsidRPr="00532980">
        <w:rPr>
          <w:color w:val="C00000"/>
        </w:rPr>
        <w:t>Very few students did this in a clear and logical way showing the logical steps..as I said LEARN IT.</w:t>
      </w:r>
    </w:p>
    <w:p w14:paraId="3AD3B91C" w14:textId="77777777" w:rsidR="00164471" w:rsidRDefault="00164471" w:rsidP="00650B61"/>
    <w:p w14:paraId="4C6CCF04" w14:textId="054EA1A7" w:rsidR="007B142C" w:rsidRDefault="007B142C" w:rsidP="00650B61"/>
    <w:p w14:paraId="349C24F0" w14:textId="77777777" w:rsidR="007B142C" w:rsidRDefault="007B142C" w:rsidP="00650B61"/>
    <w:p w14:paraId="08A2F128" w14:textId="77777777" w:rsidR="007B142C" w:rsidRDefault="007B142C" w:rsidP="00650B61"/>
    <w:p w14:paraId="74A128FA" w14:textId="1BB59308" w:rsidR="00D21DA8" w:rsidRDefault="00D21DA8" w:rsidP="00650B61"/>
    <w:p w14:paraId="0F2742C7" w14:textId="77777777" w:rsidR="00D21DA8" w:rsidRDefault="00D21DA8" w:rsidP="00D21DA8">
      <w:pPr>
        <w:pStyle w:val="QNum"/>
        <w:sectPr w:rsidR="00D21DA8" w:rsidSect="00DF3BCC">
          <w:headerReference w:type="first" r:id="rId18"/>
          <w:footerReference w:type="first" r:id="rId19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410505DA" w14:textId="77777777" w:rsidR="00D21DA8" w:rsidRPr="00761F37" w:rsidRDefault="00D21DA8" w:rsidP="009B66B8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78BE55BB" w14:textId="77777777" w:rsidR="00D21DA8" w:rsidRPr="008A70F8" w:rsidRDefault="00D21DA8" w:rsidP="009B66B8"/>
    <w:p w14:paraId="38EBE976" w14:textId="77777777" w:rsidR="00D21DA8" w:rsidRDefault="00D21DA8" w:rsidP="009B66B8">
      <w:r>
        <w:t>Question number: _________</w:t>
      </w:r>
    </w:p>
    <w:p w14:paraId="4D681787" w14:textId="77777777" w:rsidR="00D21DA8" w:rsidRDefault="00D21DA8" w:rsidP="00D3315D"/>
    <w:p w14:paraId="2D5B70B5" w14:textId="77777777" w:rsidR="00D21DA8" w:rsidRDefault="00D21DA8" w:rsidP="00CA483B">
      <w:pPr>
        <w:sectPr w:rsidR="00D21DA8" w:rsidSect="007514AB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27FFA15A" w14:textId="77777777" w:rsidR="00D21DA8" w:rsidRDefault="00D21DA8" w:rsidP="00CA483B">
      <w:bookmarkStart w:id="27" w:name="bMkTab2"/>
      <w:bookmarkEnd w:id="27"/>
    </w:p>
    <w:p w14:paraId="14DDCC1F" w14:textId="77777777" w:rsidR="00D21DA8" w:rsidRDefault="00D21DA8" w:rsidP="00CA483B"/>
    <w:p w14:paraId="1BEC6D3F" w14:textId="77777777" w:rsidR="00D21DA8" w:rsidRDefault="00D21DA8" w:rsidP="00CA483B"/>
    <w:p w14:paraId="5827D543" w14:textId="77777777" w:rsidR="00D21DA8" w:rsidRDefault="00D21DA8" w:rsidP="00CA483B"/>
    <w:p w14:paraId="0B2D6135" w14:textId="77777777" w:rsidR="00D21DA8" w:rsidRDefault="00D21DA8" w:rsidP="00CA483B"/>
    <w:p w14:paraId="66F6D703" w14:textId="77777777" w:rsidR="00D21DA8" w:rsidRDefault="00D21DA8" w:rsidP="00CA483B"/>
    <w:p w14:paraId="26A3871A" w14:textId="77777777" w:rsidR="00D21DA8" w:rsidRDefault="00D21DA8" w:rsidP="00CA483B"/>
    <w:p w14:paraId="6A82B155" w14:textId="77777777" w:rsidR="00D21DA8" w:rsidRDefault="00D21DA8" w:rsidP="00CA483B"/>
    <w:p w14:paraId="32D9EF42" w14:textId="77777777" w:rsidR="00D21DA8" w:rsidRDefault="00D21DA8" w:rsidP="00CA483B"/>
    <w:p w14:paraId="6DBC8799" w14:textId="77777777" w:rsidR="00D21DA8" w:rsidRDefault="00D21DA8" w:rsidP="00CA483B"/>
    <w:p w14:paraId="74AAE380" w14:textId="77777777" w:rsidR="00D21DA8" w:rsidRDefault="00D21DA8" w:rsidP="00CA483B"/>
    <w:p w14:paraId="5AE6AD7E" w14:textId="77777777" w:rsidR="00D21DA8" w:rsidRDefault="00D21DA8" w:rsidP="00CA483B"/>
    <w:p w14:paraId="5E9AAEB0" w14:textId="77777777" w:rsidR="00D21DA8" w:rsidRDefault="00D21DA8" w:rsidP="00CA483B"/>
    <w:p w14:paraId="6F2C6FB3" w14:textId="77777777" w:rsidR="00D21DA8" w:rsidRDefault="00D21DA8" w:rsidP="00CA483B"/>
    <w:p w14:paraId="16C61719" w14:textId="77777777" w:rsidR="00D21DA8" w:rsidRDefault="00D21DA8" w:rsidP="00CA483B"/>
    <w:p w14:paraId="4870D14E" w14:textId="77777777" w:rsidR="00D21DA8" w:rsidRDefault="00D21DA8" w:rsidP="00CA483B"/>
    <w:p w14:paraId="2B1A7228" w14:textId="77777777" w:rsidR="00D21DA8" w:rsidRDefault="00D21DA8" w:rsidP="00CA483B"/>
    <w:p w14:paraId="309A33B0" w14:textId="77777777" w:rsidR="00D21DA8" w:rsidRDefault="00D21DA8" w:rsidP="00CA483B"/>
    <w:p w14:paraId="26BDA189" w14:textId="77777777" w:rsidR="00D21DA8" w:rsidRDefault="00D21DA8" w:rsidP="00CA483B"/>
    <w:p w14:paraId="53EAB9E5" w14:textId="77777777" w:rsidR="00D21DA8" w:rsidRDefault="00D21DA8" w:rsidP="00CA483B"/>
    <w:p w14:paraId="6EEA57B6" w14:textId="77777777" w:rsidR="00D21DA8" w:rsidRDefault="00D21DA8" w:rsidP="00CA483B"/>
    <w:p w14:paraId="2F33D2EF" w14:textId="77777777" w:rsidR="00D21DA8" w:rsidRDefault="00D21DA8" w:rsidP="00CA483B"/>
    <w:p w14:paraId="722FF15D" w14:textId="77777777" w:rsidR="00D21DA8" w:rsidRDefault="00D21DA8" w:rsidP="00CA483B"/>
    <w:p w14:paraId="344B751F" w14:textId="77777777" w:rsidR="00D21DA8" w:rsidRDefault="00D21DA8" w:rsidP="00CA483B"/>
    <w:p w14:paraId="4DD8F550" w14:textId="77777777" w:rsidR="00D21DA8" w:rsidRDefault="00D21DA8" w:rsidP="00CA483B"/>
    <w:p w14:paraId="1747C9BE" w14:textId="77777777" w:rsidR="00D21DA8" w:rsidRDefault="00D21DA8" w:rsidP="00CA483B"/>
    <w:p w14:paraId="38134309" w14:textId="77777777" w:rsidR="00D21DA8" w:rsidRDefault="00D21DA8" w:rsidP="00CA483B"/>
    <w:p w14:paraId="55FF6EE9" w14:textId="77777777" w:rsidR="00D21DA8" w:rsidRDefault="00D21DA8" w:rsidP="00CA483B"/>
    <w:p w14:paraId="434EB4CA" w14:textId="77777777" w:rsidR="00D21DA8" w:rsidRDefault="00D21DA8" w:rsidP="00CA483B"/>
    <w:p w14:paraId="3D7A828C" w14:textId="77777777" w:rsidR="00D21DA8" w:rsidRDefault="00D21DA8" w:rsidP="00CA483B"/>
    <w:p w14:paraId="1FEF148C" w14:textId="77777777" w:rsidR="00D21DA8" w:rsidRDefault="00D21DA8" w:rsidP="00CA483B"/>
    <w:p w14:paraId="31F3F09D" w14:textId="77777777" w:rsidR="00D21DA8" w:rsidRDefault="00D21DA8" w:rsidP="00CA483B"/>
    <w:p w14:paraId="766281E3" w14:textId="77777777" w:rsidR="00D21DA8" w:rsidRDefault="00D21DA8" w:rsidP="00CA483B"/>
    <w:p w14:paraId="3C1DCCEA" w14:textId="77777777" w:rsidR="00D21DA8" w:rsidRDefault="00D21DA8" w:rsidP="00CA483B"/>
    <w:p w14:paraId="5E4AF2C4" w14:textId="77777777" w:rsidR="00D21DA8" w:rsidRDefault="00D21DA8" w:rsidP="00CA483B"/>
    <w:p w14:paraId="7C502729" w14:textId="77777777" w:rsidR="00D21DA8" w:rsidRDefault="00D21DA8" w:rsidP="00CA483B"/>
    <w:p w14:paraId="29FB478F" w14:textId="77777777" w:rsidR="00D21DA8" w:rsidRDefault="00D21DA8" w:rsidP="00CA483B"/>
    <w:p w14:paraId="27F4EF93" w14:textId="77777777" w:rsidR="00D21DA8" w:rsidRDefault="00D21DA8" w:rsidP="00CA483B"/>
    <w:p w14:paraId="7A979DD6" w14:textId="77777777" w:rsidR="00D21DA8" w:rsidRDefault="00D21DA8" w:rsidP="00CA483B"/>
    <w:p w14:paraId="258F06DE" w14:textId="77777777" w:rsidR="00D21DA8" w:rsidRDefault="00D21DA8" w:rsidP="00CA483B"/>
    <w:p w14:paraId="7B072A51" w14:textId="77777777" w:rsidR="00D21DA8" w:rsidRDefault="00D21DA8" w:rsidP="00CA483B"/>
    <w:p w14:paraId="5CEF640E" w14:textId="77777777" w:rsidR="00D21DA8" w:rsidRDefault="00D21DA8" w:rsidP="00CA483B"/>
    <w:p w14:paraId="66DE4606" w14:textId="77777777" w:rsidR="00D21DA8" w:rsidRDefault="00D21DA8" w:rsidP="00CA483B"/>
    <w:p w14:paraId="78314551" w14:textId="77777777" w:rsidR="00D21DA8" w:rsidRDefault="00D21DA8" w:rsidP="00CA483B"/>
    <w:p w14:paraId="153D3F45" w14:textId="77777777" w:rsidR="00D21DA8" w:rsidRDefault="00D21DA8" w:rsidP="00CA483B"/>
    <w:p w14:paraId="69B103DE" w14:textId="77777777" w:rsidR="00D21DA8" w:rsidRDefault="00D21DA8" w:rsidP="00CA483B"/>
    <w:sectPr w:rsidR="00D21DA8" w:rsidSect="007514AB">
      <w:headerReference w:type="even" r:id="rId24"/>
      <w:footerReference w:type="even" r:id="rId25"/>
      <w:headerReference w:type="first" r:id="rId26"/>
      <w:footerReference w:type="first" r:id="rId27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27AE5" w14:textId="77777777" w:rsidR="00F51BD8" w:rsidRDefault="00F51BD8" w:rsidP="00066BEF">
      <w:r>
        <w:separator/>
      </w:r>
    </w:p>
  </w:endnote>
  <w:endnote w:type="continuationSeparator" w:id="0">
    <w:p w14:paraId="366D72B2" w14:textId="77777777" w:rsidR="00F51BD8" w:rsidRDefault="00F51BD8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CEE66" w14:textId="1AB0115A" w:rsidR="00D21DA8" w:rsidRDefault="00D21DA8">
    <w:pPr>
      <w:pStyle w:val="Footer"/>
    </w:pPr>
    <w:r>
      <w:tab/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AEBFE" w14:textId="2BA9585F" w:rsidR="00D21DA8" w:rsidRDefault="00D21DA8">
    <w:pPr>
      <w:pStyle w:val="Footer"/>
    </w:pPr>
    <w:r>
      <w:tab/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2014" w14:textId="28BC7E34" w:rsidR="00D21DA8" w:rsidRDefault="00D21DA8">
    <w:pPr>
      <w:pStyle w:val="Footer"/>
    </w:pPr>
    <w:r>
      <w:tab/>
      <w:t>End of questions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44BC" w14:textId="77777777" w:rsidR="00D21DA8" w:rsidRDefault="00D21DA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D43CB" w14:textId="77777777" w:rsidR="00D21DA8" w:rsidRDefault="00D21DA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AB18" w14:textId="77777777" w:rsidR="00D21DA8" w:rsidRDefault="00D21DA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F098" w14:textId="77777777" w:rsidR="00D3315D" w:rsidRDefault="004D047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E3F38" w14:textId="77777777" w:rsidR="007514AB" w:rsidRDefault="004D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9E65" w14:textId="77777777" w:rsidR="00F51BD8" w:rsidRDefault="00F51BD8" w:rsidP="00066BEF">
      <w:r>
        <w:separator/>
      </w:r>
    </w:p>
  </w:footnote>
  <w:footnote w:type="continuationSeparator" w:id="0">
    <w:p w14:paraId="185F2B66" w14:textId="77777777" w:rsidR="00F51BD8" w:rsidRDefault="00F51BD8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D30A" w14:textId="5F50D743" w:rsidR="00D21DA8" w:rsidRPr="00D21DA8" w:rsidRDefault="00D21DA8" w:rsidP="00D21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5F0E2A" wp14:editId="1EC2D98D">
              <wp:simplePos x="0" y="0"/>
              <wp:positionH relativeFrom="column">
                <wp:posOffset>5547360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ECD00D" w14:textId="3DA997EC" w:rsidR="00D21DA8" w:rsidRPr="00D21DA8" w:rsidRDefault="00D21DA8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D21DA8">
                            <w:rPr>
                              <w:rFonts w:cs="Arial"/>
                              <w:color w:val="666666"/>
                              <w:sz w:val="12"/>
                            </w:rPr>
                            <w:t>SN001-155-3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0E2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436.8pt;margin-top:766.15pt;width:70pt;height: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" filled="f" stroked="f" strokeweight=".5pt">
              <v:textbox style="mso-fit-shape-to-text:t" inset="0,0,0">
                <w:txbxContent>
                  <w:p w14:paraId="44ECD00D" w14:textId="3DA997EC" w:rsidR="00D21DA8" w:rsidRPr="00D21DA8" w:rsidRDefault="00D21DA8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D21DA8">
                      <w:rPr>
                        <w:rFonts w:cs="Arial"/>
                        <w:color w:val="666666"/>
                        <w:sz w:val="12"/>
                      </w:rPr>
                      <w:t>SN001-155-3</w:t>
                    </w:r>
                  </w:p>
                </w:txbxContent>
              </v:textbox>
            </v:shape>
          </w:pict>
        </mc:Fallback>
      </mc:AlternateContent>
    </w:r>
    <w:r>
      <w:t>METHODS UNIT 3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  <w:r>
      <w:tab/>
      <w:t>CALCULATOR-FREE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A2BD" w14:textId="3BA17618" w:rsidR="00066BEF" w:rsidRPr="00D21DA8" w:rsidRDefault="00D21DA8" w:rsidP="00D21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3C3D9A" wp14:editId="31E2F4E7">
              <wp:simplePos x="0" y="0"/>
              <wp:positionH relativeFrom="column">
                <wp:posOffset>-2540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BC4317" w14:textId="79785BA7" w:rsidR="00D21DA8" w:rsidRPr="00D21DA8" w:rsidRDefault="00D21DA8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D21DA8">
                            <w:rPr>
                              <w:rFonts w:cs="Arial"/>
                              <w:color w:val="666666"/>
                              <w:sz w:val="12"/>
                            </w:rPr>
                            <w:t>SN001-155-3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C3D9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8" type="#_x0000_t202" style="position:absolute;margin-left:-.2pt;margin-top:766.15pt;width:70pt;height: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" filled="f" stroked="f" strokeweight=".5pt">
              <v:textbox style="mso-fit-shape-to-text:t" inset="0,0,0">
                <w:txbxContent>
                  <w:p w14:paraId="79BC4317" w14:textId="79785BA7" w:rsidR="00D21DA8" w:rsidRPr="00D21DA8" w:rsidRDefault="00D21DA8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D21DA8">
                      <w:rPr>
                        <w:rFonts w:cs="Arial"/>
                        <w:color w:val="666666"/>
                        <w:sz w:val="12"/>
                      </w:rPr>
                      <w:t>SN001-155-3</w:t>
                    </w:r>
                  </w:p>
                </w:txbxContent>
              </v:textbox>
            </v:shape>
          </w:pict>
        </mc:Fallback>
      </mc:AlternateContent>
    </w: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  <w:r>
      <w:tab/>
      <w:t>METHODS UNIT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EFEEA" w14:textId="434286CF" w:rsidR="00D21DA8" w:rsidRPr="00D21DA8" w:rsidRDefault="00D21DA8" w:rsidP="00D21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A7AFA" wp14:editId="7F9534E6">
              <wp:simplePos x="0" y="0"/>
              <wp:positionH relativeFrom="column">
                <wp:posOffset>5547360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84BEE" w14:textId="72E39282" w:rsidR="00D21DA8" w:rsidRPr="00D21DA8" w:rsidRDefault="00D21DA8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D21DA8">
                            <w:rPr>
                              <w:rFonts w:cs="Arial"/>
                              <w:color w:val="666666"/>
                              <w:sz w:val="12"/>
                            </w:rPr>
                            <w:t>SN001-155-3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A7AF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9" type="#_x0000_t202" style="position:absolute;margin-left:436.8pt;margin-top:766.15pt;width:70pt;height: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" filled="f" stroked="f" strokeweight=".5pt">
              <v:textbox style="mso-fit-shape-to-text:t" inset="0,0,0">
                <w:txbxContent>
                  <w:p w14:paraId="43E84BEE" w14:textId="72E39282" w:rsidR="00D21DA8" w:rsidRPr="00D21DA8" w:rsidRDefault="00D21DA8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D21DA8">
                      <w:rPr>
                        <w:rFonts w:cs="Arial"/>
                        <w:color w:val="666666"/>
                        <w:sz w:val="12"/>
                      </w:rPr>
                      <w:t>SN001-155-3</w:t>
                    </w:r>
                  </w:p>
                </w:txbxContent>
              </v:textbox>
            </v:shape>
          </w:pict>
        </mc:Fallback>
      </mc:AlternateContent>
    </w:r>
    <w:r>
      <w:t>METHODS UNIT 3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  <w:t>CALCULATOR-FREE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104B4" w14:textId="0E7B6E8C" w:rsidR="00D21DA8" w:rsidRPr="00D21DA8" w:rsidRDefault="00D21DA8" w:rsidP="00D21D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C9C78" wp14:editId="6D5197C1">
              <wp:simplePos x="0" y="0"/>
              <wp:positionH relativeFrom="column">
                <wp:posOffset>-2540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CBD29" w14:textId="097514F5" w:rsidR="00D21DA8" w:rsidRPr="00D21DA8" w:rsidRDefault="00D21DA8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D21DA8">
                            <w:rPr>
                              <w:rFonts w:cs="Arial"/>
                              <w:color w:val="666666"/>
                              <w:sz w:val="12"/>
                            </w:rPr>
                            <w:t>SN001-155-3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C9C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0" type="#_x0000_t202" style="position:absolute;margin-left:-.2pt;margin-top:766.15pt;width:70pt;height: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" filled="f" stroked="f" strokeweight=".5pt">
              <v:textbox style="mso-fit-shape-to-text:t" inset="0,0,0">
                <w:txbxContent>
                  <w:p w14:paraId="72CCBD29" w14:textId="097514F5" w:rsidR="00D21DA8" w:rsidRPr="00D21DA8" w:rsidRDefault="00D21DA8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D21DA8">
                      <w:rPr>
                        <w:rFonts w:cs="Arial"/>
                        <w:color w:val="666666"/>
                        <w:sz w:val="12"/>
                      </w:rPr>
                      <w:t>SN001-155-3</w:t>
                    </w:r>
                  </w:p>
                </w:txbxContent>
              </v:textbox>
            </v:shape>
          </w:pict>
        </mc:Fallback>
      </mc:AlternateContent>
    </w:r>
    <w:r>
      <w:t>CALCULATOR-FREE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METHODS UNIT 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D8D9" w14:textId="77777777" w:rsidR="00D3315D" w:rsidRDefault="004D04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45AE" w14:textId="77777777" w:rsidR="007514AB" w:rsidRDefault="004D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67E"/>
    <w:multiLevelType w:val="hybridMultilevel"/>
    <w:tmpl w:val="9CBEB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90E3C"/>
    <w:multiLevelType w:val="hybridMultilevel"/>
    <w:tmpl w:val="8BEA2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AE"/>
    <w:rsid w:val="00010B50"/>
    <w:rsid w:val="00036F2D"/>
    <w:rsid w:val="0004681B"/>
    <w:rsid w:val="00056B99"/>
    <w:rsid w:val="00066BEF"/>
    <w:rsid w:val="00094933"/>
    <w:rsid w:val="000B29B9"/>
    <w:rsid w:val="000D5478"/>
    <w:rsid w:val="000D64FC"/>
    <w:rsid w:val="000D7C4D"/>
    <w:rsid w:val="000E494C"/>
    <w:rsid w:val="000F099E"/>
    <w:rsid w:val="000F4FAE"/>
    <w:rsid w:val="00107C51"/>
    <w:rsid w:val="0012731B"/>
    <w:rsid w:val="001412B2"/>
    <w:rsid w:val="0014481C"/>
    <w:rsid w:val="00164471"/>
    <w:rsid w:val="00165BA3"/>
    <w:rsid w:val="00181CAB"/>
    <w:rsid w:val="001855DD"/>
    <w:rsid w:val="00194D40"/>
    <w:rsid w:val="0019574A"/>
    <w:rsid w:val="0019677B"/>
    <w:rsid w:val="001C6122"/>
    <w:rsid w:val="001F64A8"/>
    <w:rsid w:val="001F6967"/>
    <w:rsid w:val="002131EF"/>
    <w:rsid w:val="00240FAE"/>
    <w:rsid w:val="00277D7C"/>
    <w:rsid w:val="002A24EC"/>
    <w:rsid w:val="002C6FAF"/>
    <w:rsid w:val="002D319D"/>
    <w:rsid w:val="002D6080"/>
    <w:rsid w:val="002F4902"/>
    <w:rsid w:val="00305F73"/>
    <w:rsid w:val="0031012F"/>
    <w:rsid w:val="003140B6"/>
    <w:rsid w:val="00314970"/>
    <w:rsid w:val="00326345"/>
    <w:rsid w:val="00345CED"/>
    <w:rsid w:val="00360927"/>
    <w:rsid w:val="00361599"/>
    <w:rsid w:val="00382826"/>
    <w:rsid w:val="00382D5E"/>
    <w:rsid w:val="003B6679"/>
    <w:rsid w:val="003D1EF9"/>
    <w:rsid w:val="003D669E"/>
    <w:rsid w:val="003E35C5"/>
    <w:rsid w:val="003E5A5C"/>
    <w:rsid w:val="003E6EFF"/>
    <w:rsid w:val="003E7876"/>
    <w:rsid w:val="003E7896"/>
    <w:rsid w:val="0040323B"/>
    <w:rsid w:val="00433B35"/>
    <w:rsid w:val="00440791"/>
    <w:rsid w:val="004521B2"/>
    <w:rsid w:val="0045775C"/>
    <w:rsid w:val="004A4190"/>
    <w:rsid w:val="004A4688"/>
    <w:rsid w:val="004A479E"/>
    <w:rsid w:val="004B285A"/>
    <w:rsid w:val="004C3D2F"/>
    <w:rsid w:val="004D047E"/>
    <w:rsid w:val="00521E87"/>
    <w:rsid w:val="00532980"/>
    <w:rsid w:val="00536FCE"/>
    <w:rsid w:val="00546B03"/>
    <w:rsid w:val="005558FF"/>
    <w:rsid w:val="00556E20"/>
    <w:rsid w:val="005709AC"/>
    <w:rsid w:val="005810B0"/>
    <w:rsid w:val="005906D6"/>
    <w:rsid w:val="005B58B9"/>
    <w:rsid w:val="005B7CCE"/>
    <w:rsid w:val="005C3E64"/>
    <w:rsid w:val="005C43E5"/>
    <w:rsid w:val="005C6380"/>
    <w:rsid w:val="005F0EAE"/>
    <w:rsid w:val="005F636F"/>
    <w:rsid w:val="006177B6"/>
    <w:rsid w:val="00650A3A"/>
    <w:rsid w:val="006518A2"/>
    <w:rsid w:val="00662861"/>
    <w:rsid w:val="006C3C2A"/>
    <w:rsid w:val="006D5C08"/>
    <w:rsid w:val="006F02B4"/>
    <w:rsid w:val="00701653"/>
    <w:rsid w:val="0070355E"/>
    <w:rsid w:val="0073050E"/>
    <w:rsid w:val="00732975"/>
    <w:rsid w:val="007330EB"/>
    <w:rsid w:val="007333D2"/>
    <w:rsid w:val="00745A32"/>
    <w:rsid w:val="007629AB"/>
    <w:rsid w:val="007649F7"/>
    <w:rsid w:val="00766C8A"/>
    <w:rsid w:val="007836F6"/>
    <w:rsid w:val="00791AD0"/>
    <w:rsid w:val="007B142C"/>
    <w:rsid w:val="007B359A"/>
    <w:rsid w:val="007B6225"/>
    <w:rsid w:val="007C6F08"/>
    <w:rsid w:val="007E491E"/>
    <w:rsid w:val="00805864"/>
    <w:rsid w:val="00807E8C"/>
    <w:rsid w:val="00810037"/>
    <w:rsid w:val="008359B2"/>
    <w:rsid w:val="008464B4"/>
    <w:rsid w:val="00883625"/>
    <w:rsid w:val="00890B4F"/>
    <w:rsid w:val="008A4284"/>
    <w:rsid w:val="008B61D2"/>
    <w:rsid w:val="008C3884"/>
    <w:rsid w:val="008D5E9A"/>
    <w:rsid w:val="008E1F52"/>
    <w:rsid w:val="008E4957"/>
    <w:rsid w:val="00902C6D"/>
    <w:rsid w:val="0091490E"/>
    <w:rsid w:val="009246FC"/>
    <w:rsid w:val="009300C6"/>
    <w:rsid w:val="009417F6"/>
    <w:rsid w:val="00945B94"/>
    <w:rsid w:val="00972F7E"/>
    <w:rsid w:val="00993C25"/>
    <w:rsid w:val="00994328"/>
    <w:rsid w:val="00997DA0"/>
    <w:rsid w:val="009A6705"/>
    <w:rsid w:val="009B00FB"/>
    <w:rsid w:val="009B56B6"/>
    <w:rsid w:val="009C7A97"/>
    <w:rsid w:val="009D5436"/>
    <w:rsid w:val="00A51941"/>
    <w:rsid w:val="00A749B2"/>
    <w:rsid w:val="00A84950"/>
    <w:rsid w:val="00A97728"/>
    <w:rsid w:val="00AA5592"/>
    <w:rsid w:val="00AC4D0D"/>
    <w:rsid w:val="00AE4025"/>
    <w:rsid w:val="00AF705A"/>
    <w:rsid w:val="00B0280A"/>
    <w:rsid w:val="00B1651E"/>
    <w:rsid w:val="00B23301"/>
    <w:rsid w:val="00B361A6"/>
    <w:rsid w:val="00B36EC2"/>
    <w:rsid w:val="00B43441"/>
    <w:rsid w:val="00B727EB"/>
    <w:rsid w:val="00B72E46"/>
    <w:rsid w:val="00BA1CDF"/>
    <w:rsid w:val="00BB14E1"/>
    <w:rsid w:val="00C03D00"/>
    <w:rsid w:val="00C2342A"/>
    <w:rsid w:val="00C30CE3"/>
    <w:rsid w:val="00C36C28"/>
    <w:rsid w:val="00C660E8"/>
    <w:rsid w:val="00C66730"/>
    <w:rsid w:val="00C75F8A"/>
    <w:rsid w:val="00C77404"/>
    <w:rsid w:val="00C83B41"/>
    <w:rsid w:val="00CA0B73"/>
    <w:rsid w:val="00CA3192"/>
    <w:rsid w:val="00CA4240"/>
    <w:rsid w:val="00CA6380"/>
    <w:rsid w:val="00CB2C4B"/>
    <w:rsid w:val="00CB2C71"/>
    <w:rsid w:val="00CB413D"/>
    <w:rsid w:val="00CC2E49"/>
    <w:rsid w:val="00CE12F9"/>
    <w:rsid w:val="00D03F82"/>
    <w:rsid w:val="00D21DA8"/>
    <w:rsid w:val="00D618FF"/>
    <w:rsid w:val="00D671E4"/>
    <w:rsid w:val="00D82544"/>
    <w:rsid w:val="00D9182B"/>
    <w:rsid w:val="00D92697"/>
    <w:rsid w:val="00DB7381"/>
    <w:rsid w:val="00DC44AF"/>
    <w:rsid w:val="00DD3C49"/>
    <w:rsid w:val="00DE079E"/>
    <w:rsid w:val="00DF3BCC"/>
    <w:rsid w:val="00E0455E"/>
    <w:rsid w:val="00E1529A"/>
    <w:rsid w:val="00E37B99"/>
    <w:rsid w:val="00E4111A"/>
    <w:rsid w:val="00E50946"/>
    <w:rsid w:val="00E72174"/>
    <w:rsid w:val="00E7318A"/>
    <w:rsid w:val="00E747BB"/>
    <w:rsid w:val="00E93027"/>
    <w:rsid w:val="00EA0835"/>
    <w:rsid w:val="00EA5CBD"/>
    <w:rsid w:val="00EB3236"/>
    <w:rsid w:val="00EE1749"/>
    <w:rsid w:val="00F14DC8"/>
    <w:rsid w:val="00F30255"/>
    <w:rsid w:val="00F34AE3"/>
    <w:rsid w:val="00F51BD8"/>
    <w:rsid w:val="00F66D98"/>
    <w:rsid w:val="00F85828"/>
    <w:rsid w:val="00F913EF"/>
    <w:rsid w:val="00F97EF5"/>
    <w:rsid w:val="00FA2A56"/>
    <w:rsid w:val="00FB593E"/>
    <w:rsid w:val="00FD315C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10094F"/>
  <w15:chartTrackingRefBased/>
  <w15:docId w15:val="{9ACC5E73-684C-47FF-8A52-7A5738D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Part">
    <w:name w:val="Part"/>
    <w:basedOn w:val="Normal"/>
    <w:qFormat/>
    <w:rsid w:val="00D21DA8"/>
    <w:pPr>
      <w:contextualSpacing w:val="0"/>
    </w:pPr>
    <w:rPr>
      <w:rFonts w:eastAsiaTheme="minorHAnsi" w:cstheme="minorBidi"/>
      <w:szCs w:val="22"/>
    </w:rPr>
  </w:style>
  <w:style w:type="paragraph" w:customStyle="1" w:styleId="Parts">
    <w:name w:val="Part(s)"/>
    <w:basedOn w:val="Part"/>
    <w:qFormat/>
    <w:rsid w:val="00D21DA8"/>
    <w:pPr>
      <w:spacing w:line="264" w:lineRule="auto"/>
    </w:pPr>
  </w:style>
  <w:style w:type="paragraph" w:customStyle="1" w:styleId="WAXCopy">
    <w:name w:val="WAXCopy"/>
    <w:basedOn w:val="Normal"/>
    <w:rsid w:val="00D21DA8"/>
    <w:pPr>
      <w:ind w:left="1134" w:right="1134"/>
      <w:contextualSpacing w:val="0"/>
      <w:jc w:val="center"/>
    </w:pPr>
    <w:rPr>
      <w:sz w:val="18"/>
    </w:rPr>
  </w:style>
  <w:style w:type="paragraph" w:styleId="ListParagraph">
    <w:name w:val="List Paragraph"/>
    <w:basedOn w:val="Normal"/>
    <w:uiPriority w:val="34"/>
    <w:rsid w:val="003615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5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1C62DDF2D2440AA33E859AEC021BB" ma:contentTypeVersion="9" ma:contentTypeDescription="Create a new document." ma:contentTypeScope="" ma:versionID="b6d924cf84a15985c22f45b90241034c">
  <xsd:schema xmlns:xsd="http://www.w3.org/2001/XMLSchema" xmlns:xs="http://www.w3.org/2001/XMLSchema" xmlns:p="http://schemas.microsoft.com/office/2006/metadata/properties" xmlns:ns2="9f927e6b-116f-42c4-be4b-921ec058a321" xmlns:ns3="9959bbdf-89ce-4554-81c1-ed80d514660f" targetNamespace="http://schemas.microsoft.com/office/2006/metadata/properties" ma:root="true" ma:fieldsID="3bf51c431fec9e61a22ba6ee4ddb2e3e" ns2:_="" ns3:_="">
    <xsd:import namespace="9f927e6b-116f-42c4-be4b-921ec058a321"/>
    <xsd:import namespace="9959bbdf-89ce-4554-81c1-ed80d5146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27e6b-116f-42c4-be4b-921ec058a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bbdf-89ce-4554-81c1-ed80d5146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E035F-472E-4C59-9B42-D397551CD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632A9-DD91-497E-B5BE-F45E32171813}"/>
</file>

<file path=customXml/itemProps3.xml><?xml version="1.0" encoding="utf-8"?>
<ds:datastoreItem xmlns:ds="http://schemas.openxmlformats.org/officeDocument/2006/customXml" ds:itemID="{7A6CD39F-88B2-4A64-AC96-FF8B8C73BF5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7a71cd77-0944-4bab-a28e-28378566bec4"/>
    <ds:schemaRef ds:uri="25a30b86-e30a-4705-87f7-2544f2ce8b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waep</Template>
  <TotalTime>2</TotalTime>
  <Pages>13</Pages>
  <Words>1631</Words>
  <Characters>9300</Characters>
  <Application>Microsoft Office Word</Application>
  <DocSecurity>2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        Semester One Examination, 2020</vt:lpstr>
      <vt:lpstr>        Question/Answer booklet</vt:lpstr>
      <vt:lpstr>/MATHEMATICS</vt:lpstr>
      <vt:lpstr>    Section One:</vt:lpstr>
      <vt:lpstr>    Calculator-free</vt:lpstr>
      <vt:lpstr>        </vt:lpstr>
      <vt:lpstr>    Time allowed for this section</vt:lpstr>
      <vt:lpstr>    Materials required/recommended for this section</vt:lpstr>
      <vt:lpstr>    Important note to candidates</vt:lpstr>
      <vt:lpstr>    Structure of this paper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Glyniss Middleton</dc:creator>
  <cp:lastModifiedBy>Phil Brockbank</cp:lastModifiedBy>
  <cp:revision>3</cp:revision>
  <dcterms:created xsi:type="dcterms:W3CDTF">2020-06-11T12:27:00Z</dcterms:created>
  <dcterms:modified xsi:type="dcterms:W3CDTF">2020-06-23T05:32:00Z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0x010100CED1C62DDF2D2440AA33E859AEC021BB</vt:lpwstr>
  </property>
</Properties>
</file>